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427B" w14:textId="77777777" w:rsidR="00F22C6F" w:rsidRPr="00C67DEA" w:rsidRDefault="00F22C6F"/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6"/>
        <w:gridCol w:w="2667"/>
        <w:gridCol w:w="890"/>
        <w:gridCol w:w="2667"/>
        <w:gridCol w:w="1779"/>
      </w:tblGrid>
      <w:tr w:rsidR="00F46881" w:rsidRPr="00C67DEA" w14:paraId="63CDDBDE" w14:textId="77777777">
        <w:trPr>
          <w:cantSplit/>
          <w:jc w:val="center"/>
        </w:trPr>
        <w:tc>
          <w:tcPr>
            <w:tcW w:w="4303" w:type="dxa"/>
            <w:gridSpan w:val="2"/>
            <w:vAlign w:val="center"/>
          </w:tcPr>
          <w:p w14:paraId="152B43E0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1. Firmenname / Company Name:</w:t>
            </w:r>
          </w:p>
        </w:tc>
        <w:tc>
          <w:tcPr>
            <w:tcW w:w="890" w:type="dxa"/>
            <w:vAlign w:val="center"/>
          </w:tcPr>
          <w:p w14:paraId="37D79E06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65D6281D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Gesprächspartner / Contact:</w:t>
            </w:r>
          </w:p>
        </w:tc>
      </w:tr>
      <w:tr w:rsidR="00F46881" w:rsidRPr="00C67DEA" w14:paraId="4F7ED30F" w14:textId="77777777">
        <w:trPr>
          <w:cantSplit/>
          <w:trHeight w:val="360"/>
          <w:jc w:val="center"/>
        </w:trPr>
        <w:tc>
          <w:tcPr>
            <w:tcW w:w="4303" w:type="dxa"/>
            <w:gridSpan w:val="2"/>
            <w:vAlign w:val="center"/>
          </w:tcPr>
          <w:p w14:paraId="6B78ACBC" w14:textId="77777777" w:rsidR="00F46881" w:rsidRPr="00C67DEA" w:rsidRDefault="00F46881">
            <w:pPr>
              <w:pStyle w:val="Fuzeile"/>
            </w:pPr>
          </w:p>
        </w:tc>
        <w:tc>
          <w:tcPr>
            <w:tcW w:w="890" w:type="dxa"/>
            <w:vAlign w:val="center"/>
          </w:tcPr>
          <w:p w14:paraId="0F87A761" w14:textId="77777777" w:rsidR="00F46881" w:rsidRPr="00C67DEA" w:rsidRDefault="00F46881"/>
        </w:tc>
        <w:tc>
          <w:tcPr>
            <w:tcW w:w="26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2CEA1C" w14:textId="77777777" w:rsidR="00F46881" w:rsidRPr="00C67DEA" w:rsidRDefault="00F46881">
            <w:r w:rsidRPr="00C67DEA">
              <w:rPr>
                <w:rFonts w:ascii="Arial" w:hAnsi="Arial"/>
              </w:rPr>
              <w:t>Name</w:t>
            </w:r>
            <w:r w:rsidRPr="00C67DEA">
              <w:t xml:space="preserve"> / </w:t>
            </w:r>
            <w:r w:rsidRPr="00C67DEA">
              <w:rPr>
                <w:rFonts w:ascii="Arial Narrow" w:hAnsi="Arial Narrow"/>
                <w:i/>
              </w:rPr>
              <w:t>Name</w:t>
            </w:r>
            <w:r w:rsidRPr="00C67DEA">
              <w:t>:</w:t>
            </w:r>
          </w:p>
        </w:tc>
        <w:tc>
          <w:tcPr>
            <w:tcW w:w="177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1E2503" w14:textId="77777777" w:rsidR="00F46881" w:rsidRPr="00C67DEA" w:rsidRDefault="00F46881">
            <w:r w:rsidRPr="00C67DEA">
              <w:rPr>
                <w:rFonts w:ascii="Arial" w:hAnsi="Arial"/>
              </w:rPr>
              <w:t>Org.-</w:t>
            </w:r>
            <w:proofErr w:type="spellStart"/>
            <w:r w:rsidRPr="00C67DEA">
              <w:rPr>
                <w:rFonts w:ascii="Arial" w:hAnsi="Arial"/>
              </w:rPr>
              <w:t>Einh</w:t>
            </w:r>
            <w:proofErr w:type="spellEnd"/>
            <w:r w:rsidRPr="00C67DEA">
              <w:t xml:space="preserve">. / </w:t>
            </w:r>
            <w:proofErr w:type="spellStart"/>
            <w:r w:rsidRPr="00C67DEA">
              <w:rPr>
                <w:rFonts w:ascii="Arial Narrow" w:hAnsi="Arial Narrow"/>
                <w:i/>
              </w:rPr>
              <w:t>Dept</w:t>
            </w:r>
            <w:proofErr w:type="spellEnd"/>
            <w:r w:rsidRPr="00C67DEA">
              <w:rPr>
                <w:i/>
              </w:rPr>
              <w:t>.</w:t>
            </w:r>
            <w:r w:rsidRPr="00C67DEA">
              <w:t>:</w:t>
            </w:r>
          </w:p>
        </w:tc>
      </w:tr>
      <w:tr w:rsidR="00F46881" w:rsidRPr="00C67DEA" w14:paraId="56371D53" w14:textId="77777777">
        <w:trPr>
          <w:cantSplit/>
          <w:trHeight w:val="360"/>
          <w:jc w:val="center"/>
        </w:trPr>
        <w:tc>
          <w:tcPr>
            <w:tcW w:w="4303" w:type="dxa"/>
            <w:gridSpan w:val="2"/>
            <w:tcBorders>
              <w:top w:val="dotted" w:sz="4" w:space="0" w:color="auto"/>
            </w:tcBorders>
            <w:vAlign w:val="center"/>
          </w:tcPr>
          <w:p w14:paraId="4F73C0BD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26B5E7C8" w14:textId="77777777" w:rsidR="00F46881" w:rsidRPr="00C67DEA" w:rsidRDefault="00F46881"/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9A452" w14:textId="77777777" w:rsidR="00F46881" w:rsidRPr="00C67DEA" w:rsidRDefault="00F46881">
            <w:r w:rsidRPr="00C67DE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C67DEA">
              <w:instrText xml:space="preserve"> FORMTEXT </w:instrText>
            </w:r>
            <w:r w:rsidRPr="00C67DEA">
              <w:fldChar w:fldCharType="separate"/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fldChar w:fldCharType="end"/>
            </w:r>
            <w:bookmarkEnd w:id="0"/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71AE43" w14:textId="77777777" w:rsidR="00F46881" w:rsidRPr="00C67DEA" w:rsidRDefault="00F46881">
            <w:r w:rsidRPr="00C67DEA">
              <w:rPr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C67DEA">
              <w:rPr>
                <w:bdr w:val="single" w:sz="4" w:space="0" w:color="auto"/>
              </w:rPr>
              <w:instrText xml:space="preserve"> FORMTEXT </w:instrText>
            </w:r>
            <w:r w:rsidRPr="00C67DEA">
              <w:rPr>
                <w:bdr w:val="single" w:sz="4" w:space="0" w:color="auto"/>
              </w:rPr>
            </w:r>
            <w:r w:rsidRPr="00C67DEA">
              <w:rPr>
                <w:bdr w:val="single" w:sz="4" w:space="0" w:color="auto"/>
              </w:rPr>
              <w:fldChar w:fldCharType="separate"/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bdr w:val="single" w:sz="4" w:space="0" w:color="auto"/>
              </w:rPr>
              <w:fldChar w:fldCharType="end"/>
            </w:r>
            <w:bookmarkEnd w:id="1"/>
          </w:p>
        </w:tc>
      </w:tr>
      <w:tr w:rsidR="00F46881" w:rsidRPr="00C67DEA" w14:paraId="7FA3F3A8" w14:textId="77777777">
        <w:trPr>
          <w:cantSplit/>
          <w:trHeight w:val="360"/>
          <w:jc w:val="center"/>
        </w:trPr>
        <w:tc>
          <w:tcPr>
            <w:tcW w:w="4303" w:type="dxa"/>
            <w:gridSpan w:val="2"/>
            <w:tcBorders>
              <w:top w:val="dotted" w:sz="4" w:space="0" w:color="auto"/>
            </w:tcBorders>
            <w:vAlign w:val="center"/>
          </w:tcPr>
          <w:p w14:paraId="1B6CE2F4" w14:textId="77777777" w:rsidR="00F46881" w:rsidRPr="00C67DEA" w:rsidRDefault="00F46881">
            <w:r w:rsidRPr="00C67DE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67DEA">
              <w:instrText xml:space="preserve"> FORMTEXT </w:instrText>
            </w:r>
            <w:r w:rsidRPr="00C67DEA">
              <w:fldChar w:fldCharType="separate"/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fldChar w:fldCharType="end"/>
            </w:r>
          </w:p>
        </w:tc>
        <w:tc>
          <w:tcPr>
            <w:tcW w:w="890" w:type="dxa"/>
            <w:vAlign w:val="center"/>
          </w:tcPr>
          <w:p w14:paraId="3B4B7066" w14:textId="77777777" w:rsidR="00F46881" w:rsidRPr="00C67DEA" w:rsidRDefault="00F46881"/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D703" w14:textId="77777777" w:rsidR="00F46881" w:rsidRPr="00C67DEA" w:rsidRDefault="00F46881">
            <w:r w:rsidRPr="00C67DE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67DEA">
              <w:instrText xml:space="preserve"> FORMTEXT </w:instrText>
            </w:r>
            <w:r w:rsidRPr="00C67DEA">
              <w:fldChar w:fldCharType="separate"/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fldChar w:fldCharType="end"/>
            </w: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FC85BF" w14:textId="77777777" w:rsidR="00F46881" w:rsidRPr="00C67DEA" w:rsidRDefault="00F46881">
            <w:pPr>
              <w:rPr>
                <w:bdr w:val="single" w:sz="4" w:space="0" w:color="auto"/>
              </w:rPr>
            </w:pPr>
            <w:r w:rsidRPr="00C67DE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67DEA">
              <w:instrText xml:space="preserve"> FORMTEXT </w:instrText>
            </w:r>
            <w:r w:rsidRPr="00C67DEA">
              <w:fldChar w:fldCharType="separate"/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fldChar w:fldCharType="end"/>
            </w:r>
          </w:p>
        </w:tc>
      </w:tr>
      <w:tr w:rsidR="00F46881" w:rsidRPr="00C67DEA" w14:paraId="661F9C2A" w14:textId="77777777">
        <w:trPr>
          <w:cantSplit/>
          <w:trHeight w:val="360"/>
          <w:jc w:val="center"/>
        </w:trPr>
        <w:tc>
          <w:tcPr>
            <w:tcW w:w="43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77D39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90" w:type="dxa"/>
            <w:vAlign w:val="center"/>
          </w:tcPr>
          <w:p w14:paraId="331BE407" w14:textId="77777777" w:rsidR="00F46881" w:rsidRPr="00C67DEA" w:rsidRDefault="00F46881"/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79EBC" w14:textId="77777777" w:rsidR="00F46881" w:rsidRPr="00C67DEA" w:rsidRDefault="00F46881">
            <w:r w:rsidRPr="00C67DE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C67DEA">
              <w:instrText xml:space="preserve"> FORMTEXT </w:instrText>
            </w:r>
            <w:r w:rsidRPr="00C67DEA">
              <w:fldChar w:fldCharType="separate"/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rPr>
                <w:noProof/>
              </w:rPr>
              <w:t> </w:t>
            </w:r>
            <w:r w:rsidRPr="00C67DEA">
              <w:fldChar w:fldCharType="end"/>
            </w:r>
            <w:bookmarkEnd w:id="3"/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6162FE" w14:textId="77777777" w:rsidR="00F46881" w:rsidRPr="00C67DEA" w:rsidRDefault="00F46881">
            <w:r w:rsidRPr="00C67DEA">
              <w:rPr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C67DEA">
              <w:rPr>
                <w:bdr w:val="single" w:sz="4" w:space="0" w:color="auto"/>
              </w:rPr>
              <w:instrText xml:space="preserve"> FORMTEXT </w:instrText>
            </w:r>
            <w:r w:rsidRPr="00C67DEA">
              <w:rPr>
                <w:bdr w:val="single" w:sz="4" w:space="0" w:color="auto"/>
              </w:rPr>
            </w:r>
            <w:r w:rsidRPr="00C67DEA">
              <w:rPr>
                <w:bdr w:val="single" w:sz="4" w:space="0" w:color="auto"/>
              </w:rPr>
              <w:fldChar w:fldCharType="separate"/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noProof/>
                <w:bdr w:val="single" w:sz="4" w:space="0" w:color="auto"/>
              </w:rPr>
              <w:t> </w:t>
            </w:r>
            <w:r w:rsidRPr="00C67DEA">
              <w:rPr>
                <w:bdr w:val="single" w:sz="4" w:space="0" w:color="auto"/>
              </w:rPr>
              <w:fldChar w:fldCharType="end"/>
            </w:r>
            <w:bookmarkEnd w:id="4"/>
          </w:p>
        </w:tc>
      </w:tr>
      <w:tr w:rsidR="00F46881" w:rsidRPr="00C67DEA" w14:paraId="545470A8" w14:textId="77777777">
        <w:trPr>
          <w:cantSplit/>
          <w:trHeight w:val="360"/>
          <w:jc w:val="center"/>
        </w:trPr>
        <w:tc>
          <w:tcPr>
            <w:tcW w:w="1636" w:type="dxa"/>
            <w:vAlign w:val="center"/>
          </w:tcPr>
          <w:p w14:paraId="65B6D4B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Ort / </w:t>
            </w:r>
            <w:r w:rsidRPr="00C67DEA">
              <w:rPr>
                <w:rFonts w:ascii="Arial Narrow" w:hAnsi="Arial Narrow"/>
                <w:i/>
              </w:rPr>
              <w:t>Place</w:t>
            </w:r>
            <w:r w:rsidRPr="00C67DEA">
              <w:rPr>
                <w:rFonts w:ascii="Arial Narrow" w:hAnsi="Arial Narrow"/>
              </w:rPr>
              <w:t>:</w:t>
            </w:r>
          </w:p>
        </w:tc>
        <w:tc>
          <w:tcPr>
            <w:tcW w:w="2667" w:type="dxa"/>
            <w:vAlign w:val="center"/>
          </w:tcPr>
          <w:p w14:paraId="320A778C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56990941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4E2D2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7E74D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F46881" w:rsidRPr="00C67DEA" w14:paraId="3CEC3782" w14:textId="77777777">
        <w:trPr>
          <w:cantSplit/>
          <w:trHeight w:val="360"/>
          <w:jc w:val="center"/>
        </w:trPr>
        <w:tc>
          <w:tcPr>
            <w:tcW w:w="9639" w:type="dxa"/>
            <w:gridSpan w:val="5"/>
            <w:vAlign w:val="center"/>
          </w:tcPr>
          <w:p w14:paraId="4672CB40" w14:textId="77777777" w:rsidR="00F46881" w:rsidRPr="00C67DEA" w:rsidRDefault="00F46881">
            <w:pPr>
              <w:rPr>
                <w:sz w:val="16"/>
              </w:rPr>
            </w:pPr>
          </w:p>
        </w:tc>
      </w:tr>
      <w:tr w:rsidR="00F46881" w:rsidRPr="00C67DEA" w14:paraId="042B3D1D" w14:textId="77777777">
        <w:trPr>
          <w:cantSplit/>
          <w:trHeight w:val="360"/>
          <w:jc w:val="center"/>
        </w:trPr>
        <w:tc>
          <w:tcPr>
            <w:tcW w:w="9639" w:type="dxa"/>
            <w:gridSpan w:val="5"/>
            <w:vAlign w:val="center"/>
          </w:tcPr>
          <w:p w14:paraId="4D1A4739" w14:textId="77777777" w:rsidR="00F46881" w:rsidRPr="00C67DEA" w:rsidRDefault="00F46881">
            <w:pPr>
              <w:rPr>
                <w:i/>
                <w:sz w:val="18"/>
              </w:rPr>
            </w:pPr>
            <w:r w:rsidRPr="00C67DEA">
              <w:rPr>
                <w:sz w:val="18"/>
              </w:rPr>
              <w:t>Anmerkung: Ausführliche Lieferantenangaben siehe Formular „Allgeme</w:t>
            </w:r>
            <w:r w:rsidR="00CA1603">
              <w:rPr>
                <w:sz w:val="18"/>
              </w:rPr>
              <w:t>ine Lieferantenangaben“ (VORQS04</w:t>
            </w:r>
            <w:r w:rsidRPr="00C67DEA">
              <w:rPr>
                <w:sz w:val="18"/>
              </w:rPr>
              <w:t>) /</w:t>
            </w:r>
            <w:r w:rsidRPr="00C67DEA">
              <w:rPr>
                <w:sz w:val="18"/>
              </w:rPr>
              <w:br/>
            </w:r>
            <w:r w:rsidRPr="00C67DEA">
              <w:rPr>
                <w:rFonts w:ascii="Arial Narrow" w:hAnsi="Arial Narrow"/>
                <w:i/>
                <w:sz w:val="18"/>
              </w:rPr>
              <w:t xml:space="preserve">Note: </w:t>
            </w:r>
            <w:proofErr w:type="spellStart"/>
            <w:r w:rsidRPr="00C67DEA">
              <w:rPr>
                <w:rFonts w:ascii="Arial Narrow" w:hAnsi="Arial Narrow"/>
                <w:i/>
                <w:sz w:val="18"/>
              </w:rPr>
              <w:t>Detailed</w:t>
            </w:r>
            <w:proofErr w:type="spellEnd"/>
            <w:r w:rsidRPr="00C67DEA">
              <w:rPr>
                <w:rFonts w:ascii="Arial Narrow" w:hAnsi="Arial Narrow"/>
                <w:i/>
                <w:sz w:val="18"/>
              </w:rPr>
              <w:t xml:space="preserve"> supplier </w:t>
            </w:r>
            <w:proofErr w:type="spellStart"/>
            <w:r w:rsidRPr="00C67DEA"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 w:rsidRPr="00C67DEA">
              <w:rPr>
                <w:rFonts w:ascii="Arial Narrow" w:hAnsi="Arial Narrow"/>
                <w:i/>
                <w:sz w:val="18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  <w:sz w:val="18"/>
              </w:rPr>
              <w:t>see</w:t>
            </w:r>
            <w:proofErr w:type="spellEnd"/>
            <w:r w:rsidRPr="00C67DEA">
              <w:rPr>
                <w:rFonts w:ascii="Arial Narrow" w:hAnsi="Arial Narrow"/>
                <w:i/>
                <w:sz w:val="18"/>
              </w:rPr>
              <w:t xml:space="preserve"> form „ General </w:t>
            </w:r>
            <w:r w:rsidR="00CA1603">
              <w:rPr>
                <w:rFonts w:ascii="Arial Narrow" w:hAnsi="Arial Narrow"/>
                <w:i/>
                <w:sz w:val="18"/>
              </w:rPr>
              <w:t xml:space="preserve">supplier </w:t>
            </w:r>
            <w:proofErr w:type="spellStart"/>
            <w:r w:rsidR="00CA1603"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 w:rsidR="00CA1603">
              <w:rPr>
                <w:rFonts w:ascii="Arial Narrow" w:hAnsi="Arial Narrow"/>
                <w:i/>
                <w:sz w:val="18"/>
              </w:rPr>
              <w:t xml:space="preserve"> „  (VORQS04</w:t>
            </w:r>
            <w:r w:rsidRPr="00C67DEA">
              <w:rPr>
                <w:rFonts w:ascii="Arial Narrow" w:hAnsi="Arial Narrow"/>
                <w:i/>
                <w:sz w:val="18"/>
              </w:rPr>
              <w:t>)</w:t>
            </w:r>
          </w:p>
        </w:tc>
      </w:tr>
    </w:tbl>
    <w:p w14:paraId="09D42820" w14:textId="77777777" w:rsidR="00F46881" w:rsidRPr="00C67DEA" w:rsidRDefault="00F46881"/>
    <w:p w14:paraId="2B141C02" w14:textId="77777777" w:rsidR="00F22C6F" w:rsidRPr="00C67DEA" w:rsidRDefault="00F22C6F"/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110"/>
      </w:tblGrid>
      <w:tr w:rsidR="00F46881" w:rsidRPr="00C67DEA" w14:paraId="7DB717AD" w14:textId="77777777">
        <w:trPr>
          <w:cantSplit/>
          <w:trHeight w:val="320"/>
          <w:jc w:val="center"/>
        </w:trPr>
        <w:tc>
          <w:tcPr>
            <w:tcW w:w="426" w:type="dxa"/>
            <w:vAlign w:val="center"/>
          </w:tcPr>
          <w:p w14:paraId="3D833E09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2.</w:t>
            </w:r>
          </w:p>
        </w:tc>
        <w:tc>
          <w:tcPr>
            <w:tcW w:w="9213" w:type="dxa"/>
            <w:gridSpan w:val="2"/>
            <w:vAlign w:val="center"/>
          </w:tcPr>
          <w:p w14:paraId="6EEFB9C8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Organisation / </w:t>
            </w:r>
            <w:proofErr w:type="spellStart"/>
            <w:r w:rsidRPr="00C67DEA">
              <w:rPr>
                <w:rFonts w:ascii="Arial Narrow" w:hAnsi="Arial Narrow"/>
                <w:i/>
              </w:rPr>
              <w:t>Organization</w:t>
            </w:r>
            <w:proofErr w:type="spellEnd"/>
          </w:p>
        </w:tc>
      </w:tr>
      <w:tr w:rsidR="00F46881" w:rsidRPr="00C67DEA" w14:paraId="20F58EB7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741448F2" w14:textId="77777777" w:rsidR="00F46881" w:rsidRPr="00C67DEA" w:rsidRDefault="00F46881">
            <w:pPr>
              <w:pStyle w:val="Fett1"/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rFonts w:ascii="Arial" w:hAnsi="Arial"/>
                <w:b w:val="0"/>
              </w:rPr>
              <w:t>Geschäftsleitung</w:t>
            </w:r>
            <w:r w:rsidRPr="00C67DEA">
              <w:rPr>
                <w:b w:val="0"/>
              </w:rPr>
              <w:t xml:space="preserve"> </w:t>
            </w:r>
            <w:r w:rsidRPr="00C67DEA">
              <w:rPr>
                <w:rFonts w:ascii="Arial Narrow" w:hAnsi="Arial Narrow"/>
                <w:b w:val="0"/>
                <w:i/>
              </w:rPr>
              <w:t>/ Company Management</w:t>
            </w:r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vAlign w:val="center"/>
          </w:tcPr>
          <w:p w14:paraId="493F6AEB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6D9A7F7D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0770D80D" w14:textId="77777777" w:rsidR="00F46881" w:rsidRPr="00C67DEA" w:rsidRDefault="00F46881">
            <w:pPr>
              <w:pStyle w:val="Fett1"/>
              <w:tabs>
                <w:tab w:val="left" w:pos="837"/>
              </w:tabs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b w:val="0"/>
              </w:rPr>
              <w:tab/>
            </w:r>
            <w:r w:rsidRPr="00C67DEA">
              <w:rPr>
                <w:rFonts w:ascii="Arial" w:hAnsi="Arial"/>
                <w:b w:val="0"/>
              </w:rPr>
              <w:t>Q</w:t>
            </w:r>
            <w:r w:rsidRPr="00C67DEA">
              <w:rPr>
                <w:b w:val="0"/>
              </w:rPr>
              <w:t>-</w:t>
            </w:r>
            <w:r w:rsidRPr="00C67DEA">
              <w:rPr>
                <w:rFonts w:ascii="Arial" w:hAnsi="Arial"/>
                <w:b w:val="0"/>
              </w:rPr>
              <w:t>Beauftragter</w:t>
            </w:r>
            <w:r w:rsidRPr="00C67DEA">
              <w:rPr>
                <w:b w:val="0"/>
              </w:rPr>
              <w:t xml:space="preserve"> / </w:t>
            </w:r>
            <w:r w:rsidRPr="00C67DEA">
              <w:rPr>
                <w:rFonts w:ascii="Arial Narrow" w:hAnsi="Arial Narrow"/>
                <w:b w:val="0"/>
                <w:i/>
              </w:rPr>
              <w:t xml:space="preserve">Quality </w:t>
            </w:r>
            <w:proofErr w:type="spellStart"/>
            <w:r w:rsidRPr="00C67DEA">
              <w:rPr>
                <w:rFonts w:ascii="Arial Narrow" w:hAnsi="Arial Narrow"/>
                <w:b w:val="0"/>
                <w:i/>
              </w:rPr>
              <w:t>Representative</w:t>
            </w:r>
            <w:proofErr w:type="spellEnd"/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0F1D2ED6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159E1F20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5B19BDA5" w14:textId="77777777" w:rsidR="00F46881" w:rsidRPr="00C67DEA" w:rsidRDefault="00F46881">
            <w:pPr>
              <w:pStyle w:val="Fett1"/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rFonts w:ascii="Arial" w:hAnsi="Arial"/>
                <w:b w:val="0"/>
              </w:rPr>
              <w:t>Projektleitung</w:t>
            </w:r>
            <w:r w:rsidRPr="00C67DEA">
              <w:rPr>
                <w:b w:val="0"/>
              </w:rPr>
              <w:t xml:space="preserve"> / </w:t>
            </w:r>
            <w:r w:rsidRPr="00C67DEA">
              <w:rPr>
                <w:rFonts w:ascii="Arial Narrow" w:hAnsi="Arial Narrow"/>
                <w:b w:val="0"/>
                <w:i/>
              </w:rPr>
              <w:t>Project Management</w:t>
            </w:r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058D37B0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765E30E2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6E1CCD56" w14:textId="77777777" w:rsidR="00F46881" w:rsidRPr="00C67DEA" w:rsidRDefault="00F46881">
            <w:pPr>
              <w:pStyle w:val="Fett1"/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rFonts w:ascii="Arial" w:hAnsi="Arial"/>
                <w:b w:val="0"/>
              </w:rPr>
              <w:t>Engineering</w:t>
            </w:r>
            <w:r w:rsidRPr="00C67DEA">
              <w:rPr>
                <w:b w:val="0"/>
              </w:rPr>
              <w:t xml:space="preserve"> / </w:t>
            </w:r>
            <w:r w:rsidRPr="00C67DEA">
              <w:rPr>
                <w:rFonts w:ascii="Arial Narrow" w:hAnsi="Arial Narrow"/>
                <w:b w:val="0"/>
                <w:i/>
              </w:rPr>
              <w:t>Engineering</w:t>
            </w:r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61FE5DB7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6023B2C8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16865487" w14:textId="77777777" w:rsidR="00F46881" w:rsidRPr="00C67DEA" w:rsidRDefault="00F46881">
            <w:pPr>
              <w:pStyle w:val="Fett1"/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rFonts w:ascii="Arial" w:hAnsi="Arial"/>
                <w:b w:val="0"/>
              </w:rPr>
              <w:t>Montageleitung</w:t>
            </w:r>
            <w:r w:rsidRPr="00C67DEA">
              <w:rPr>
                <w:b w:val="0"/>
              </w:rPr>
              <w:t xml:space="preserve"> /</w:t>
            </w:r>
            <w:r w:rsidRPr="00C67DEA">
              <w:rPr>
                <w:b w:val="0"/>
                <w:i/>
              </w:rPr>
              <w:t xml:space="preserve"> </w:t>
            </w:r>
            <w:r w:rsidRPr="00C67DEA">
              <w:rPr>
                <w:rFonts w:ascii="Arial Narrow" w:hAnsi="Arial Narrow"/>
                <w:b w:val="0"/>
                <w:i/>
              </w:rPr>
              <w:t xml:space="preserve">Site </w:t>
            </w:r>
            <w:proofErr w:type="spellStart"/>
            <w:r w:rsidRPr="00C67DEA">
              <w:rPr>
                <w:rFonts w:ascii="Arial Narrow" w:hAnsi="Arial Narrow"/>
                <w:b w:val="0"/>
                <w:i/>
              </w:rPr>
              <w:t>erection</w:t>
            </w:r>
            <w:proofErr w:type="spellEnd"/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3A656D6D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66A11B30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548E87BC" w14:textId="77777777" w:rsidR="00F46881" w:rsidRPr="00C67DEA" w:rsidRDefault="00F46881">
            <w:pPr>
              <w:pStyle w:val="Fett1"/>
              <w:tabs>
                <w:tab w:val="left" w:pos="837"/>
              </w:tabs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b w:val="0"/>
              </w:rPr>
              <w:tab/>
            </w:r>
            <w:r w:rsidRPr="00C67DEA">
              <w:rPr>
                <w:rFonts w:ascii="Arial" w:hAnsi="Arial"/>
                <w:b w:val="0"/>
              </w:rPr>
              <w:t>Schweißaufsicht</w:t>
            </w:r>
            <w:r w:rsidRPr="00C67DEA">
              <w:rPr>
                <w:b w:val="0"/>
              </w:rPr>
              <w:t xml:space="preserve"> / </w:t>
            </w:r>
            <w:r w:rsidRPr="00C67DEA">
              <w:rPr>
                <w:rFonts w:ascii="Arial Narrow" w:hAnsi="Arial Narrow"/>
                <w:b w:val="0"/>
                <w:i/>
              </w:rPr>
              <w:t>Welding Supervisor</w:t>
            </w:r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7AFA1268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00361871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4D9CE092" w14:textId="77777777" w:rsidR="00F46881" w:rsidRPr="00C67DEA" w:rsidRDefault="00F46881">
            <w:pPr>
              <w:pStyle w:val="Fett1"/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rFonts w:ascii="Arial" w:hAnsi="Arial"/>
                <w:b w:val="0"/>
              </w:rPr>
              <w:t>Qualitätswesen</w:t>
            </w:r>
            <w:r w:rsidRPr="00C67DEA">
              <w:rPr>
                <w:b w:val="0"/>
              </w:rPr>
              <w:t xml:space="preserve"> / </w:t>
            </w:r>
            <w:r w:rsidRPr="00C67DEA">
              <w:rPr>
                <w:rFonts w:ascii="Arial Narrow" w:hAnsi="Arial Narrow"/>
                <w:b w:val="0"/>
                <w:i/>
              </w:rPr>
              <w:t>Quality Control</w:t>
            </w:r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16601C9B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  <w:tr w:rsidR="00F46881" w:rsidRPr="00C67DEA" w14:paraId="0CAE2F44" w14:textId="77777777">
        <w:trPr>
          <w:cantSplit/>
          <w:trHeight w:val="240"/>
          <w:jc w:val="center"/>
        </w:trPr>
        <w:tc>
          <w:tcPr>
            <w:tcW w:w="5529" w:type="dxa"/>
            <w:gridSpan w:val="2"/>
            <w:vAlign w:val="center"/>
          </w:tcPr>
          <w:p w14:paraId="36544805" w14:textId="77777777" w:rsidR="00F46881" w:rsidRPr="00C67DEA" w:rsidRDefault="00F46881">
            <w:pPr>
              <w:pStyle w:val="Fett1"/>
              <w:tabs>
                <w:tab w:val="left" w:pos="837"/>
              </w:tabs>
              <w:spacing w:before="120" w:after="120"/>
              <w:ind w:left="425" w:right="0"/>
              <w:rPr>
                <w:b w:val="0"/>
              </w:rPr>
            </w:pPr>
            <w:r w:rsidRPr="00C67DEA">
              <w:rPr>
                <w:b w:val="0"/>
              </w:rPr>
              <w:tab/>
            </w:r>
            <w:r w:rsidRPr="00C67DEA">
              <w:rPr>
                <w:rFonts w:ascii="Arial" w:hAnsi="Arial"/>
                <w:b w:val="0"/>
              </w:rPr>
              <w:t>ZfP</w:t>
            </w:r>
            <w:r w:rsidRPr="00C67DEA">
              <w:rPr>
                <w:b w:val="0"/>
              </w:rPr>
              <w:t xml:space="preserve"> /</w:t>
            </w:r>
            <w:r w:rsidRPr="00C67DEA">
              <w:rPr>
                <w:b w:val="0"/>
                <w:i/>
              </w:rPr>
              <w:t xml:space="preserve"> </w:t>
            </w:r>
            <w:r w:rsidRPr="00C67DEA">
              <w:rPr>
                <w:rFonts w:ascii="Arial Narrow" w:hAnsi="Arial Narrow"/>
                <w:b w:val="0"/>
                <w:i/>
              </w:rPr>
              <w:t>Non-</w:t>
            </w:r>
            <w:proofErr w:type="spellStart"/>
            <w:r w:rsidRPr="00C67DEA">
              <w:rPr>
                <w:rFonts w:ascii="Arial Narrow" w:hAnsi="Arial Narrow"/>
                <w:b w:val="0"/>
                <w:i/>
              </w:rPr>
              <w:t>destructive</w:t>
            </w:r>
            <w:proofErr w:type="spellEnd"/>
            <w:r w:rsidRPr="00C67DEA"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b w:val="0"/>
                <w:i/>
              </w:rPr>
              <w:t>examination</w:t>
            </w:r>
            <w:proofErr w:type="spellEnd"/>
            <w:r w:rsidRPr="00C67DEA">
              <w:rPr>
                <w:rFonts w:ascii="Arial Narrow" w:hAnsi="Arial Narrow"/>
                <w:b w:val="0"/>
                <w:i/>
                <w:sz w:val="18"/>
              </w:rPr>
              <w:t>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BBEA9" w14:textId="77777777" w:rsidR="00F46881" w:rsidRPr="00C67DEA" w:rsidRDefault="00F46881">
            <w:pPr>
              <w:pStyle w:val="Fett1"/>
              <w:spacing w:before="120" w:after="120"/>
              <w:rPr>
                <w:b w:val="0"/>
              </w:rPr>
            </w:pPr>
          </w:p>
        </w:tc>
      </w:tr>
    </w:tbl>
    <w:p w14:paraId="1157FD53" w14:textId="77777777" w:rsidR="00F46881" w:rsidRDefault="00F46881">
      <w:pPr>
        <w:rPr>
          <w:lang w:val="en-GB"/>
        </w:rPr>
      </w:pPr>
    </w:p>
    <w:p w14:paraId="779E26C6" w14:textId="77777777" w:rsidR="00F3106D" w:rsidRPr="00C67DEA" w:rsidRDefault="00F3106D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F46881" w:rsidRPr="00C67DEA" w14:paraId="19E07962" w14:textId="77777777" w:rsidTr="00486C31">
        <w:trPr>
          <w:cantSplit/>
          <w:trHeight w:hRule="exact" w:val="351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28107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3.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5CB033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  <w:snapToGrid w:val="0"/>
              </w:rPr>
              <w:t>Kurzbeschreibung des Montagepr</w:t>
            </w:r>
            <w:r w:rsidRPr="00C67DEA">
              <w:rPr>
                <w:rFonts w:ascii="Arial" w:hAnsi="Arial"/>
              </w:rPr>
              <w:t xml:space="preserve">ogramms / </w:t>
            </w:r>
            <w:r w:rsidRPr="00C67DEA">
              <w:rPr>
                <w:rFonts w:ascii="Arial Narrow" w:hAnsi="Arial Narrow"/>
                <w:i/>
              </w:rPr>
              <w:t xml:space="preserve">Brief </w:t>
            </w:r>
            <w:proofErr w:type="spellStart"/>
            <w:r w:rsidRPr="00C67DEA">
              <w:rPr>
                <w:rFonts w:ascii="Arial Narrow" w:hAnsi="Arial Narrow"/>
                <w:i/>
              </w:rPr>
              <w:t>description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of </w:t>
            </w:r>
            <w:proofErr w:type="spellStart"/>
            <w:r w:rsidRPr="00C67DEA">
              <w:rPr>
                <w:rFonts w:ascii="Arial Narrow" w:hAnsi="Arial Narrow"/>
                <w:i/>
              </w:rPr>
              <w:t>the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erection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program</w:t>
            </w:r>
            <w:proofErr w:type="spellEnd"/>
          </w:p>
        </w:tc>
      </w:tr>
      <w:tr w:rsidR="00F46881" w:rsidRPr="00C67DEA" w14:paraId="5917689B" w14:textId="77777777" w:rsidTr="00486C31">
        <w:trPr>
          <w:cantSplit/>
          <w:trHeight w:val="255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ACF" w14:textId="77777777" w:rsidR="00F3106D" w:rsidRPr="00C67DEA" w:rsidRDefault="00F3106D" w:rsidP="00F3106D">
            <w:pPr>
              <w:rPr>
                <w:rFonts w:ascii="Arial" w:hAnsi="Arial"/>
              </w:rPr>
            </w:pPr>
          </w:p>
        </w:tc>
      </w:tr>
      <w:tr w:rsidR="00F46881" w:rsidRPr="00C67DEA" w14:paraId="2611E6AF" w14:textId="77777777" w:rsidTr="00F3106D">
        <w:trPr>
          <w:cantSplit/>
          <w:trHeight w:hRule="exact" w:val="591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14E13D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</w:tbl>
    <w:p w14:paraId="17CB956D" w14:textId="77777777" w:rsidR="00F3106D" w:rsidRDefault="00F3106D"/>
    <w:p w14:paraId="783045DE" w14:textId="77777777" w:rsidR="00F3106D" w:rsidRDefault="00F3106D" w:rsidP="00F3106D">
      <w:pPr>
        <w:ind w:left="0"/>
      </w:pPr>
    </w:p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2692"/>
        <w:gridCol w:w="652"/>
        <w:gridCol w:w="1521"/>
        <w:gridCol w:w="435"/>
        <w:gridCol w:w="1739"/>
        <w:gridCol w:w="217"/>
        <w:gridCol w:w="1957"/>
      </w:tblGrid>
      <w:tr w:rsidR="00F46881" w:rsidRPr="00AB7FF0" w14:paraId="29410125" w14:textId="77777777" w:rsidTr="00F3106D">
        <w:trPr>
          <w:cantSplit/>
          <w:trHeight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5C97" w14:textId="77777777" w:rsidR="00F46881" w:rsidRPr="00C67DEA" w:rsidRDefault="00F46881" w:rsidP="00F3106D">
            <w:pPr>
              <w:pStyle w:val="Fett1"/>
              <w:pageBreakBefore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5EE124D" w14:textId="77777777" w:rsidR="00F46881" w:rsidRPr="00C67DEA" w:rsidRDefault="00F46881">
            <w:pPr>
              <w:pStyle w:val="Fett1"/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Montagekapazität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der </w:t>
            </w:r>
            <w:proofErr w:type="spellStart"/>
            <w:r w:rsidRPr="00C67DEA">
              <w:rPr>
                <w:rFonts w:ascii="Arial" w:hAnsi="Arial"/>
                <w:lang w:val="en-GB"/>
              </w:rPr>
              <w:t>letzten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3 Jahre / </w:t>
            </w:r>
            <w:r w:rsidRPr="00C67DEA">
              <w:rPr>
                <w:rFonts w:ascii="Arial Narrow" w:hAnsi="Arial Narrow"/>
                <w:i/>
                <w:lang w:val="en-GB"/>
              </w:rPr>
              <w:t>Erection capacity during the last 3 years</w:t>
            </w:r>
          </w:p>
        </w:tc>
      </w:tr>
      <w:tr w:rsidR="00F46881" w:rsidRPr="00C67DEA" w14:paraId="278C4C81" w14:textId="77777777" w:rsidTr="00F3106D">
        <w:trPr>
          <w:cantSplit/>
          <w:trHeight w:hRule="exact" w:val="360"/>
          <w:jc w:val="center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B4DE" w14:textId="77777777" w:rsidR="00F46881" w:rsidRPr="00C67DEA" w:rsidRDefault="00F46881">
            <w:pPr>
              <w:jc w:val="right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Jahr / </w:t>
            </w:r>
            <w:r w:rsidRPr="00C67DEA">
              <w:rPr>
                <w:rFonts w:ascii="Arial Narrow" w:hAnsi="Arial Narrow"/>
                <w:i/>
              </w:rPr>
              <w:t>Yea</w:t>
            </w:r>
            <w:r w:rsidRPr="00C67DEA">
              <w:rPr>
                <w:rFonts w:ascii="Arial" w:hAnsi="Arial"/>
                <w:i/>
              </w:rPr>
              <w:t>r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8CF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" w:name="Text97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34F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1E32B6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F46881" w:rsidRPr="00C67DEA" w14:paraId="05A7D66D" w14:textId="77777777" w:rsidTr="00F3106D">
        <w:trPr>
          <w:cantSplit/>
          <w:trHeight w:hRule="exact" w:val="760"/>
          <w:jc w:val="center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C947" w14:textId="77777777" w:rsidR="00F46881" w:rsidRPr="00C67DEA" w:rsidRDefault="00F46881">
            <w:pPr>
              <w:rPr>
                <w:rFonts w:ascii="Arial Narrow" w:hAnsi="Arial Narrow"/>
                <w:i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S</w:t>
            </w:r>
            <w:bookmarkStart w:id="10" w:name="Text100"/>
            <w:r w:rsidRPr="00C67DEA">
              <w:rPr>
                <w:rFonts w:ascii="Arial" w:hAnsi="Arial"/>
                <w:lang w:val="en-GB"/>
              </w:rPr>
              <w:t>tunden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pro </w:t>
            </w:r>
            <w:proofErr w:type="spellStart"/>
            <w:r w:rsidRPr="00C67DEA">
              <w:rPr>
                <w:rFonts w:ascii="Arial" w:hAnsi="Arial"/>
                <w:lang w:val="en-GB"/>
              </w:rPr>
              <w:t>Jahr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 </w:t>
            </w:r>
            <w:r w:rsidRPr="00C67DEA">
              <w:rPr>
                <w:rFonts w:ascii="Arial Narrow" w:hAnsi="Arial Narrow"/>
                <w:i/>
                <w:lang w:val="en-GB"/>
              </w:rPr>
              <w:t>Hours</w:t>
            </w:r>
            <w:r w:rsidRPr="00C67DEA">
              <w:rPr>
                <w:rFonts w:ascii="Arial" w:hAnsi="Arial"/>
                <w:i/>
                <w:lang w:val="en-GB"/>
              </w:rPr>
              <w:t xml:space="preserve"> </w:t>
            </w:r>
            <w:r w:rsidRPr="00C67DEA">
              <w:rPr>
                <w:rFonts w:ascii="Arial Narrow" w:hAnsi="Arial Narrow"/>
                <w:i/>
                <w:lang w:val="en-GB"/>
              </w:rPr>
              <w:t>per year</w:t>
            </w:r>
          </w:p>
          <w:p w14:paraId="11B98F86" w14:textId="77777777" w:rsidR="00F46881" w:rsidRPr="00C67DEA" w:rsidRDefault="00F46881">
            <w:pPr>
              <w:ind w:left="412"/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Eigenpersonal</w:t>
            </w:r>
            <w:proofErr w:type="spellEnd"/>
            <w:r w:rsidRPr="00C67DEA">
              <w:rPr>
                <w:rFonts w:ascii="Arial Narrow" w:hAnsi="Arial Narrow"/>
                <w:i/>
                <w:lang w:val="en-GB"/>
              </w:rPr>
              <w:t xml:space="preserve"> / Own staff</w:t>
            </w:r>
            <w:r w:rsidRPr="00C67DEA">
              <w:rPr>
                <w:rFonts w:ascii="Arial" w:hAnsi="Arial"/>
                <w:i/>
                <w:lang w:val="en-GB"/>
              </w:rPr>
              <w:br/>
            </w:r>
            <w:proofErr w:type="spellStart"/>
            <w:r w:rsidRPr="00C67DEA">
              <w:rPr>
                <w:rFonts w:ascii="Arial" w:hAnsi="Arial"/>
                <w:lang w:val="en-GB"/>
              </w:rPr>
              <w:t>Fremdpersonal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 </w:t>
            </w:r>
            <w:r w:rsidRPr="00C67DEA">
              <w:rPr>
                <w:rFonts w:ascii="Arial Narrow" w:hAnsi="Arial Narrow"/>
                <w:i/>
                <w:lang w:val="en-GB"/>
              </w:rPr>
              <w:t>Hired staff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BC4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DD43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" w:name="Text10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A73BA5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F46881" w:rsidRPr="00C67DEA" w14:paraId="6D697256" w14:textId="77777777" w:rsidTr="00F3106D">
        <w:trPr>
          <w:cantSplit/>
          <w:trHeight w:hRule="exact" w:val="760"/>
          <w:jc w:val="center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D0E4" w14:textId="77777777" w:rsidR="00F46881" w:rsidRPr="00C67DEA" w:rsidRDefault="00F46881">
            <w:pPr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Tonnen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pro </w:t>
            </w:r>
            <w:proofErr w:type="spellStart"/>
            <w:r w:rsidRPr="00C67DEA">
              <w:rPr>
                <w:rFonts w:ascii="Arial" w:hAnsi="Arial"/>
                <w:lang w:val="en-GB"/>
              </w:rPr>
              <w:t>Jahr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 </w:t>
            </w:r>
            <w:r w:rsidRPr="00C67DEA">
              <w:rPr>
                <w:rFonts w:ascii="Arial Narrow" w:hAnsi="Arial Narrow"/>
                <w:i/>
                <w:lang w:val="en-GB"/>
              </w:rPr>
              <w:t>Tones per year</w:t>
            </w:r>
          </w:p>
          <w:p w14:paraId="492F84A2" w14:textId="77777777" w:rsidR="00F46881" w:rsidRPr="00C67DEA" w:rsidRDefault="00F46881">
            <w:pPr>
              <w:ind w:left="412"/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Eigenpersonal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 </w:t>
            </w:r>
            <w:r w:rsidRPr="00C67DEA">
              <w:rPr>
                <w:rFonts w:ascii="Arial Narrow" w:hAnsi="Arial Narrow"/>
                <w:i/>
                <w:lang w:val="en-GB"/>
              </w:rPr>
              <w:t>Own staff</w:t>
            </w:r>
            <w:r w:rsidRPr="00C67DEA">
              <w:rPr>
                <w:rFonts w:ascii="Arial" w:hAnsi="Arial"/>
                <w:i/>
                <w:lang w:val="en-GB"/>
              </w:rPr>
              <w:br/>
            </w:r>
            <w:proofErr w:type="spellStart"/>
            <w:r w:rsidRPr="00C67DEA">
              <w:rPr>
                <w:rFonts w:ascii="Arial" w:hAnsi="Arial"/>
                <w:lang w:val="en-GB"/>
              </w:rPr>
              <w:t>Fremdpersonal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 </w:t>
            </w:r>
            <w:r w:rsidRPr="00C67DEA">
              <w:rPr>
                <w:rFonts w:ascii="Arial Narrow" w:hAnsi="Arial Narrow"/>
                <w:i/>
                <w:lang w:val="en-GB"/>
              </w:rPr>
              <w:t>Hired staff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117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018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" w:name="Text104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66AF8C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F46881" w:rsidRPr="00C67DEA" w14:paraId="33DCD0BD" w14:textId="77777777" w:rsidTr="00F3106D">
        <w:trPr>
          <w:cantSplit/>
          <w:trHeight w:hRule="exact" w:val="760"/>
          <w:jc w:val="center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48CE" w14:textId="77777777" w:rsidR="00F46881" w:rsidRPr="00C67DEA" w:rsidRDefault="00F46881">
            <w:pPr>
              <w:pStyle w:val="Fuzeile"/>
              <w:rPr>
                <w:lang w:val="en-GB"/>
              </w:rPr>
            </w:pPr>
            <w:r w:rsidRPr="00C67DEA">
              <w:rPr>
                <w:lang w:val="en-GB"/>
              </w:rPr>
              <w:t>Auftragsvolumen pro Jahr</w:t>
            </w:r>
          </w:p>
          <w:p w14:paraId="1979A82F" w14:textId="77777777" w:rsidR="00F46881" w:rsidRPr="00C67DEA" w:rsidRDefault="00F46881">
            <w:pPr>
              <w:pStyle w:val="berschrift2"/>
              <w:rPr>
                <w:rFonts w:ascii="Arial Narrow" w:hAnsi="Arial Narrow"/>
                <w:lang w:val="en-GB"/>
              </w:rPr>
            </w:pPr>
            <w:r w:rsidRPr="00C67DEA">
              <w:rPr>
                <w:rFonts w:ascii="Arial Narrow" w:hAnsi="Arial Narrow"/>
                <w:lang w:val="en-GB"/>
              </w:rPr>
              <w:t>Contract volume per year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C00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" w:name="Text106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D7A7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CA5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8" w:name="Text10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F46881" w:rsidRPr="00C67DEA" w14:paraId="6A667B98" w14:textId="77777777" w:rsidTr="00F3106D">
        <w:trPr>
          <w:cantSplit/>
          <w:trHeight w:hRule="exact" w:val="760"/>
          <w:jc w:val="center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A7AB" w14:textId="77777777" w:rsidR="00F46881" w:rsidRPr="00C67DEA" w:rsidRDefault="00F46881">
            <w:pPr>
              <w:pStyle w:val="Fuzeile"/>
            </w:pPr>
            <w:r w:rsidRPr="00C67DEA">
              <w:t>Größter Einzelauftrag</w:t>
            </w:r>
          </w:p>
          <w:p w14:paraId="006D3021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Largest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contr</w:t>
            </w:r>
            <w:r w:rsidRPr="00C67DEA">
              <w:rPr>
                <w:rFonts w:ascii="Arial" w:hAnsi="Arial"/>
                <w:i/>
              </w:rPr>
              <w:t>act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0FC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9" w:name="Text109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D1B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0" w:name="Text11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5BDE2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F46881" w:rsidRPr="00C67DEA" w14:paraId="3F4D9A82" w14:textId="77777777" w:rsidTr="00F3106D">
        <w:trPr>
          <w:cantSplit/>
          <w:trHeight w:hRule="exact" w:val="280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A078F7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F46881" w:rsidRPr="00C67DEA" w14:paraId="2FD70B6B" w14:textId="77777777" w:rsidTr="00F3106D">
        <w:trPr>
          <w:cantSplit/>
          <w:trHeight w:val="2000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1F2D53F5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Anmerkungen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  <w:p w14:paraId="28FA929B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F46881" w:rsidRPr="00C67DEA" w14:paraId="4293DE0B" w14:textId="77777777" w:rsidTr="00F3106D">
        <w:trPr>
          <w:cantSplit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7DDC9CE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F46881" w:rsidRPr="00C67DEA" w14:paraId="119D6F94" w14:textId="77777777" w:rsidTr="00F3106D">
        <w:trPr>
          <w:cantSplit/>
          <w:trHeight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2FA7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5.</w:t>
            </w: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AC2E379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Personalsituation / </w:t>
            </w:r>
            <w:r w:rsidRPr="00C67DEA">
              <w:rPr>
                <w:rFonts w:ascii="Arial Narrow" w:hAnsi="Arial Narrow"/>
                <w:i/>
              </w:rPr>
              <w:t>Manpower</w:t>
            </w:r>
          </w:p>
        </w:tc>
      </w:tr>
      <w:tr w:rsidR="00F46881" w:rsidRPr="00C67DEA" w14:paraId="504260DD" w14:textId="77777777" w:rsidTr="00F3106D">
        <w:trPr>
          <w:cantSplit/>
          <w:jc w:val="center"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3357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49481C0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davon / </w:t>
            </w:r>
            <w:proofErr w:type="spellStart"/>
            <w:r w:rsidRPr="00C67DEA">
              <w:rPr>
                <w:rFonts w:ascii="Arial Narrow" w:hAnsi="Arial Narrow"/>
                <w:i/>
              </w:rPr>
              <w:t>therefrom</w:t>
            </w:r>
            <w:proofErr w:type="spellEnd"/>
          </w:p>
        </w:tc>
      </w:tr>
      <w:tr w:rsidR="00F46881" w:rsidRPr="00C67DEA" w14:paraId="717714EE" w14:textId="77777777" w:rsidTr="00F3106D">
        <w:trPr>
          <w:cantSplit/>
          <w:trHeight w:val="28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EE61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7CEE2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Anzahl Mitarbeiter</w:t>
            </w:r>
          </w:p>
          <w:p w14:paraId="58F8B786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Total </w:t>
            </w:r>
            <w:proofErr w:type="spellStart"/>
            <w:r w:rsidRPr="00C67DEA">
              <w:rPr>
                <w:rFonts w:ascii="Arial Narrow" w:hAnsi="Arial Narrow"/>
                <w:i/>
              </w:rPr>
              <w:t>number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of pers</w:t>
            </w:r>
            <w:r w:rsidRPr="00C67DEA">
              <w:rPr>
                <w:rFonts w:ascii="Arial" w:hAnsi="Arial"/>
              </w:rPr>
              <w:t>.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5809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Deutschsprachig</w:t>
            </w:r>
          </w:p>
          <w:p w14:paraId="60433D27" w14:textId="77777777" w:rsidR="00F46881" w:rsidRPr="00C67DEA" w:rsidRDefault="00F46881">
            <w:pPr>
              <w:pStyle w:val="berschrift5"/>
              <w:rPr>
                <w:rFonts w:ascii="Arial" w:hAnsi="Arial"/>
              </w:rPr>
            </w:pPr>
            <w:r w:rsidRPr="00C67DEA">
              <w:rPr>
                <w:rFonts w:ascii="Arial Narrow" w:hAnsi="Arial Narrow"/>
              </w:rPr>
              <w:t xml:space="preserve">German </w:t>
            </w:r>
            <w:proofErr w:type="spellStart"/>
            <w:r w:rsidRPr="00C67DEA">
              <w:rPr>
                <w:rFonts w:ascii="Arial Narrow" w:hAnsi="Arial Narrow"/>
              </w:rPr>
              <w:t>speaking</w:t>
            </w:r>
            <w:proofErr w:type="spellEnd"/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8DFDA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Englischsprachig</w:t>
            </w:r>
          </w:p>
          <w:p w14:paraId="7847B1A6" w14:textId="77777777" w:rsidR="00F46881" w:rsidRPr="00C67DEA" w:rsidRDefault="00F46881">
            <w:pPr>
              <w:pStyle w:val="berschrift5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 xml:space="preserve">English </w:t>
            </w:r>
            <w:proofErr w:type="spellStart"/>
            <w:r w:rsidRPr="00C67DEA">
              <w:rPr>
                <w:rFonts w:ascii="Arial Narrow" w:hAnsi="Arial Narrow"/>
              </w:rPr>
              <w:t>speaking</w:t>
            </w:r>
            <w:proofErr w:type="spellEnd"/>
          </w:p>
        </w:tc>
      </w:tr>
      <w:tr w:rsidR="00F46881" w:rsidRPr="00C67DEA" w14:paraId="0DA7CF95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D065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Verwaltung</w:t>
            </w:r>
          </w:p>
          <w:p w14:paraId="1CC975C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Administration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366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9865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1938E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A5D4281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314F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Ingenieure</w:t>
            </w:r>
          </w:p>
          <w:p w14:paraId="3617AE05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Engineers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B54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5F3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E0064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2DD525C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4CF8" w14:textId="77777777" w:rsidR="00F46881" w:rsidRPr="00C67DEA" w:rsidRDefault="00F46881">
            <w:r w:rsidRPr="00C67DEA">
              <w:rPr>
                <w:rFonts w:ascii="Arial" w:hAnsi="Arial"/>
              </w:rPr>
              <w:t>Montageplanung</w:t>
            </w:r>
          </w:p>
          <w:p w14:paraId="5D0E9478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Erection</w:t>
            </w:r>
            <w:proofErr w:type="spellEnd"/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planning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994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494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CA243F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4AAA8EED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8C94" w14:textId="77777777" w:rsidR="00F46881" w:rsidRPr="00C67DEA" w:rsidRDefault="00F46881">
            <w:r w:rsidRPr="00C67DEA">
              <w:rPr>
                <w:rFonts w:ascii="Arial" w:hAnsi="Arial"/>
              </w:rPr>
              <w:t>Bauleiter</w:t>
            </w:r>
          </w:p>
          <w:p w14:paraId="1FF6FEF5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Site</w:t>
            </w:r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manager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B3C6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AAA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01FA3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830ADBB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E45B" w14:textId="77777777" w:rsidR="00F46881" w:rsidRPr="00C67DEA" w:rsidRDefault="00F46881">
            <w:r w:rsidRPr="00C67DEA">
              <w:rPr>
                <w:rFonts w:ascii="Arial" w:hAnsi="Arial"/>
              </w:rPr>
              <w:t>Richtmeister</w:t>
            </w:r>
          </w:p>
          <w:p w14:paraId="23FA2AC3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Erection</w:t>
            </w:r>
            <w:proofErr w:type="spellEnd"/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supervisor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3B0E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551C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1B08E3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31936A41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59A6D" w14:textId="77777777" w:rsidR="00F46881" w:rsidRPr="00C67DEA" w:rsidRDefault="00F46881">
            <w:r w:rsidRPr="00C67DEA">
              <w:br w:type="page"/>
            </w:r>
            <w:r w:rsidRPr="00C67DEA">
              <w:rPr>
                <w:rFonts w:ascii="Arial" w:hAnsi="Arial"/>
              </w:rPr>
              <w:t>Schweißaufsicht</w:t>
            </w:r>
          </w:p>
          <w:p w14:paraId="1682385E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Welding</w:t>
            </w:r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supervision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2FDD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F03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A5AAB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3106D" w:rsidRPr="00C67DEA" w14:paraId="077C8235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FA6E" w14:textId="77777777" w:rsidR="00F3106D" w:rsidRPr="00F3106D" w:rsidRDefault="00F3106D" w:rsidP="00F3106D">
            <w:r w:rsidRPr="00F3106D">
              <w:t>Qualitätswesen</w:t>
            </w:r>
          </w:p>
          <w:p w14:paraId="20173E5B" w14:textId="77777777" w:rsidR="00F3106D" w:rsidRPr="00F3106D" w:rsidRDefault="00F3106D" w:rsidP="00F3106D">
            <w:r w:rsidRPr="00F3106D">
              <w:t xml:space="preserve">Quality </w:t>
            </w:r>
            <w:proofErr w:type="spellStart"/>
            <w:r w:rsidRPr="00F3106D">
              <w:t>management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EE38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A6EB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A77A3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3106D" w:rsidRPr="00C67DEA" w14:paraId="40169BEC" w14:textId="77777777" w:rsidTr="00F3106D">
        <w:trPr>
          <w:cantSplit/>
          <w:trHeight w:val="54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E480" w14:textId="77777777" w:rsidR="00F3106D" w:rsidRPr="00C67DEA" w:rsidRDefault="00F3106D" w:rsidP="00F3106D">
            <w:r w:rsidRPr="00F3106D">
              <w:t xml:space="preserve">Schlosser, </w:t>
            </w:r>
            <w:proofErr w:type="spellStart"/>
            <w:r w:rsidRPr="00F3106D">
              <w:t>Blechbau</w:t>
            </w:r>
            <w:proofErr w:type="spellEnd"/>
          </w:p>
          <w:p w14:paraId="4D99D3A6" w14:textId="77777777" w:rsidR="00F3106D" w:rsidRPr="00F3106D" w:rsidRDefault="00F3106D" w:rsidP="00F3106D">
            <w:r w:rsidRPr="00F3106D">
              <w:t xml:space="preserve">Sheet </w:t>
            </w:r>
            <w:proofErr w:type="spellStart"/>
            <w:r w:rsidRPr="00F3106D">
              <w:t>metal</w:t>
            </w:r>
            <w:proofErr w:type="spellEnd"/>
            <w:r w:rsidRPr="00F3106D">
              <w:t xml:space="preserve"> fitter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5648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CCDD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7329C7" w14:textId="77777777" w:rsidR="00F3106D" w:rsidRPr="00C67DEA" w:rsidRDefault="00F3106D" w:rsidP="00F3106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</w:tbl>
    <w:p w14:paraId="3E688467" w14:textId="77777777" w:rsidR="00F46881" w:rsidRPr="00C67DEA" w:rsidRDefault="00F46881">
      <w:pPr>
        <w:ind w:hanging="28"/>
      </w:pPr>
      <w:r w:rsidRPr="00C67DEA">
        <w:br w:type="page"/>
      </w:r>
      <w:r w:rsidRPr="00C67DEA">
        <w:rPr>
          <w:rFonts w:ascii="Arial" w:hAnsi="Arial"/>
        </w:rPr>
        <w:lastRenderedPageBreak/>
        <w:t>5. fortgesetzt</w:t>
      </w:r>
      <w:r w:rsidRPr="00C67DEA">
        <w:t xml:space="preserve"> / 5</w:t>
      </w:r>
      <w:r w:rsidRPr="00C67DEA">
        <w:rPr>
          <w:rFonts w:ascii="Arial Narrow" w:hAnsi="Arial Narrow"/>
          <w:i/>
          <w:sz w:val="18"/>
        </w:rPr>
        <w:t xml:space="preserve">. </w:t>
      </w:r>
      <w:proofErr w:type="spellStart"/>
      <w:r w:rsidRPr="00C67DEA">
        <w:rPr>
          <w:rFonts w:ascii="Arial Narrow" w:hAnsi="Arial Narrow"/>
          <w:i/>
        </w:rPr>
        <w:t>continued</w:t>
      </w:r>
      <w:proofErr w:type="spellEnd"/>
    </w:p>
    <w:p w14:paraId="4AAC2AD3" w14:textId="77777777" w:rsidR="00F46881" w:rsidRPr="00C67DEA" w:rsidRDefault="00F46881">
      <w:pPr>
        <w:ind w:hanging="28"/>
      </w:pPr>
    </w:p>
    <w:tbl>
      <w:tblPr>
        <w:tblW w:w="964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8"/>
        <w:gridCol w:w="2173"/>
        <w:gridCol w:w="2174"/>
        <w:gridCol w:w="2180"/>
      </w:tblGrid>
      <w:tr w:rsidR="00F46881" w:rsidRPr="00C67DEA" w14:paraId="0DC3FDB3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49F3BE76" w14:textId="77777777" w:rsidR="00F46881" w:rsidRPr="00C67DEA" w:rsidRDefault="00F46881">
            <w:r w:rsidRPr="00C67DEA">
              <w:rPr>
                <w:rFonts w:ascii="Arial" w:hAnsi="Arial"/>
              </w:rPr>
              <w:t>Schlosser, Stahlbau</w:t>
            </w:r>
          </w:p>
          <w:p w14:paraId="26DE9E98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Steel </w:t>
            </w:r>
            <w:proofErr w:type="spellStart"/>
            <w:r w:rsidRPr="00C67DEA">
              <w:rPr>
                <w:rFonts w:ascii="Arial Narrow" w:hAnsi="Arial Narrow"/>
                <w:i/>
              </w:rPr>
              <w:t>erecter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C02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ACE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4D81F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45F5761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32E866BD" w14:textId="77777777" w:rsidR="00F46881" w:rsidRPr="00C67DEA" w:rsidRDefault="00F46881">
            <w:r w:rsidRPr="00C67DEA">
              <w:rPr>
                <w:rFonts w:ascii="Arial" w:hAnsi="Arial"/>
              </w:rPr>
              <w:t>Rohrschlosser, Vorrichter</w:t>
            </w:r>
          </w:p>
          <w:p w14:paraId="18BA28AB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Pipe fitt</w:t>
            </w:r>
            <w:r w:rsidRPr="00C67DEA">
              <w:rPr>
                <w:rFonts w:ascii="Arial" w:hAnsi="Arial"/>
                <w:i/>
              </w:rPr>
              <w:t>er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0F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965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1CFD7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59364CC8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78A7E9D8" w14:textId="77777777" w:rsidR="00F46881" w:rsidRPr="00C67DEA" w:rsidRDefault="00F46881">
            <w:r w:rsidRPr="00C67DEA">
              <w:rPr>
                <w:rFonts w:ascii="Arial" w:hAnsi="Arial"/>
              </w:rPr>
              <w:t>Mechaniker, Maschinenmonteur</w:t>
            </w:r>
          </w:p>
          <w:p w14:paraId="5CC2F9DB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fitter, </w:t>
            </w:r>
            <w:proofErr w:type="spellStart"/>
            <w:r w:rsidRPr="00C67DEA">
              <w:rPr>
                <w:rFonts w:ascii="Arial Narrow" w:hAnsi="Arial Narrow"/>
                <w:i/>
              </w:rPr>
              <w:t>mechanic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01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B3E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A365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892555" w:rsidRPr="00C67DEA" w14:paraId="17F584A8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132C6E80" w14:textId="77777777" w:rsidR="00892555" w:rsidRPr="00C67DEA" w:rsidRDefault="0089255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Electrohelfer</w:t>
            </w:r>
          </w:p>
          <w:p w14:paraId="2A97CFCF" w14:textId="77777777" w:rsidR="00892555" w:rsidRPr="00C67DEA" w:rsidRDefault="00892555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Electrical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assistant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1197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C14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F9D62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</w:tr>
      <w:tr w:rsidR="00892555" w:rsidRPr="00C67DEA" w14:paraId="339508DD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40EEE285" w14:textId="77777777" w:rsidR="00892555" w:rsidRPr="00C67DEA" w:rsidRDefault="0089255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Electromeister</w:t>
            </w:r>
          </w:p>
          <w:p w14:paraId="2774D8B7" w14:textId="77777777" w:rsidR="00892555" w:rsidRPr="00C67DEA" w:rsidRDefault="00892555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Electrical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foreman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A7F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80E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D6CD6" w14:textId="77777777" w:rsidR="00892555" w:rsidRPr="00C67DEA" w:rsidRDefault="00892555">
            <w:pPr>
              <w:jc w:val="center"/>
              <w:rPr>
                <w:rFonts w:ascii="Arial" w:hAnsi="Arial"/>
              </w:rPr>
            </w:pPr>
          </w:p>
        </w:tc>
      </w:tr>
      <w:tr w:rsidR="00F46881" w:rsidRPr="00C67DEA" w14:paraId="160686AD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7781C5D2" w14:textId="77777777" w:rsidR="00F46881" w:rsidRPr="00C67DEA" w:rsidRDefault="00F46881">
            <w:r w:rsidRPr="00C67DEA">
              <w:rPr>
                <w:rFonts w:ascii="Arial" w:hAnsi="Arial"/>
              </w:rPr>
              <w:t>E-Schweißer</w:t>
            </w:r>
          </w:p>
          <w:p w14:paraId="488F0AB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SMAW </w:t>
            </w:r>
            <w:proofErr w:type="spellStart"/>
            <w:r w:rsidRPr="00C67DEA">
              <w:rPr>
                <w:rFonts w:ascii="Arial Narrow" w:hAnsi="Arial Narrow"/>
                <w:i/>
              </w:rPr>
              <w:t>welders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67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84EC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4832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31322617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13694C87" w14:textId="77777777" w:rsidR="00F46881" w:rsidRPr="00C67DEA" w:rsidRDefault="00F46881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>davon Rohrschweißer</w:t>
            </w:r>
          </w:p>
          <w:p w14:paraId="49A99AEE" w14:textId="77777777" w:rsidR="00F46881" w:rsidRPr="00C67DEA" w:rsidRDefault="00F46881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Tube </w:t>
            </w:r>
            <w:proofErr w:type="spellStart"/>
            <w:r w:rsidRPr="00C67DEA">
              <w:rPr>
                <w:rFonts w:ascii="Arial Narrow" w:hAnsi="Arial Narrow"/>
                <w:i/>
              </w:rPr>
              <w:t>welders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included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in </w:t>
            </w:r>
            <w:proofErr w:type="spellStart"/>
            <w:r w:rsidRPr="00C67DEA">
              <w:rPr>
                <w:rFonts w:ascii="Arial Narrow" w:hAnsi="Arial Narrow"/>
                <w:i/>
              </w:rPr>
              <w:t>above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5A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65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C749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73F3A506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6BEC1ACB" w14:textId="77777777" w:rsidR="00F46881" w:rsidRPr="00C67DEA" w:rsidRDefault="00F46881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>MAG-, MIG-Schweißer</w:t>
            </w:r>
          </w:p>
          <w:p w14:paraId="5BCCC0CD" w14:textId="77777777" w:rsidR="00F46881" w:rsidRPr="00C67DEA" w:rsidRDefault="00F46881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GMAW </w:t>
            </w:r>
            <w:proofErr w:type="spellStart"/>
            <w:r w:rsidRPr="00C67DEA">
              <w:rPr>
                <w:rFonts w:ascii="Arial Narrow" w:hAnsi="Arial Narrow"/>
                <w:i/>
              </w:rPr>
              <w:t>welders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576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FF0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35E40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CD88E85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650EC6F9" w14:textId="77777777" w:rsidR="00F46881" w:rsidRPr="00C67DEA" w:rsidRDefault="00F46881">
            <w:r w:rsidRPr="00C67DEA">
              <w:rPr>
                <w:rFonts w:ascii="Arial" w:hAnsi="Arial"/>
              </w:rPr>
              <w:t>WIG-Schweißer</w:t>
            </w:r>
          </w:p>
          <w:p w14:paraId="02F4189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GTAW</w:t>
            </w:r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welders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CC3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41D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26CE6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78B296D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0AE04B6D" w14:textId="77777777" w:rsidR="00F46881" w:rsidRPr="00C67DEA" w:rsidRDefault="00F46881">
            <w:r w:rsidRPr="00C67DEA">
              <w:rPr>
                <w:rFonts w:ascii="Arial" w:hAnsi="Arial"/>
              </w:rPr>
              <w:t>davon Spiegelschweißer</w:t>
            </w:r>
          </w:p>
          <w:p w14:paraId="59BA5689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Mirror </w:t>
            </w:r>
            <w:proofErr w:type="spellStart"/>
            <w:r w:rsidRPr="00C67DEA">
              <w:rPr>
                <w:rFonts w:ascii="Arial Narrow" w:hAnsi="Arial Narrow"/>
                <w:i/>
              </w:rPr>
              <w:t>welders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included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in </w:t>
            </w:r>
            <w:proofErr w:type="spellStart"/>
            <w:r w:rsidRPr="00C67DEA">
              <w:rPr>
                <w:rFonts w:ascii="Arial Narrow" w:hAnsi="Arial Narrow"/>
                <w:i/>
              </w:rPr>
              <w:t>above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999D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FB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0F31A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A72FDD0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20C1138A" w14:textId="77777777" w:rsidR="00F46881" w:rsidRPr="00C67DEA" w:rsidRDefault="00F46881">
            <w:r w:rsidRPr="00C67DEA">
              <w:rPr>
                <w:rFonts w:ascii="Arial" w:hAnsi="Arial"/>
              </w:rPr>
              <w:t>Sicherheitsfachkraft</w:t>
            </w:r>
          </w:p>
          <w:p w14:paraId="2A175FEA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Safety</w:t>
            </w:r>
            <w:proofErr w:type="spellEnd"/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officer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21F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5F5B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4F5B6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E52D0D9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58800554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3" w:name="Text114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42594F84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774C594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470A39A9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8A7BB4A" w14:textId="77777777" w:rsidTr="00F3106D">
        <w:trPr>
          <w:cantSplit/>
          <w:trHeight w:val="540"/>
          <w:jc w:val="center"/>
        </w:trPr>
        <w:tc>
          <w:tcPr>
            <w:tcW w:w="3118" w:type="dxa"/>
            <w:vAlign w:val="center"/>
          </w:tcPr>
          <w:p w14:paraId="7A230778" w14:textId="77777777" w:rsidR="00F46881" w:rsidRPr="00C67DEA" w:rsidRDefault="00F46881">
            <w:pPr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t>Mitarbeiter insgesamt</w:t>
            </w:r>
          </w:p>
          <w:p w14:paraId="2CE28380" w14:textId="77777777" w:rsidR="00F46881" w:rsidRPr="00C67DEA" w:rsidRDefault="00F46881">
            <w:pPr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  <w:i/>
              </w:rPr>
              <w:t xml:space="preserve">Total </w:t>
            </w:r>
            <w:proofErr w:type="spellStart"/>
            <w:r w:rsidRPr="00C67DEA">
              <w:rPr>
                <w:rFonts w:ascii="Arial" w:hAnsi="Arial"/>
                <w:b/>
                <w:i/>
              </w:rPr>
              <w:t>number</w:t>
            </w:r>
            <w:proofErr w:type="spellEnd"/>
            <w:r w:rsidRPr="00C67DEA">
              <w:rPr>
                <w:rFonts w:ascii="Arial" w:hAnsi="Arial"/>
                <w:b/>
                <w:i/>
              </w:rPr>
              <w:t xml:space="preserve"> of </w:t>
            </w:r>
            <w:proofErr w:type="spellStart"/>
            <w:r w:rsidRPr="00C67DEA">
              <w:rPr>
                <w:rFonts w:ascii="Arial" w:hAnsi="Arial"/>
                <w:b/>
                <w:i/>
              </w:rPr>
              <w:t>staff</w:t>
            </w:r>
            <w:proofErr w:type="spellEnd"/>
          </w:p>
        </w:tc>
        <w:tc>
          <w:tcPr>
            <w:tcW w:w="2173" w:type="dxa"/>
            <w:vAlign w:val="center"/>
          </w:tcPr>
          <w:p w14:paraId="08DB978D" w14:textId="77777777" w:rsidR="00F46881" w:rsidRPr="00C67DEA" w:rsidRDefault="00F46881">
            <w:pPr>
              <w:jc w:val="center"/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  <w:b/>
              </w:rPr>
              <w:instrText xml:space="preserve"> FORMTEXT </w:instrText>
            </w:r>
            <w:r w:rsidRPr="00C67DEA">
              <w:rPr>
                <w:rFonts w:ascii="Arial" w:hAnsi="Arial"/>
                <w:b/>
              </w:rPr>
            </w:r>
            <w:r w:rsidRPr="00C67DEA">
              <w:rPr>
                <w:rFonts w:ascii="Arial" w:hAnsi="Arial"/>
                <w:b/>
              </w:rPr>
              <w:fldChar w:fldCharType="separate"/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174" w:type="dxa"/>
            <w:vAlign w:val="center"/>
          </w:tcPr>
          <w:p w14:paraId="6B51ABBA" w14:textId="77777777" w:rsidR="00F46881" w:rsidRPr="00C67DEA" w:rsidRDefault="00F46881">
            <w:pPr>
              <w:jc w:val="center"/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  <w:b/>
              </w:rPr>
              <w:instrText xml:space="preserve"> FORMTEXT </w:instrText>
            </w:r>
            <w:r w:rsidRPr="00C67DEA">
              <w:rPr>
                <w:rFonts w:ascii="Arial" w:hAnsi="Arial"/>
                <w:b/>
              </w:rPr>
            </w:r>
            <w:r w:rsidRPr="00C67DEA">
              <w:rPr>
                <w:rFonts w:ascii="Arial" w:hAnsi="Arial"/>
                <w:b/>
              </w:rPr>
              <w:fldChar w:fldCharType="separate"/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180" w:type="dxa"/>
            <w:vAlign w:val="center"/>
          </w:tcPr>
          <w:p w14:paraId="3735DE8E" w14:textId="77777777" w:rsidR="00F46881" w:rsidRPr="00C67DEA" w:rsidRDefault="00F46881">
            <w:pPr>
              <w:jc w:val="center"/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  <w:b/>
              </w:rPr>
              <w:instrText xml:space="preserve"> FORMTEXT </w:instrText>
            </w:r>
            <w:r w:rsidRPr="00C67DEA">
              <w:rPr>
                <w:rFonts w:ascii="Arial" w:hAnsi="Arial"/>
                <w:b/>
              </w:rPr>
            </w:r>
            <w:r w:rsidRPr="00C67DEA">
              <w:rPr>
                <w:rFonts w:ascii="Arial" w:hAnsi="Arial"/>
                <w:b/>
              </w:rPr>
              <w:fldChar w:fldCharType="separate"/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  <w:noProof/>
              </w:rPr>
              <w:t> </w:t>
            </w:r>
            <w:r w:rsidRPr="00C67DEA">
              <w:rPr>
                <w:rFonts w:ascii="Arial" w:hAnsi="Arial"/>
                <w:b/>
              </w:rPr>
              <w:fldChar w:fldCharType="end"/>
            </w:r>
          </w:p>
        </w:tc>
      </w:tr>
      <w:tr w:rsidR="00F46881" w:rsidRPr="00C67DEA" w14:paraId="428F982B" w14:textId="77777777" w:rsidTr="00F3106D">
        <w:trPr>
          <w:cantSplit/>
          <w:trHeight w:val="280"/>
          <w:jc w:val="center"/>
        </w:trPr>
        <w:tc>
          <w:tcPr>
            <w:tcW w:w="9645" w:type="dxa"/>
            <w:gridSpan w:val="4"/>
            <w:vAlign w:val="center"/>
          </w:tcPr>
          <w:p w14:paraId="45C8C738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</w:tbl>
    <w:p w14:paraId="19CD87E2" w14:textId="77777777" w:rsidR="00F3106D" w:rsidRDefault="00F3106D"/>
    <w:tbl>
      <w:tblPr>
        <w:tblW w:w="964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7"/>
        <w:gridCol w:w="140"/>
        <w:gridCol w:w="3076"/>
        <w:gridCol w:w="44"/>
        <w:gridCol w:w="3401"/>
        <w:gridCol w:w="1347"/>
        <w:gridCol w:w="1350"/>
      </w:tblGrid>
      <w:tr w:rsidR="00F46881" w:rsidRPr="00C67DEA" w14:paraId="0ABD78DF" w14:textId="77777777" w:rsidTr="00F3106D">
        <w:trPr>
          <w:cantSplit/>
          <w:trHeight w:val="320"/>
          <w:jc w:val="center"/>
        </w:trPr>
        <w:tc>
          <w:tcPr>
            <w:tcW w:w="427" w:type="dxa"/>
            <w:gridSpan w:val="2"/>
            <w:vAlign w:val="center"/>
          </w:tcPr>
          <w:p w14:paraId="7CE2AFE8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6.</w:t>
            </w:r>
          </w:p>
        </w:tc>
        <w:tc>
          <w:tcPr>
            <w:tcW w:w="9218" w:type="dxa"/>
            <w:gridSpan w:val="5"/>
            <w:vAlign w:val="center"/>
          </w:tcPr>
          <w:p w14:paraId="1F834A13" w14:textId="77777777" w:rsidR="00F46881" w:rsidRPr="00C67DEA" w:rsidRDefault="00F46881">
            <w:pPr>
              <w:pStyle w:val="Fett1"/>
              <w:rPr>
                <w:rFonts w:ascii="Arial" w:hAnsi="Arial"/>
                <w:i/>
              </w:rPr>
            </w:pPr>
            <w:r w:rsidRPr="00C67DEA">
              <w:rPr>
                <w:rFonts w:ascii="Arial" w:hAnsi="Arial"/>
              </w:rPr>
              <w:t xml:space="preserve">Baustelleneinrichtungen / </w:t>
            </w:r>
            <w:r w:rsidRPr="00C67DEA">
              <w:rPr>
                <w:rFonts w:ascii="Arial Narrow" w:hAnsi="Arial Narrow"/>
                <w:i/>
              </w:rPr>
              <w:t xml:space="preserve">Site </w:t>
            </w:r>
            <w:proofErr w:type="spellStart"/>
            <w:r w:rsidRPr="00C67DEA">
              <w:rPr>
                <w:rFonts w:ascii="Arial Narrow" w:hAnsi="Arial Narrow"/>
                <w:i/>
              </w:rPr>
              <w:t>facilities</w:t>
            </w:r>
            <w:proofErr w:type="spellEnd"/>
          </w:p>
        </w:tc>
      </w:tr>
      <w:tr w:rsidR="00F46881" w:rsidRPr="00C67DEA" w14:paraId="50FA3A8C" w14:textId="77777777" w:rsidTr="00F3106D">
        <w:trPr>
          <w:cantSplit/>
          <w:jc w:val="center"/>
        </w:trPr>
        <w:tc>
          <w:tcPr>
            <w:tcW w:w="6948" w:type="dxa"/>
            <w:gridSpan w:val="5"/>
            <w:vAlign w:val="center"/>
          </w:tcPr>
          <w:p w14:paraId="21D2BECF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1347" w:type="dxa"/>
            <w:vAlign w:val="bottom"/>
          </w:tcPr>
          <w:p w14:paraId="2CEEBCBA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" w:hAnsi="Arial"/>
              </w:rPr>
              <w:t>Ja</w:t>
            </w:r>
            <w:r w:rsidRPr="00C67DEA">
              <w:rPr>
                <w:rFonts w:ascii="Arial" w:hAnsi="Arial"/>
                <w:sz w:val="16"/>
              </w:rPr>
              <w:t xml:space="preserve"> / </w:t>
            </w:r>
            <w:r w:rsidRPr="00C67DEA">
              <w:rPr>
                <w:rFonts w:ascii="Arial Narrow" w:hAnsi="Arial Narrow"/>
                <w:i/>
              </w:rPr>
              <w:t>Yes</w:t>
            </w:r>
          </w:p>
        </w:tc>
        <w:tc>
          <w:tcPr>
            <w:tcW w:w="1350" w:type="dxa"/>
            <w:vAlign w:val="bottom"/>
          </w:tcPr>
          <w:p w14:paraId="5DCB07E1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" w:hAnsi="Arial"/>
              </w:rPr>
              <w:t>Nein</w:t>
            </w:r>
            <w:r w:rsidRPr="00C67DEA">
              <w:rPr>
                <w:rFonts w:ascii="Arial" w:hAnsi="Arial"/>
                <w:sz w:val="16"/>
              </w:rPr>
              <w:t xml:space="preserve"> / </w:t>
            </w:r>
            <w:r w:rsidRPr="00C67DEA">
              <w:rPr>
                <w:rFonts w:ascii="Arial Narrow" w:hAnsi="Arial Narrow"/>
                <w:i/>
              </w:rPr>
              <w:t>No</w:t>
            </w:r>
          </w:p>
        </w:tc>
      </w:tr>
      <w:tr w:rsidR="00F46881" w:rsidRPr="00C67DEA" w14:paraId="2245A4AC" w14:textId="77777777" w:rsidTr="00F3106D">
        <w:trPr>
          <w:cantSplit/>
          <w:jc w:val="center"/>
        </w:trPr>
        <w:tc>
          <w:tcPr>
            <w:tcW w:w="6948" w:type="dxa"/>
            <w:gridSpan w:val="5"/>
            <w:vAlign w:val="center"/>
          </w:tcPr>
          <w:p w14:paraId="2AA4F7B5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Kann die erforderliche Baustelleneinrichtung </w:t>
            </w:r>
            <w:proofErr w:type="gramStart"/>
            <w:r w:rsidRPr="00C67DEA">
              <w:rPr>
                <w:rFonts w:ascii="Arial" w:hAnsi="Arial"/>
              </w:rPr>
              <w:t>bereit gestellt</w:t>
            </w:r>
            <w:proofErr w:type="gramEnd"/>
            <w:r w:rsidRPr="00C67DEA">
              <w:rPr>
                <w:rFonts w:ascii="Arial" w:hAnsi="Arial"/>
              </w:rPr>
              <w:t xml:space="preserve"> werden?</w:t>
            </w:r>
          </w:p>
          <w:p w14:paraId="15BFB558" w14:textId="77777777" w:rsidR="00F46881" w:rsidRPr="00C67DEA" w:rsidRDefault="00F46881">
            <w:pPr>
              <w:rPr>
                <w:rFonts w:ascii="Arial" w:hAnsi="Arial"/>
                <w:sz w:val="18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Can the required equipment be supplied?</w:t>
            </w:r>
          </w:p>
        </w:tc>
        <w:tc>
          <w:tcPr>
            <w:tcW w:w="1347" w:type="dxa"/>
            <w:vAlign w:val="center"/>
          </w:tcPr>
          <w:p w14:paraId="769CBB98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8"/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350" w:type="dxa"/>
            <w:vAlign w:val="center"/>
          </w:tcPr>
          <w:p w14:paraId="75D5B31F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9"/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F46881" w:rsidRPr="00C67DEA" w14:paraId="4F7BAC45" w14:textId="77777777" w:rsidTr="00486C31">
        <w:trPr>
          <w:cantSplit/>
          <w:jc w:val="center"/>
        </w:trPr>
        <w:tc>
          <w:tcPr>
            <w:tcW w:w="287" w:type="dxa"/>
            <w:vAlign w:val="center"/>
          </w:tcPr>
          <w:p w14:paraId="64CB306D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3216" w:type="dxa"/>
            <w:gridSpan w:val="2"/>
            <w:vAlign w:val="center"/>
          </w:tcPr>
          <w:p w14:paraId="620DAC8C" w14:textId="77777777" w:rsidR="00F46881" w:rsidRPr="00C67DEA" w:rsidRDefault="00F46881" w:rsidP="00486C3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center"/>
          </w:tcPr>
          <w:p w14:paraId="41A166B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6"/>
          </w:p>
          <w:p w14:paraId="67EECEAD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F46881" w:rsidRPr="00C67DEA" w14:paraId="10F90724" w14:textId="77777777" w:rsidTr="00486C31">
        <w:trPr>
          <w:cantSplit/>
          <w:trHeight w:val="480"/>
          <w:jc w:val="center"/>
        </w:trPr>
        <w:tc>
          <w:tcPr>
            <w:tcW w:w="6948" w:type="dxa"/>
            <w:gridSpan w:val="5"/>
            <w:tcBorders>
              <w:top w:val="single" w:sz="4" w:space="0" w:color="auto"/>
            </w:tcBorders>
            <w:vAlign w:val="center"/>
          </w:tcPr>
          <w:p w14:paraId="568CC2B5" w14:textId="77777777" w:rsidR="00F46881" w:rsidRPr="00C67DEA" w:rsidRDefault="00F46881" w:rsidP="00486C31">
            <w:pPr>
              <w:rPr>
                <w:rFonts w:ascii="Arial" w:hAnsi="Arial"/>
                <w:sz w:val="18"/>
              </w:rPr>
            </w:pPr>
            <w:r w:rsidRPr="00C67DEA">
              <w:rPr>
                <w:rFonts w:ascii="Arial" w:hAnsi="Arial"/>
              </w:rPr>
              <w:t xml:space="preserve">Magazin, Werkstatt / </w:t>
            </w:r>
            <w:r w:rsidRPr="00C67DEA">
              <w:rPr>
                <w:rFonts w:ascii="Arial Narrow" w:hAnsi="Arial Narrow"/>
                <w:i/>
              </w:rPr>
              <w:t>Store</w:t>
            </w:r>
            <w:r w:rsidRPr="00C67DEA">
              <w:rPr>
                <w:rFonts w:ascii="Arial" w:hAnsi="Arial"/>
                <w:i/>
              </w:rPr>
              <w:t xml:space="preserve">, </w:t>
            </w:r>
            <w:proofErr w:type="spellStart"/>
            <w:r w:rsidRPr="00C67DEA">
              <w:rPr>
                <w:rFonts w:ascii="Arial Narrow" w:hAnsi="Arial Narrow"/>
                <w:i/>
              </w:rPr>
              <w:t>workshop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1168C5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1F537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74A8797F" w14:textId="77777777" w:rsidTr="00486C31">
        <w:trPr>
          <w:cantSplit/>
          <w:jc w:val="center"/>
        </w:trPr>
        <w:tc>
          <w:tcPr>
            <w:tcW w:w="287" w:type="dxa"/>
            <w:vAlign w:val="center"/>
          </w:tcPr>
          <w:p w14:paraId="3C93A07B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6807590" w14:textId="77777777" w:rsidR="00F46881" w:rsidRPr="00C67DEA" w:rsidRDefault="00F46881" w:rsidP="00486C3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092AD7D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  <w:p w14:paraId="4BA7850F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0439C9" w:rsidRPr="00C67DEA" w14:paraId="2EAAECDB" w14:textId="77777777" w:rsidTr="00486C31">
        <w:trPr>
          <w:cantSplit/>
          <w:trHeight w:val="480"/>
          <w:jc w:val="center"/>
        </w:trPr>
        <w:tc>
          <w:tcPr>
            <w:tcW w:w="6948" w:type="dxa"/>
            <w:gridSpan w:val="5"/>
            <w:tcBorders>
              <w:top w:val="single" w:sz="4" w:space="0" w:color="auto"/>
            </w:tcBorders>
            <w:vAlign w:val="center"/>
          </w:tcPr>
          <w:p w14:paraId="7E49F04C" w14:textId="77777777" w:rsidR="000439C9" w:rsidRPr="00C67DEA" w:rsidRDefault="000439C9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Zwischenlager, Vormontage / </w:t>
            </w:r>
            <w:proofErr w:type="spellStart"/>
            <w:r w:rsidRPr="00C67DEA">
              <w:rPr>
                <w:rFonts w:ascii="Arial Narrow" w:hAnsi="Arial Narrow"/>
                <w:i/>
              </w:rPr>
              <w:t>interim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storage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5949ADA" w14:textId="77777777" w:rsidR="000439C9" w:rsidRPr="00C67DEA" w:rsidRDefault="000439C9" w:rsidP="000439C9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1059827" w14:textId="77777777" w:rsidR="000439C9" w:rsidRPr="00C67DEA" w:rsidRDefault="000439C9" w:rsidP="000439C9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0439C9" w:rsidRPr="00C67DEA" w14:paraId="6B270039" w14:textId="77777777" w:rsidTr="005F3E6B">
        <w:trPr>
          <w:cantSplit/>
          <w:trHeight w:val="480"/>
          <w:jc w:val="center"/>
        </w:trPr>
        <w:tc>
          <w:tcPr>
            <w:tcW w:w="287" w:type="dxa"/>
            <w:vAlign w:val="center"/>
          </w:tcPr>
          <w:p w14:paraId="6E4D5B7B" w14:textId="77777777" w:rsidR="000439C9" w:rsidRPr="00C67DEA" w:rsidRDefault="000439C9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8BB7A4B" w14:textId="77777777" w:rsidR="000439C9" w:rsidRPr="00C67DEA" w:rsidRDefault="000439C9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3B4F456B" w14:textId="77777777" w:rsidR="000439C9" w:rsidRPr="00C67DEA" w:rsidRDefault="000439C9">
            <w:pPr>
              <w:jc w:val="center"/>
              <w:rPr>
                <w:rFonts w:ascii="Arial" w:hAnsi="Arial"/>
              </w:rPr>
            </w:pPr>
          </w:p>
        </w:tc>
      </w:tr>
      <w:tr w:rsidR="000439C9" w:rsidRPr="00C67DEA" w14:paraId="6A2268CB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5"/>
            <w:tcBorders>
              <w:top w:val="single" w:sz="4" w:space="0" w:color="auto"/>
            </w:tcBorders>
            <w:vAlign w:val="center"/>
          </w:tcPr>
          <w:p w14:paraId="52406931" w14:textId="77777777" w:rsidR="000439C9" w:rsidRPr="00C67DEA" w:rsidRDefault="000439C9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Bohr-, Schneide-, Trennmaschinen / </w:t>
            </w:r>
            <w:proofErr w:type="spellStart"/>
            <w:r w:rsidRPr="00C67DEA">
              <w:rPr>
                <w:rFonts w:ascii="Arial Narrow" w:hAnsi="Arial Narrow"/>
                <w:i/>
              </w:rPr>
              <w:t>Boring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-, </w:t>
            </w:r>
            <w:proofErr w:type="spellStart"/>
            <w:r w:rsidRPr="00C67DEA">
              <w:rPr>
                <w:rFonts w:ascii="Arial Narrow" w:hAnsi="Arial Narrow"/>
                <w:i/>
              </w:rPr>
              <w:t>cut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-, </w:t>
            </w:r>
            <w:proofErr w:type="spellStart"/>
            <w:r w:rsidRPr="00C67DEA">
              <w:rPr>
                <w:rFonts w:ascii="Arial Narrow" w:hAnsi="Arial Narrow"/>
                <w:i/>
              </w:rPr>
              <w:t>rippermachine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0C105897" w14:textId="77777777" w:rsidR="000439C9" w:rsidRPr="00C67DEA" w:rsidRDefault="000439C9" w:rsidP="000439C9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A235FE3" w14:textId="77777777" w:rsidR="000439C9" w:rsidRPr="00C67DEA" w:rsidRDefault="000439C9" w:rsidP="000439C9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7E6CBE" w:rsidRPr="00C67DEA" w14:paraId="53204247" w14:textId="77777777" w:rsidTr="005F3E6B">
        <w:trPr>
          <w:cantSplit/>
          <w:trHeight w:val="480"/>
          <w:jc w:val="center"/>
        </w:trPr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451B3213" w14:textId="77777777" w:rsidR="007E6CBE" w:rsidRPr="00C67DEA" w:rsidRDefault="007E6CBE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3F5CE62F" w14:textId="77777777" w:rsidR="007E6CBE" w:rsidRPr="00C67DEA" w:rsidRDefault="007E6CBE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69F76666" w14:textId="77777777" w:rsidR="007E6CBE" w:rsidRPr="00C67DEA" w:rsidRDefault="007E6CBE">
            <w:pPr>
              <w:jc w:val="center"/>
              <w:rPr>
                <w:rFonts w:ascii="Arial" w:hAnsi="Arial"/>
              </w:rPr>
            </w:pPr>
          </w:p>
        </w:tc>
      </w:tr>
    </w:tbl>
    <w:p w14:paraId="179B74DD" w14:textId="77777777" w:rsidR="005F3E6B" w:rsidRDefault="005F3E6B"/>
    <w:p w14:paraId="41DEF84F" w14:textId="77777777" w:rsidR="005F3E6B" w:rsidRDefault="005F3E6B"/>
    <w:tbl>
      <w:tblPr>
        <w:tblW w:w="964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7"/>
        <w:gridCol w:w="3216"/>
        <w:gridCol w:w="44"/>
        <w:gridCol w:w="3401"/>
        <w:gridCol w:w="1347"/>
        <w:gridCol w:w="1350"/>
      </w:tblGrid>
      <w:tr w:rsidR="00E43A9D" w:rsidRPr="00C67DEA" w14:paraId="5F790297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vAlign w:val="center"/>
          </w:tcPr>
          <w:p w14:paraId="21E8C71E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Stromversorgung, Baustrom / </w:t>
            </w:r>
            <w:r w:rsidRPr="00C67DEA">
              <w:rPr>
                <w:rFonts w:ascii="Arial Narrow" w:hAnsi="Arial Narrow"/>
                <w:i/>
              </w:rPr>
              <w:t xml:space="preserve">power, </w:t>
            </w:r>
            <w:proofErr w:type="spellStart"/>
            <w:r w:rsidRPr="00C67DEA">
              <w:rPr>
                <w:rFonts w:ascii="Arial Narrow" w:hAnsi="Arial Narrow"/>
                <w:i/>
              </w:rPr>
              <w:t>distribution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board</w:t>
            </w:r>
            <w:proofErr w:type="spellEnd"/>
          </w:p>
        </w:tc>
        <w:tc>
          <w:tcPr>
            <w:tcW w:w="1347" w:type="dxa"/>
            <w:vAlign w:val="center"/>
          </w:tcPr>
          <w:p w14:paraId="7A2B8A42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364074D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7E6CBE" w:rsidRPr="00C67DEA" w14:paraId="554F6021" w14:textId="77777777" w:rsidTr="005F3E6B">
        <w:trPr>
          <w:cantSplit/>
          <w:trHeight w:val="480"/>
          <w:jc w:val="center"/>
        </w:trPr>
        <w:tc>
          <w:tcPr>
            <w:tcW w:w="287" w:type="dxa"/>
            <w:vAlign w:val="center"/>
          </w:tcPr>
          <w:p w14:paraId="4065512B" w14:textId="77777777" w:rsidR="007E6CBE" w:rsidRPr="00C67DEA" w:rsidRDefault="007E6CBE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9E7B132" w14:textId="77777777" w:rsidR="007E6CBE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18858516" w14:textId="77777777" w:rsidR="007E6CBE" w:rsidRPr="00C67DEA" w:rsidRDefault="007E6CBE">
            <w:pPr>
              <w:jc w:val="center"/>
              <w:rPr>
                <w:rFonts w:ascii="Arial" w:hAnsi="Arial"/>
              </w:rPr>
            </w:pPr>
          </w:p>
        </w:tc>
      </w:tr>
      <w:tr w:rsidR="00E43A9D" w:rsidRPr="00C67DEA" w14:paraId="23C51CCA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tcBorders>
              <w:top w:val="single" w:sz="4" w:space="0" w:color="auto"/>
            </w:tcBorders>
            <w:vAlign w:val="center"/>
          </w:tcPr>
          <w:p w14:paraId="6127A23C" w14:textId="77777777" w:rsidR="00E43A9D" w:rsidRPr="00C67DEA" w:rsidRDefault="00E43A9D" w:rsidP="005F3E6B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Tansportwerkzeuge</w:t>
            </w:r>
            <w:proofErr w:type="spellEnd"/>
            <w:r w:rsidRPr="00C67DEA">
              <w:rPr>
                <w:rFonts w:ascii="Arial" w:hAnsi="Arial"/>
              </w:rPr>
              <w:t xml:space="preserve"> / </w:t>
            </w:r>
            <w:proofErr w:type="spellStart"/>
            <w:r w:rsidRPr="00C67DEA">
              <w:rPr>
                <w:rFonts w:ascii="Arial Narrow" w:hAnsi="Arial Narrow"/>
                <w:i/>
              </w:rPr>
              <w:t>transportation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887C63E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CD0853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E43A9D" w:rsidRPr="00C67DEA" w14:paraId="66613BA3" w14:textId="77777777" w:rsidTr="005F3E6B">
        <w:trPr>
          <w:cantSplit/>
          <w:trHeight w:val="480"/>
          <w:jc w:val="center"/>
        </w:trPr>
        <w:tc>
          <w:tcPr>
            <w:tcW w:w="287" w:type="dxa"/>
            <w:vAlign w:val="center"/>
          </w:tcPr>
          <w:p w14:paraId="5BEE338B" w14:textId="77777777" w:rsidR="00E43A9D" w:rsidRPr="00C67DEA" w:rsidRDefault="00E43A9D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3C443F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0F12FC2E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</w:p>
        </w:tc>
      </w:tr>
      <w:tr w:rsidR="00E43A9D" w:rsidRPr="00C67DEA" w14:paraId="03D97C63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tcBorders>
              <w:top w:val="single" w:sz="4" w:space="0" w:color="auto"/>
            </w:tcBorders>
            <w:vAlign w:val="center"/>
          </w:tcPr>
          <w:p w14:paraId="3B39CEA2" w14:textId="77777777" w:rsidR="00E43A9D" w:rsidRPr="00C67DEA" w:rsidRDefault="00E43A9D" w:rsidP="005F3E6B">
            <w:pPr>
              <w:rPr>
                <w:rFonts w:ascii="Arial" w:hAnsi="Arial"/>
                <w:sz w:val="18"/>
              </w:rPr>
            </w:pPr>
            <w:r w:rsidRPr="00C67DEA">
              <w:rPr>
                <w:rFonts w:ascii="Arial" w:hAnsi="Arial"/>
              </w:rPr>
              <w:t xml:space="preserve">Tagesunterkünfte / </w:t>
            </w:r>
            <w:r w:rsidRPr="00C67DEA">
              <w:rPr>
                <w:rFonts w:ascii="Arial Narrow" w:hAnsi="Arial Narrow"/>
                <w:i/>
              </w:rPr>
              <w:t xml:space="preserve">Site </w:t>
            </w:r>
            <w:proofErr w:type="spellStart"/>
            <w:r w:rsidRPr="00C67DEA">
              <w:rPr>
                <w:rFonts w:ascii="Arial Narrow" w:hAnsi="Arial Narrow"/>
                <w:i/>
              </w:rPr>
              <w:t>accommodation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facilities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3B8DE57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6368001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E43A9D" w:rsidRPr="00C67DEA" w14:paraId="12D680EB" w14:textId="77777777" w:rsidTr="005F3E6B">
        <w:trPr>
          <w:cantSplit/>
          <w:jc w:val="center"/>
        </w:trPr>
        <w:tc>
          <w:tcPr>
            <w:tcW w:w="287" w:type="dxa"/>
            <w:vAlign w:val="center"/>
          </w:tcPr>
          <w:p w14:paraId="49858328" w14:textId="77777777" w:rsidR="00E43A9D" w:rsidRPr="00C67DEA" w:rsidRDefault="00E43A9D">
            <w:pPr>
              <w:rPr>
                <w:rFonts w:ascii="Arial" w:hAnsi="Arial"/>
              </w:rPr>
            </w:pPr>
          </w:p>
        </w:tc>
        <w:tc>
          <w:tcPr>
            <w:tcW w:w="3216" w:type="dxa"/>
            <w:vAlign w:val="center"/>
          </w:tcPr>
          <w:p w14:paraId="22058148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center"/>
          </w:tcPr>
          <w:p w14:paraId="483D6246" w14:textId="77777777" w:rsidR="00E43A9D" w:rsidRPr="00C67DEA" w:rsidRDefault="00E43A9D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  <w:p w14:paraId="75EFFD54" w14:textId="77777777" w:rsidR="00E43A9D" w:rsidRPr="00C67DEA" w:rsidRDefault="00E43A9D">
            <w:pPr>
              <w:rPr>
                <w:rFonts w:ascii="Arial" w:hAnsi="Arial"/>
              </w:rPr>
            </w:pPr>
          </w:p>
        </w:tc>
      </w:tr>
      <w:tr w:rsidR="00E43A9D" w:rsidRPr="00C67DEA" w14:paraId="4F2F6206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tcBorders>
              <w:top w:val="single" w:sz="4" w:space="0" w:color="auto"/>
            </w:tcBorders>
            <w:vAlign w:val="center"/>
          </w:tcPr>
          <w:p w14:paraId="4A1C8585" w14:textId="77777777" w:rsidR="00E43A9D" w:rsidRPr="00C67DEA" w:rsidRDefault="00E43A9D" w:rsidP="005F3E6B">
            <w:pPr>
              <w:rPr>
                <w:rFonts w:ascii="Arial" w:hAnsi="Arial"/>
                <w:sz w:val="18"/>
              </w:rPr>
            </w:pPr>
            <w:r w:rsidRPr="00C67DEA">
              <w:rPr>
                <w:rFonts w:ascii="Arial" w:hAnsi="Arial"/>
              </w:rPr>
              <w:t xml:space="preserve">Nachtunterkünfte / </w:t>
            </w:r>
            <w:proofErr w:type="spellStart"/>
            <w:r w:rsidRPr="00C67DEA">
              <w:rPr>
                <w:rFonts w:ascii="Arial Narrow" w:hAnsi="Arial Narrow"/>
                <w:i/>
              </w:rPr>
              <w:t>Accommodation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camp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33B2A77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FD8E754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E43A9D" w:rsidRPr="00C67DEA" w14:paraId="51B19EEC" w14:textId="77777777" w:rsidTr="005F3E6B">
        <w:trPr>
          <w:cantSplit/>
          <w:jc w:val="center"/>
        </w:trPr>
        <w:tc>
          <w:tcPr>
            <w:tcW w:w="287" w:type="dxa"/>
            <w:vAlign w:val="center"/>
          </w:tcPr>
          <w:p w14:paraId="67D05838" w14:textId="77777777" w:rsidR="00E43A9D" w:rsidRPr="00C67DEA" w:rsidRDefault="00E43A9D">
            <w:pPr>
              <w:rPr>
                <w:rFonts w:ascii="Arial" w:hAnsi="Arial"/>
              </w:rPr>
            </w:pPr>
          </w:p>
        </w:tc>
        <w:tc>
          <w:tcPr>
            <w:tcW w:w="3216" w:type="dxa"/>
            <w:vAlign w:val="center"/>
          </w:tcPr>
          <w:p w14:paraId="3ED54698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center"/>
          </w:tcPr>
          <w:p w14:paraId="1701FE6D" w14:textId="77777777" w:rsidR="00E43A9D" w:rsidRPr="00C67DEA" w:rsidRDefault="00E43A9D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  <w:p w14:paraId="428A60D5" w14:textId="77777777" w:rsidR="00E43A9D" w:rsidRPr="00C67DEA" w:rsidRDefault="00E43A9D">
            <w:pPr>
              <w:rPr>
                <w:rFonts w:ascii="Arial" w:hAnsi="Arial"/>
              </w:rPr>
            </w:pPr>
          </w:p>
        </w:tc>
      </w:tr>
      <w:tr w:rsidR="00E43A9D" w:rsidRPr="00C67DEA" w14:paraId="220F0E6C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tcBorders>
              <w:top w:val="single" w:sz="4" w:space="0" w:color="auto"/>
            </w:tcBorders>
            <w:vAlign w:val="center"/>
          </w:tcPr>
          <w:p w14:paraId="262AB1E2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Sanitäre Einrichtungen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sanitary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, </w:t>
            </w:r>
            <w:proofErr w:type="spellStart"/>
            <w:r w:rsidRPr="00C67DEA">
              <w:rPr>
                <w:rFonts w:ascii="Arial Narrow" w:hAnsi="Arial Narrow"/>
                <w:i/>
              </w:rPr>
              <w:t>facilities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EF6DF07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FD6E4A9" w14:textId="77777777" w:rsidR="00E43A9D" w:rsidRPr="00C67DEA" w:rsidRDefault="00E43A9D" w:rsidP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E43A9D" w:rsidRPr="00C67DEA" w14:paraId="40A0AF5A" w14:textId="77777777" w:rsidTr="005F3E6B">
        <w:trPr>
          <w:cantSplit/>
          <w:trHeight w:val="480"/>
          <w:jc w:val="center"/>
        </w:trPr>
        <w:tc>
          <w:tcPr>
            <w:tcW w:w="287" w:type="dxa"/>
            <w:vAlign w:val="center"/>
          </w:tcPr>
          <w:p w14:paraId="36A915C8" w14:textId="77777777" w:rsidR="00E43A9D" w:rsidRPr="00C67DEA" w:rsidRDefault="00E43A9D">
            <w:pPr>
              <w:rPr>
                <w:rFonts w:ascii="Arial" w:hAnsi="Arial"/>
              </w:rPr>
            </w:pPr>
          </w:p>
        </w:tc>
        <w:tc>
          <w:tcPr>
            <w:tcW w:w="9358" w:type="dxa"/>
            <w:gridSpan w:val="5"/>
            <w:tcBorders>
              <w:bottom w:val="single" w:sz="4" w:space="0" w:color="auto"/>
            </w:tcBorders>
            <w:vAlign w:val="center"/>
          </w:tcPr>
          <w:p w14:paraId="0FB57D9D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</w:tr>
      <w:tr w:rsidR="00E43A9D" w:rsidRPr="00C67DEA" w14:paraId="166B4DD2" w14:textId="77777777" w:rsidTr="005F3E6B">
        <w:trPr>
          <w:cantSplit/>
          <w:trHeight w:val="480"/>
          <w:jc w:val="center"/>
        </w:trPr>
        <w:tc>
          <w:tcPr>
            <w:tcW w:w="6948" w:type="dxa"/>
            <w:gridSpan w:val="4"/>
            <w:tcBorders>
              <w:top w:val="single" w:sz="4" w:space="0" w:color="auto"/>
            </w:tcBorders>
            <w:vAlign w:val="center"/>
          </w:tcPr>
          <w:p w14:paraId="6F73D5D3" w14:textId="77777777" w:rsidR="00E43A9D" w:rsidRPr="00C67DEA" w:rsidRDefault="00E43A9D" w:rsidP="005F3E6B">
            <w:pPr>
              <w:rPr>
                <w:rFonts w:ascii="Arial" w:hAnsi="Arial"/>
                <w:sz w:val="18"/>
              </w:rPr>
            </w:pPr>
            <w:r w:rsidRPr="00C67DEA">
              <w:rPr>
                <w:rFonts w:ascii="Arial" w:hAnsi="Arial"/>
              </w:rPr>
              <w:t xml:space="preserve">Büros / </w:t>
            </w:r>
            <w:r w:rsidRPr="00C67DEA">
              <w:rPr>
                <w:rFonts w:ascii="Arial Narrow" w:hAnsi="Arial Narrow"/>
                <w:i/>
              </w:rPr>
              <w:t>Offices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9DF0074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B214546" w14:textId="77777777" w:rsidR="00E43A9D" w:rsidRPr="00C67DEA" w:rsidRDefault="00E43A9D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E43A9D" w:rsidRPr="00C67DEA" w14:paraId="0E41E6EA" w14:textId="77777777" w:rsidTr="005F3E6B">
        <w:trPr>
          <w:cantSplit/>
          <w:jc w:val="center"/>
        </w:trPr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2D953E64" w14:textId="77777777" w:rsidR="00E43A9D" w:rsidRPr="00C67DEA" w:rsidRDefault="00E43A9D">
            <w:pPr>
              <w:rPr>
                <w:rFonts w:ascii="Arial" w:hAnsi="Arial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  <w:vAlign w:val="center"/>
          </w:tcPr>
          <w:p w14:paraId="518758A5" w14:textId="77777777" w:rsidR="00E43A9D" w:rsidRPr="00C67DEA" w:rsidRDefault="00E43A9D" w:rsidP="005F3E6B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center"/>
          </w:tcPr>
          <w:p w14:paraId="5060955F" w14:textId="77777777" w:rsidR="00E43A9D" w:rsidRPr="00C67DEA" w:rsidRDefault="00E43A9D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  <w:p w14:paraId="244F38C7" w14:textId="77777777" w:rsidR="00E43A9D" w:rsidRPr="00C67DEA" w:rsidRDefault="00E43A9D">
            <w:pPr>
              <w:rPr>
                <w:rFonts w:ascii="Arial" w:hAnsi="Arial"/>
              </w:rPr>
            </w:pPr>
          </w:p>
        </w:tc>
      </w:tr>
    </w:tbl>
    <w:p w14:paraId="11445077" w14:textId="77777777" w:rsidR="00976EEC" w:rsidRPr="00C67DEA" w:rsidRDefault="00976EEC"/>
    <w:tbl>
      <w:tblPr>
        <w:tblW w:w="966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4138"/>
        <w:gridCol w:w="284"/>
        <w:gridCol w:w="2268"/>
        <w:gridCol w:w="284"/>
        <w:gridCol w:w="2239"/>
        <w:gridCol w:w="29"/>
      </w:tblGrid>
      <w:tr w:rsidR="00976EEC" w:rsidRPr="00C67DEA" w14:paraId="2A75B130" w14:textId="77777777">
        <w:trPr>
          <w:gridAfter w:val="1"/>
          <w:wAfter w:w="29" w:type="dxa"/>
          <w:cantSplit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4CF9437" w14:textId="77777777" w:rsidR="00976EEC" w:rsidRPr="00C67DEA" w:rsidRDefault="00976EEC" w:rsidP="00976EEC">
            <w:pPr>
              <w:rPr>
                <w:rFonts w:ascii="Arial" w:hAnsi="Arial"/>
              </w:rPr>
            </w:pPr>
          </w:p>
        </w:tc>
      </w:tr>
      <w:tr w:rsidR="00976EEC" w:rsidRPr="00C67DEA" w14:paraId="6FAE5354" w14:textId="77777777">
        <w:trPr>
          <w:gridAfter w:val="1"/>
          <w:wAfter w:w="29" w:type="dxa"/>
          <w:cantSplit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428D" w14:textId="77777777" w:rsidR="00976EEC" w:rsidRPr="00C67DEA" w:rsidRDefault="00976EEC" w:rsidP="00976EEC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7.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0D4D2F8" w14:textId="77777777" w:rsidR="00976EEC" w:rsidRPr="00C67DEA" w:rsidRDefault="00976EEC" w:rsidP="00976EEC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Hebezeuge </w:t>
            </w:r>
            <w:r w:rsidRPr="00C67DEA">
              <w:rPr>
                <w:rFonts w:ascii="Arial Narrow" w:hAnsi="Arial Narrow"/>
                <w:i/>
              </w:rPr>
              <w:t>/ Lifting Equipments</w:t>
            </w:r>
          </w:p>
        </w:tc>
      </w:tr>
      <w:tr w:rsidR="00976EEC" w:rsidRPr="00C67DEA" w14:paraId="1C1FBC7C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A093" w14:textId="77777777" w:rsidR="00976EEC" w:rsidRPr="00C67DEA" w:rsidRDefault="00976EEC" w:rsidP="00976EEC">
            <w:pPr>
              <w:pStyle w:val="Fett1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FDFFA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329E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A519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6497C8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</w:p>
        </w:tc>
      </w:tr>
      <w:tr w:rsidR="00976EEC" w:rsidRPr="00C67DEA" w14:paraId="2713488B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8E98F2" w14:textId="77777777" w:rsidR="00976EEC" w:rsidRPr="00C67DEA" w:rsidRDefault="00976EEC" w:rsidP="00976EEC">
            <w:pPr>
              <w:pStyle w:val="Fett1"/>
              <w:rPr>
                <w:rFonts w:ascii="Arial" w:hAnsi="Arial"/>
                <w:lang w:val="en-GB"/>
              </w:rPr>
            </w:pPr>
            <w:r w:rsidRPr="00C67DEA">
              <w:rPr>
                <w:rFonts w:ascii="Arial" w:hAnsi="Arial"/>
                <w:lang w:val="en-GB"/>
              </w:rPr>
              <w:t xml:space="preserve">Art des </w:t>
            </w:r>
            <w:proofErr w:type="spellStart"/>
            <w:r w:rsidRPr="00C67DEA">
              <w:rPr>
                <w:rFonts w:ascii="Arial" w:hAnsi="Arial"/>
                <w:lang w:val="en-GB"/>
              </w:rPr>
              <w:t>Hebezeuges</w:t>
            </w:r>
            <w:proofErr w:type="spellEnd"/>
            <w:r w:rsidRPr="00C67DEA">
              <w:rPr>
                <w:rFonts w:ascii="Arial" w:hAnsi="Arial"/>
                <w:lang w:val="en-GB"/>
              </w:rPr>
              <w:br/>
            </w:r>
            <w:r w:rsidRPr="00C67DEA">
              <w:rPr>
                <w:rFonts w:ascii="Arial Narrow" w:hAnsi="Arial Narrow"/>
                <w:i/>
                <w:lang w:val="en-GB"/>
              </w:rPr>
              <w:t>Kind of lifting equipment: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42B8" w14:textId="77777777" w:rsidR="00976EEC" w:rsidRPr="00C67DEA" w:rsidRDefault="00976EEC" w:rsidP="00976EEC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A27FA3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t>Anzahl</w:t>
            </w:r>
            <w:r w:rsidRPr="00C67DEA">
              <w:rPr>
                <w:rFonts w:ascii="Arial" w:hAnsi="Arial"/>
                <w:b/>
              </w:rPr>
              <w:br/>
            </w:r>
            <w:proofErr w:type="spellStart"/>
            <w:r w:rsidRPr="00C67DEA">
              <w:rPr>
                <w:rFonts w:ascii="Arial Narrow" w:hAnsi="Arial Narrow"/>
                <w:b/>
                <w:i/>
              </w:rPr>
              <w:t>Number</w:t>
            </w:r>
            <w:proofErr w:type="spellEnd"/>
            <w:r w:rsidRPr="00C67DEA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4E2E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54F1CDD" w14:textId="77777777" w:rsidR="00976EEC" w:rsidRPr="00C67DEA" w:rsidRDefault="00976EEC" w:rsidP="00976EEC">
            <w:pPr>
              <w:rPr>
                <w:rFonts w:ascii="Arial" w:hAnsi="Arial"/>
                <w:b/>
              </w:rPr>
            </w:pPr>
            <w:r w:rsidRPr="00C67DEA">
              <w:rPr>
                <w:rFonts w:ascii="Arial" w:hAnsi="Arial"/>
                <w:b/>
              </w:rPr>
              <w:t>Kapazität</w:t>
            </w:r>
            <w:r w:rsidRPr="00C67DEA">
              <w:rPr>
                <w:rFonts w:ascii="Arial" w:hAnsi="Arial"/>
                <w:b/>
              </w:rPr>
              <w:br/>
            </w:r>
            <w:proofErr w:type="spellStart"/>
            <w:r w:rsidRPr="00C67DEA">
              <w:rPr>
                <w:rFonts w:ascii="Arial Narrow" w:hAnsi="Arial Narrow"/>
                <w:b/>
                <w:i/>
              </w:rPr>
              <w:t>Capacity</w:t>
            </w:r>
            <w:proofErr w:type="spellEnd"/>
            <w:r w:rsidRPr="00C67DEA">
              <w:rPr>
                <w:rFonts w:ascii="Arial Narrow" w:hAnsi="Arial Narrow"/>
                <w:b/>
                <w:i/>
              </w:rPr>
              <w:t>:</w:t>
            </w:r>
          </w:p>
        </w:tc>
      </w:tr>
      <w:tr w:rsidR="00976EEC" w:rsidRPr="00C67DEA" w14:paraId="78105A6F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B272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Kran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>Crane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90DD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32C6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8A27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7EEB29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</w:tr>
      <w:tr w:rsidR="00976EEC" w:rsidRPr="00C67DEA" w14:paraId="19F4776C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6A4CA9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Hydraulische Presse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Hydraulic</w:t>
            </w:r>
            <w:proofErr w:type="spellEnd"/>
            <w:r w:rsidRPr="00C67DEA">
              <w:rPr>
                <w:rFonts w:ascii="Arial" w:hAnsi="Arial"/>
              </w:rPr>
              <w:t xml:space="preserve"> </w:t>
            </w:r>
            <w:r w:rsidRPr="00C67DEA">
              <w:rPr>
                <w:rFonts w:ascii="Arial Narrow" w:hAnsi="Arial Narrow"/>
                <w:i/>
              </w:rPr>
              <w:t>Press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BE71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95E717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48BB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025ECA7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</w:tr>
      <w:tr w:rsidR="00976EEC" w:rsidRPr="00C67DEA" w14:paraId="5E4A648F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9618EA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Litzenhubsystem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Stranded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wire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lifting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system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A910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D0C5C6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FF32D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C60F2AA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</w:tr>
      <w:tr w:rsidR="00976EEC" w:rsidRPr="00AB7FF0" w14:paraId="6A28EF69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00A514" w14:textId="77777777" w:rsidR="00976EEC" w:rsidRPr="00C67DEA" w:rsidRDefault="00976EEC" w:rsidP="00976EEC">
            <w:pPr>
              <w:spacing w:after="120"/>
              <w:rPr>
                <w:rFonts w:ascii="Arial" w:hAnsi="Arial"/>
                <w:lang w:val="en-GB"/>
              </w:rPr>
            </w:pPr>
            <w:r w:rsidRPr="00C67DEA">
              <w:rPr>
                <w:rFonts w:ascii="Arial" w:hAnsi="Arial"/>
                <w:lang w:val="en-GB"/>
              </w:rPr>
              <w:t xml:space="preserve">Greif-, Hub- und </w:t>
            </w:r>
            <w:proofErr w:type="spellStart"/>
            <w:r w:rsidRPr="00C67DEA">
              <w:rPr>
                <w:rFonts w:ascii="Arial" w:hAnsi="Arial"/>
                <w:lang w:val="en-GB"/>
              </w:rPr>
              <w:t>Kettenzug</w:t>
            </w:r>
            <w:proofErr w:type="spellEnd"/>
            <w:r w:rsidRPr="00C67DEA">
              <w:rPr>
                <w:rFonts w:ascii="Arial" w:hAnsi="Arial"/>
                <w:lang w:val="en-GB"/>
              </w:rPr>
              <w:br/>
            </w:r>
            <w:r w:rsidRPr="00C67DEA">
              <w:rPr>
                <w:rFonts w:ascii="Arial Narrow" w:hAnsi="Arial Narrow"/>
                <w:i/>
                <w:lang w:val="en-GB"/>
              </w:rPr>
              <w:t>Rope pully blocks, hoisting gears, chain pully blocks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D605" w14:textId="77777777" w:rsidR="00976EEC" w:rsidRPr="00C67DEA" w:rsidRDefault="00976EEC" w:rsidP="00976EEC">
            <w:pPr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244AEB" w14:textId="77777777" w:rsidR="00976EEC" w:rsidRPr="00C67DEA" w:rsidRDefault="00976EEC" w:rsidP="00976EEC">
            <w:pPr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EFB0" w14:textId="77777777" w:rsidR="00976EEC" w:rsidRPr="00C67DEA" w:rsidRDefault="00976EEC" w:rsidP="00976EEC">
            <w:pPr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AAA165D" w14:textId="77777777" w:rsidR="00976EEC" w:rsidRPr="00C67DEA" w:rsidRDefault="00976EEC" w:rsidP="00976EEC">
            <w:pPr>
              <w:spacing w:after="120"/>
              <w:rPr>
                <w:rFonts w:ascii="Arial" w:hAnsi="Arial"/>
                <w:lang w:val="en-GB"/>
              </w:rPr>
            </w:pPr>
          </w:p>
        </w:tc>
      </w:tr>
      <w:tr w:rsidR="00976EEC" w:rsidRPr="00C67DEA" w14:paraId="3EF7AA2A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757246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Winde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Winch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CD2F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A5512E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01AA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FD4BA31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</w:tr>
      <w:tr w:rsidR="00976EEC" w:rsidRPr="00C67DEA" w14:paraId="7D9F2EBE" w14:textId="77777777">
        <w:trPr>
          <w:cantSplit/>
          <w:jc w:val="center"/>
        </w:trPr>
        <w:tc>
          <w:tcPr>
            <w:tcW w:w="4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47E839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Laufkatze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Crab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99D0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ADA8DD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3FA22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0FA7A5" w14:textId="77777777" w:rsidR="00976EEC" w:rsidRPr="00C67DEA" w:rsidRDefault="00976EEC" w:rsidP="00976EEC">
            <w:pPr>
              <w:spacing w:after="120"/>
              <w:rPr>
                <w:rFonts w:ascii="Arial" w:hAnsi="Arial"/>
              </w:rPr>
            </w:pPr>
          </w:p>
        </w:tc>
      </w:tr>
      <w:tr w:rsidR="00976EEC" w:rsidRPr="00C67DEA" w14:paraId="1991FB4E" w14:textId="77777777">
        <w:trPr>
          <w:gridAfter w:val="1"/>
          <w:wAfter w:w="29" w:type="dxa"/>
          <w:cantSplit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ED12C01" w14:textId="77777777" w:rsidR="00976EEC" w:rsidRPr="00C67DEA" w:rsidRDefault="00976EEC" w:rsidP="00976EEC">
            <w:pPr>
              <w:rPr>
                <w:rFonts w:ascii="Arial" w:hAnsi="Arial"/>
              </w:rPr>
            </w:pPr>
          </w:p>
        </w:tc>
      </w:tr>
      <w:tr w:rsidR="00976EEC" w:rsidRPr="00C67DEA" w14:paraId="0A580630" w14:textId="77777777">
        <w:trPr>
          <w:gridAfter w:val="1"/>
          <w:wAfter w:w="29" w:type="dxa"/>
          <w:cantSplit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2AA1E" w14:textId="77777777" w:rsidR="00976EEC" w:rsidRPr="00C67DEA" w:rsidRDefault="00976EEC" w:rsidP="00976EEC">
            <w:pPr>
              <w:pStyle w:val="Fett1"/>
              <w:jc w:val="both"/>
              <w:rPr>
                <w:rFonts w:ascii="Arial" w:hAnsi="Arial"/>
                <w:b w:val="0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424FF04" w14:textId="77777777" w:rsidR="00976EEC" w:rsidRPr="00C67DEA" w:rsidRDefault="00976EEC" w:rsidP="00976EEC">
            <w:pPr>
              <w:pStyle w:val="Fett1"/>
              <w:jc w:val="both"/>
              <w:rPr>
                <w:rFonts w:ascii="Arial" w:hAnsi="Arial"/>
                <w:b w:val="0"/>
              </w:rPr>
            </w:pPr>
            <w:r w:rsidRPr="00C67DEA">
              <w:rPr>
                <w:rFonts w:ascii="Arial" w:hAnsi="Arial"/>
                <w:b w:val="0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b w:val="0"/>
                <w:i/>
              </w:rPr>
              <w:t>Remarks</w:t>
            </w:r>
            <w:proofErr w:type="spellEnd"/>
          </w:p>
        </w:tc>
      </w:tr>
      <w:tr w:rsidR="00976EEC" w:rsidRPr="00C67DEA" w14:paraId="7A09E79E" w14:textId="77777777">
        <w:trPr>
          <w:gridAfter w:val="1"/>
          <w:wAfter w:w="29" w:type="dxa"/>
          <w:cantSplit/>
          <w:trHeight w:hRule="exact" w:val="1000"/>
          <w:jc w:val="center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F208B8" w14:textId="77777777" w:rsidR="00976EEC" w:rsidRPr="00C67DEA" w:rsidRDefault="00976EEC" w:rsidP="00976EEC">
            <w:pPr>
              <w:pStyle w:val="Fett1"/>
              <w:rPr>
                <w:rFonts w:ascii="Arial" w:hAnsi="Arial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9457E44" w14:textId="77777777" w:rsidR="00976EEC" w:rsidRPr="00C67DEA" w:rsidRDefault="00976EEC" w:rsidP="00976EEC">
            <w:pPr>
              <w:pStyle w:val="Fett1"/>
              <w:rPr>
                <w:rFonts w:ascii="Arial" w:hAnsi="Arial"/>
              </w:rPr>
            </w:pPr>
          </w:p>
        </w:tc>
      </w:tr>
    </w:tbl>
    <w:p w14:paraId="69078E69" w14:textId="77777777" w:rsidR="00F46881" w:rsidRPr="00C67DEA" w:rsidRDefault="00F46881">
      <w:r w:rsidRPr="00C67DEA">
        <w:br w:type="page"/>
      </w:r>
    </w:p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0"/>
        <w:gridCol w:w="86"/>
        <w:gridCol w:w="3075"/>
        <w:gridCol w:w="3445"/>
        <w:gridCol w:w="2693"/>
      </w:tblGrid>
      <w:tr w:rsidR="00F46881" w:rsidRPr="00C67DEA" w14:paraId="7F3554EB" w14:textId="77777777" w:rsidTr="00F3106D">
        <w:trPr>
          <w:cantSplit/>
          <w:jc w:val="center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2F47" w14:textId="77777777" w:rsidR="00F46881" w:rsidRPr="00C67DEA" w:rsidRDefault="00F46881">
            <w:pPr>
              <w:pStyle w:val="Fett1"/>
              <w:spacing w:before="24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lastRenderedPageBreak/>
              <w:t>8.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F5AE88" w14:textId="77777777" w:rsidR="00F46881" w:rsidRPr="00C67DEA" w:rsidRDefault="00F46881">
            <w:pPr>
              <w:pStyle w:val="Fett1"/>
              <w:spacing w:before="24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Gerüste / </w:t>
            </w:r>
            <w:r w:rsidRPr="00C67DEA">
              <w:rPr>
                <w:rFonts w:ascii="Arial Narrow" w:hAnsi="Arial Narrow"/>
                <w:i/>
              </w:rPr>
              <w:t>Scaffolds</w:t>
            </w:r>
          </w:p>
        </w:tc>
      </w:tr>
      <w:tr w:rsidR="00F46881" w:rsidRPr="00C67DEA" w14:paraId="71D345C4" w14:textId="77777777" w:rsidTr="00F3106D">
        <w:trPr>
          <w:cantSplit/>
          <w:jc w:val="center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C072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Können Gerüste nach gültigen Normen und Regelwerken erstellt werden?</w:t>
            </w:r>
          </w:p>
          <w:p w14:paraId="106E9FAC" w14:textId="77777777" w:rsidR="00F46881" w:rsidRPr="00C67DEA" w:rsidRDefault="00F46881">
            <w:pPr>
              <w:rPr>
                <w:rFonts w:ascii="Arial" w:hAnsi="Arial"/>
                <w:i/>
                <w:sz w:val="18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Can scaffolds be supplied and set up according to valid standards and codes?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7EF03D2E" w14:textId="77777777" w:rsidR="00F46881" w:rsidRPr="00C67DEA" w:rsidRDefault="00F46881">
            <w:pPr>
              <w:ind w:left="85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r w:rsidRPr="00C67DEA">
              <w:rPr>
                <w:rFonts w:ascii="Arial" w:hAnsi="Arial"/>
              </w:rPr>
              <w:t xml:space="preserve"> Ja / </w:t>
            </w:r>
            <w:r w:rsidRPr="00C67DEA">
              <w:rPr>
                <w:rFonts w:ascii="Arial Narrow" w:hAnsi="Arial Narrow"/>
                <w:i/>
              </w:rPr>
              <w:t>Yes</w:t>
            </w:r>
          </w:p>
          <w:p w14:paraId="61681AA6" w14:textId="77777777" w:rsidR="00F46881" w:rsidRPr="00C67DEA" w:rsidRDefault="00F46881">
            <w:pPr>
              <w:ind w:left="85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r w:rsidRPr="00C67DEA">
              <w:rPr>
                <w:rFonts w:ascii="Arial" w:hAnsi="Arial"/>
              </w:rPr>
              <w:t xml:space="preserve"> Nein / </w:t>
            </w:r>
            <w:r w:rsidRPr="00C67DEA">
              <w:rPr>
                <w:rFonts w:ascii="Arial Narrow" w:hAnsi="Arial Narrow"/>
                <w:i/>
              </w:rPr>
              <w:t>No</w:t>
            </w:r>
          </w:p>
        </w:tc>
      </w:tr>
      <w:tr w:rsidR="00F46881" w:rsidRPr="00C67DEA" w14:paraId="6E7DF419" w14:textId="77777777" w:rsidTr="00F3106D">
        <w:trPr>
          <w:cantSplit/>
          <w:trHeight w:hRule="exact" w:val="10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86CE2" w14:textId="77777777" w:rsidR="00F46881" w:rsidRPr="00C67DEA" w:rsidRDefault="00F46881">
            <w:pPr>
              <w:spacing w:before="240"/>
              <w:ind w:left="0" w:right="0"/>
              <w:rPr>
                <w:rFonts w:ascii="Arial" w:hAnsi="Arial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5FD89" w14:textId="77777777" w:rsidR="00F46881" w:rsidRPr="00C67DEA" w:rsidRDefault="00F46881">
            <w:pPr>
              <w:spacing w:before="240"/>
              <w:ind w:left="0" w:right="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  <w:r w:rsidRPr="00C67DEA">
              <w:rPr>
                <w:rFonts w:ascii="Arial" w:hAnsi="Arial"/>
              </w:rPr>
              <w:t>: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3C25AC" w14:textId="77777777" w:rsidR="00F46881" w:rsidRPr="00C67DEA" w:rsidRDefault="00F46881">
            <w:pPr>
              <w:spacing w:before="240"/>
              <w:ind w:left="0" w:right="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36421CAF" w14:textId="77777777" w:rsidTr="00F3106D">
        <w:trPr>
          <w:cantSplit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0A6142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</w:tbl>
    <w:p w14:paraId="21533B38" w14:textId="77777777" w:rsidR="004D03FA" w:rsidRDefault="004D03FA"/>
    <w:p w14:paraId="11139E6D" w14:textId="77777777" w:rsidR="004D03FA" w:rsidRDefault="004D03FA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662"/>
        <w:gridCol w:w="554"/>
        <w:gridCol w:w="3879"/>
      </w:tblGrid>
      <w:tr w:rsidR="00F46881" w:rsidRPr="00C67DEA" w14:paraId="72DF9D92" w14:textId="77777777">
        <w:trPr>
          <w:cantSplit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6F39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9.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A04BD52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Schweißmaschinen / </w:t>
            </w:r>
            <w:r w:rsidRPr="00C67DEA">
              <w:rPr>
                <w:rFonts w:ascii="Arial Narrow" w:hAnsi="Arial Narrow"/>
                <w:i/>
              </w:rPr>
              <w:t xml:space="preserve">Welding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machines</w:t>
            </w:r>
            <w:proofErr w:type="spellEnd"/>
          </w:p>
        </w:tc>
      </w:tr>
      <w:tr w:rsidR="00F46881" w:rsidRPr="00C67DEA" w14:paraId="73F021B4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DF61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511A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" w:hAnsi="Arial"/>
              </w:rPr>
              <w:t>Anzahl</w:t>
            </w:r>
          </w:p>
          <w:p w14:paraId="09EE0327" w14:textId="77777777" w:rsidR="00F46881" w:rsidRPr="00C67DEA" w:rsidRDefault="00F46881">
            <w:pPr>
              <w:pStyle w:val="berschrift4"/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Quantity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A532" w14:textId="77777777" w:rsidR="00F46881" w:rsidRPr="00C67DEA" w:rsidRDefault="00F46881">
            <w:pPr>
              <w:rPr>
                <w:rFonts w:ascii="Arial" w:hAnsi="Arial"/>
                <w:sz w:val="1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</w:tcBorders>
            <w:vAlign w:val="bottom"/>
          </w:tcPr>
          <w:p w14:paraId="72FD2137" w14:textId="77777777" w:rsidR="00F46881" w:rsidRPr="00C67DEA" w:rsidRDefault="00F46881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F46881" w:rsidRPr="00C67DEA" w14:paraId="29478EE6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F7CA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E-Hand / </w:t>
            </w:r>
            <w:r w:rsidRPr="00C67DEA">
              <w:rPr>
                <w:rFonts w:ascii="Arial Narrow" w:hAnsi="Arial Narrow"/>
                <w:i/>
              </w:rPr>
              <w:t>SMAW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3F4E5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7" w:name="Text12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E057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9939B3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46881" w:rsidRPr="00C67DEA" w14:paraId="5B47AA4C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E599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WIG / </w:t>
            </w:r>
            <w:r w:rsidRPr="00C67DEA">
              <w:rPr>
                <w:rFonts w:ascii="Arial Narrow" w:hAnsi="Arial Narrow"/>
                <w:i/>
              </w:rPr>
              <w:t>GTAW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1E278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8" w:name="Text13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DECD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5523B6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46881" w:rsidRPr="00C67DEA" w14:paraId="622C1D95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13C0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MIG, MAG / </w:t>
            </w:r>
            <w:r w:rsidRPr="00C67DEA">
              <w:rPr>
                <w:rFonts w:ascii="Arial Narrow" w:hAnsi="Arial Narrow"/>
                <w:i/>
              </w:rPr>
              <w:t>GMAW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BAD66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9" w:name="Text134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1D8A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21F7CB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46881" w:rsidRPr="00C67DEA" w14:paraId="0C565B5A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BA44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Bolzenschweißen / </w:t>
            </w:r>
            <w:proofErr w:type="spellStart"/>
            <w:r w:rsidRPr="00C67DEA">
              <w:rPr>
                <w:rFonts w:ascii="Arial Narrow" w:hAnsi="Arial Narrow"/>
                <w:i/>
              </w:rPr>
              <w:t>Stud</w:t>
            </w:r>
            <w:proofErr w:type="spellEnd"/>
            <w:r w:rsidRPr="00C67DEA">
              <w:rPr>
                <w:rFonts w:ascii="Arial" w:hAnsi="Arial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welding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19412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80C7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FB5770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46881" w:rsidRPr="00C67DEA" w14:paraId="4CC0EB1E" w14:textId="77777777">
        <w:trPr>
          <w:cantSplit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4251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Sonstige / </w:t>
            </w:r>
            <w:proofErr w:type="spellStart"/>
            <w:r w:rsidRPr="00C67DEA">
              <w:rPr>
                <w:rFonts w:ascii="Arial Narrow" w:hAnsi="Arial Narrow"/>
                <w:i/>
              </w:rPr>
              <w:t>Others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C073A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0" w:name="Text137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01D5" w14:textId="77777777" w:rsidR="00F46881" w:rsidRPr="00C67DEA" w:rsidRDefault="00F4688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38FFFA" w14:textId="77777777" w:rsidR="00F46881" w:rsidRPr="00C67DEA" w:rsidRDefault="00F46881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46881" w:rsidRPr="00C67DEA" w14:paraId="09F37A09" w14:textId="77777777">
        <w:trPr>
          <w:cantSplit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008BAD0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</w:tbl>
    <w:p w14:paraId="5C9D4EC9" w14:textId="77777777" w:rsidR="004D03FA" w:rsidRDefault="004D03FA">
      <w:pPr>
        <w:rPr>
          <w:b/>
        </w:rPr>
      </w:pPr>
    </w:p>
    <w:p w14:paraId="19E4529C" w14:textId="77777777" w:rsidR="004D03FA" w:rsidRDefault="004D03FA">
      <w:pPr>
        <w:rPr>
          <w:b/>
        </w:rPr>
      </w:pPr>
    </w:p>
    <w:tbl>
      <w:tblPr>
        <w:tblW w:w="961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4"/>
        <w:gridCol w:w="3118"/>
        <w:gridCol w:w="1662"/>
        <w:gridCol w:w="554"/>
        <w:gridCol w:w="3879"/>
      </w:tblGrid>
      <w:tr w:rsidR="004D03FA" w:rsidRPr="00C67DEA" w14:paraId="297A5009" w14:textId="77777777" w:rsidTr="00F3106D">
        <w:trPr>
          <w:cantSplit/>
          <w:trHeight w:val="320"/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D920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10.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4339224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Trocknungseinrichtungen für Schweißzusatzwerkstoffe / </w:t>
            </w:r>
            <w:proofErr w:type="spellStart"/>
            <w:r w:rsidRPr="00C67DEA">
              <w:rPr>
                <w:rFonts w:ascii="Arial Narrow" w:hAnsi="Arial Narrow"/>
                <w:i/>
              </w:rPr>
              <w:t>Drying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for </w:t>
            </w:r>
            <w:proofErr w:type="spellStart"/>
            <w:r w:rsidRPr="00C67DEA">
              <w:rPr>
                <w:rFonts w:ascii="Arial Narrow" w:hAnsi="Arial Narrow"/>
                <w:i/>
              </w:rPr>
              <w:t>electrodes</w:t>
            </w:r>
            <w:proofErr w:type="spellEnd"/>
          </w:p>
        </w:tc>
      </w:tr>
      <w:tr w:rsidR="004D03FA" w:rsidRPr="00C67DEA" w14:paraId="70C9D960" w14:textId="77777777" w:rsidTr="00F3106D">
        <w:trPr>
          <w:cantSplit/>
          <w:jc w:val="center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44C2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9800" w14:textId="77777777" w:rsidR="004D03FA" w:rsidRPr="00C67DEA" w:rsidRDefault="004D03FA" w:rsidP="004D03FA">
            <w:pPr>
              <w:pStyle w:val="Fuzeile"/>
            </w:pPr>
            <w:r w:rsidRPr="00C67DEA">
              <w:t>Anzahl</w:t>
            </w:r>
          </w:p>
          <w:p w14:paraId="058B0375" w14:textId="77777777" w:rsidR="004D03FA" w:rsidRPr="00C67DEA" w:rsidRDefault="004D03FA" w:rsidP="004D03F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Quantity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4F9C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</w:tcBorders>
            <w:vAlign w:val="bottom"/>
          </w:tcPr>
          <w:p w14:paraId="29CADEAD" w14:textId="77777777" w:rsidR="004D03FA" w:rsidRPr="00C67DEA" w:rsidRDefault="004D03FA" w:rsidP="004D03FA">
            <w:pPr>
              <w:pStyle w:val="Fuzeile"/>
            </w:pPr>
            <w:r w:rsidRPr="00C67DEA">
              <w:t>Temperaturbereich</w:t>
            </w:r>
          </w:p>
          <w:p w14:paraId="66CD65DE" w14:textId="77777777" w:rsidR="004D03FA" w:rsidRPr="00C67DEA" w:rsidRDefault="004D03FA" w:rsidP="004D03FA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 Narrow" w:hAnsi="Arial Narrow"/>
                <w:i/>
              </w:rPr>
              <w:t>Rage</w:t>
            </w:r>
            <w:r w:rsidRPr="00C67DEA">
              <w:rPr>
                <w:rFonts w:ascii="Arial" w:hAnsi="Arial"/>
                <w:i/>
                <w:sz w:val="16"/>
              </w:rPr>
              <w:t xml:space="preserve"> </w:t>
            </w:r>
            <w:r w:rsidRPr="00C67DEA">
              <w:rPr>
                <w:rFonts w:ascii="Arial Narrow" w:hAnsi="Arial Narrow"/>
                <w:i/>
              </w:rPr>
              <w:t xml:space="preserve">of </w:t>
            </w:r>
            <w:proofErr w:type="spellStart"/>
            <w:r w:rsidRPr="00C67DEA">
              <w:rPr>
                <w:rFonts w:ascii="Arial Narrow" w:hAnsi="Arial Narrow"/>
                <w:i/>
              </w:rPr>
              <w:t>temperature</w:t>
            </w:r>
            <w:proofErr w:type="spellEnd"/>
          </w:p>
        </w:tc>
      </w:tr>
      <w:tr w:rsidR="004D03FA" w:rsidRPr="00C67DEA" w14:paraId="7090725C" w14:textId="77777777" w:rsidTr="00F3106D">
        <w:trPr>
          <w:cantSplit/>
          <w:trHeight w:val="560"/>
          <w:jc w:val="center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2F04" w14:textId="77777777" w:rsidR="004D03FA" w:rsidRPr="00C67DEA" w:rsidRDefault="004D03FA" w:rsidP="004D03FA">
            <w:pPr>
              <w:pStyle w:val="Fuzeile"/>
            </w:pPr>
            <w:r w:rsidRPr="00C67DEA">
              <w:t>Elektrodentrockenöfen</w:t>
            </w:r>
          </w:p>
          <w:p w14:paraId="7E0958BB" w14:textId="77777777" w:rsidR="004D03FA" w:rsidRPr="00C67DEA" w:rsidRDefault="004D03FA" w:rsidP="004D03FA">
            <w:pPr>
              <w:rPr>
                <w:rFonts w:ascii="Arial" w:hAnsi="Arial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Electrode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drying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ovens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E0B8C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1" w:name="Text14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DF64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DFB787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2" w:name="Text14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4D03FA" w:rsidRPr="00C67DEA" w14:paraId="7AE5B28D" w14:textId="77777777" w:rsidTr="00F3106D">
        <w:trPr>
          <w:cantSplit/>
          <w:trHeight w:val="560"/>
          <w:jc w:val="center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15BA" w14:textId="77777777" w:rsidR="004D03FA" w:rsidRPr="00C67DEA" w:rsidRDefault="004D03FA" w:rsidP="004D03FA">
            <w:pPr>
              <w:pStyle w:val="Fuzeile"/>
              <w:rPr>
                <w:rFonts w:ascii="Arial Narrow" w:hAnsi="Arial Narrow"/>
              </w:rPr>
            </w:pPr>
            <w:r w:rsidRPr="00C67DEA">
              <w:t>Elektrodenköcher</w:t>
            </w:r>
          </w:p>
          <w:p w14:paraId="7CCE6665" w14:textId="77777777" w:rsidR="004D03FA" w:rsidRPr="00C67DEA" w:rsidRDefault="004D03FA" w:rsidP="004D03FA">
            <w:pPr>
              <w:pStyle w:val="berschrift2"/>
              <w:rPr>
                <w:rFonts w:ascii="Arial Narrow" w:hAnsi="Arial Narrow"/>
              </w:rPr>
            </w:pPr>
            <w:proofErr w:type="spellStart"/>
            <w:r w:rsidRPr="00C67DEA">
              <w:rPr>
                <w:rFonts w:ascii="Arial Narrow" w:hAnsi="Arial Narrow"/>
              </w:rPr>
              <w:t>Electrode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carrier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B2B34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3" w:name="Text14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1CC5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5D71DA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4" w:name="Text143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4D03FA" w:rsidRPr="00C67DEA" w14:paraId="65FE3F6F" w14:textId="77777777" w:rsidTr="00F3106D">
        <w:trPr>
          <w:cantSplit/>
          <w:trHeight w:hRule="exact" w:val="320"/>
          <w:jc w:val="center"/>
        </w:trPr>
        <w:tc>
          <w:tcPr>
            <w:tcW w:w="96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8FFBCE3" w14:textId="77777777" w:rsidR="004D03FA" w:rsidRPr="00C67DEA" w:rsidRDefault="004D03FA" w:rsidP="004D03FA">
            <w:pPr>
              <w:rPr>
                <w:rFonts w:ascii="Arial Narrow" w:hAnsi="Arial Narrow"/>
                <w:i/>
              </w:rPr>
            </w:pPr>
          </w:p>
        </w:tc>
      </w:tr>
    </w:tbl>
    <w:p w14:paraId="65D45F89" w14:textId="77777777" w:rsidR="004D03FA" w:rsidRDefault="004D03FA" w:rsidP="00F3106D">
      <w:pPr>
        <w:ind w:left="0"/>
      </w:pPr>
    </w:p>
    <w:p w14:paraId="1F61FF49" w14:textId="77777777" w:rsidR="00F3106D" w:rsidRDefault="00F3106D" w:rsidP="00F3106D">
      <w:pPr>
        <w:ind w:left="0"/>
      </w:pPr>
    </w:p>
    <w:tbl>
      <w:tblPr>
        <w:tblW w:w="965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0"/>
        <w:gridCol w:w="3068"/>
        <w:gridCol w:w="6095"/>
      </w:tblGrid>
      <w:tr w:rsidR="00F46881" w:rsidRPr="00C67DEA" w14:paraId="40641AD5" w14:textId="77777777" w:rsidTr="00F3106D">
        <w:trPr>
          <w:cantSplit/>
          <w:trHeight w:val="32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584F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11.</w:t>
            </w:r>
          </w:p>
        </w:tc>
        <w:tc>
          <w:tcPr>
            <w:tcW w:w="9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C7786F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Wärmetechnische Einrichtungen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Heating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</w:p>
        </w:tc>
      </w:tr>
      <w:tr w:rsidR="00F46881" w:rsidRPr="00C67DEA" w14:paraId="04085278" w14:textId="77777777" w:rsidTr="00F3106D">
        <w:trPr>
          <w:cantSplit/>
          <w:trHeight w:val="32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356B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11.1</w:t>
            </w:r>
          </w:p>
        </w:tc>
        <w:tc>
          <w:tcPr>
            <w:tcW w:w="9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1C341E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Art der Erwärmung / </w:t>
            </w:r>
            <w:r w:rsidRPr="00C67DEA">
              <w:rPr>
                <w:rFonts w:ascii="Arial Narrow" w:hAnsi="Arial Narrow"/>
                <w:i/>
              </w:rPr>
              <w:t xml:space="preserve">Method of </w:t>
            </w:r>
            <w:proofErr w:type="spellStart"/>
            <w:r w:rsidRPr="00C67DEA">
              <w:rPr>
                <w:rFonts w:ascii="Arial Narrow" w:hAnsi="Arial Narrow"/>
                <w:i/>
              </w:rPr>
              <w:t>heating</w:t>
            </w:r>
            <w:proofErr w:type="spellEnd"/>
          </w:p>
        </w:tc>
      </w:tr>
      <w:tr w:rsidR="00F46881" w:rsidRPr="00C67DEA" w14:paraId="6F1E3936" w14:textId="77777777" w:rsidTr="00F3106D">
        <w:trPr>
          <w:cantSplit/>
          <w:trHeight w:val="560"/>
          <w:jc w:val="center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8AE7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Flammwärmen (Lanze, Ringbrenner)</w:t>
            </w:r>
          </w:p>
          <w:p w14:paraId="02ED9A6F" w14:textId="77777777" w:rsidR="00F46881" w:rsidRPr="00C67DEA" w:rsidRDefault="00F46881">
            <w:pPr>
              <w:rPr>
                <w:rFonts w:ascii="Arial" w:hAnsi="Arial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Flame </w:t>
            </w:r>
            <w:proofErr w:type="spellStart"/>
            <w:r w:rsidRPr="00C67DEA">
              <w:rPr>
                <w:rFonts w:ascii="Arial Narrow" w:hAnsi="Arial Narrow"/>
                <w:i/>
              </w:rPr>
              <w:t>heating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(</w:t>
            </w:r>
            <w:proofErr w:type="spellStart"/>
            <w:r w:rsidRPr="00C67DEA">
              <w:rPr>
                <w:rFonts w:ascii="Arial Narrow" w:hAnsi="Arial Narrow"/>
                <w:i/>
              </w:rPr>
              <w:t>lance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, </w:t>
            </w:r>
            <w:proofErr w:type="spellStart"/>
            <w:r w:rsidRPr="00C67DEA">
              <w:rPr>
                <w:rFonts w:ascii="Arial Narrow" w:hAnsi="Arial Narrow"/>
                <w:i/>
              </w:rPr>
              <w:t>ringburner</w:t>
            </w:r>
            <w:proofErr w:type="spellEnd"/>
            <w:r w:rsidRPr="00C67DEA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4A57FB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359335CC" w14:textId="77777777" w:rsidTr="00F3106D">
        <w:trPr>
          <w:cantSplit/>
          <w:trHeight w:val="560"/>
          <w:jc w:val="center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B54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Induktives Wärmen</w:t>
            </w:r>
          </w:p>
          <w:p w14:paraId="2588CEA5" w14:textId="77777777" w:rsidR="00F46881" w:rsidRPr="00C67DEA" w:rsidRDefault="00F46881">
            <w:pPr>
              <w:rPr>
                <w:rFonts w:ascii="Arial" w:hAnsi="Arial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Inductive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heating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6C660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05657196" w14:textId="77777777" w:rsidTr="00F3106D">
        <w:trPr>
          <w:cantSplit/>
          <w:trHeight w:val="560"/>
          <w:jc w:val="center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945F" w14:textId="77777777" w:rsidR="00F46881" w:rsidRPr="00C67DEA" w:rsidRDefault="00F46881">
            <w:pPr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Heizelementwärmen</w:t>
            </w:r>
            <w:proofErr w:type="spellEnd"/>
          </w:p>
          <w:p w14:paraId="31DFE25F" w14:textId="77777777" w:rsidR="00F46881" w:rsidRPr="00C67DEA" w:rsidRDefault="00F4688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Heating by means of heating elements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FC12AD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1D082CCE" w14:textId="77777777" w:rsidTr="00F3106D">
        <w:trPr>
          <w:cantSplit/>
          <w:trHeight w:val="320"/>
          <w:jc w:val="center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C328FD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</w:tbl>
    <w:p w14:paraId="5DABABD5" w14:textId="77777777" w:rsidR="00F3106D" w:rsidRDefault="00F3106D"/>
    <w:tbl>
      <w:tblPr>
        <w:tblW w:w="990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582"/>
        <w:gridCol w:w="2977"/>
        <w:gridCol w:w="141"/>
        <w:gridCol w:w="1277"/>
        <w:gridCol w:w="244"/>
        <w:gridCol w:w="141"/>
        <w:gridCol w:w="413"/>
        <w:gridCol w:w="141"/>
        <w:gridCol w:w="3739"/>
        <w:gridCol w:w="140"/>
      </w:tblGrid>
      <w:tr w:rsidR="00F46881" w:rsidRPr="00AB7FF0" w14:paraId="5118F30D" w14:textId="77777777" w:rsidTr="00F3106D">
        <w:trPr>
          <w:gridBefore w:val="1"/>
          <w:wBefore w:w="112" w:type="dxa"/>
          <w:cantSplit/>
          <w:trHeight w:val="32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F1C8" w14:textId="77777777" w:rsidR="00F46881" w:rsidRPr="00C67DEA" w:rsidRDefault="00F46881" w:rsidP="00F3106D">
            <w:pPr>
              <w:pStyle w:val="Fett1"/>
              <w:pageBreakBefore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lastRenderedPageBreak/>
              <w:t>11.2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FA7529B" w14:textId="77777777" w:rsidR="00F46881" w:rsidRPr="00C67DEA" w:rsidRDefault="00F46881">
            <w:pPr>
              <w:pStyle w:val="Fett1"/>
              <w:rPr>
                <w:rFonts w:ascii="Arial" w:hAnsi="Arial"/>
                <w:lang w:val="en-GB"/>
              </w:rPr>
            </w:pPr>
            <w:r w:rsidRPr="00C67DEA">
              <w:rPr>
                <w:rFonts w:ascii="Arial" w:hAnsi="Arial"/>
                <w:lang w:val="en-GB"/>
              </w:rPr>
              <w:t xml:space="preserve">Art der </w:t>
            </w:r>
            <w:proofErr w:type="spellStart"/>
            <w:r w:rsidRPr="00C67DEA">
              <w:rPr>
                <w:rFonts w:ascii="Arial" w:hAnsi="Arial"/>
                <w:lang w:val="en-GB"/>
              </w:rPr>
              <w:t>Temperaturmessung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</w:t>
            </w:r>
            <w:r w:rsidRPr="00C67DEA">
              <w:rPr>
                <w:rFonts w:ascii="Arial Narrow" w:hAnsi="Arial Narrow"/>
                <w:i/>
                <w:lang w:val="en-GB"/>
              </w:rPr>
              <w:t>/ Method of temperature measurement</w:t>
            </w:r>
          </w:p>
        </w:tc>
      </w:tr>
      <w:tr w:rsidR="00F46881" w:rsidRPr="00C67DEA" w14:paraId="7EA64E13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258B" w14:textId="77777777" w:rsidR="00F46881" w:rsidRPr="00C67DEA" w:rsidRDefault="00F46881">
            <w:pPr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Thermostifte</w:t>
            </w:r>
            <w:proofErr w:type="spellEnd"/>
          </w:p>
          <w:p w14:paraId="097A2DF3" w14:textId="77777777" w:rsidR="00F46881" w:rsidRPr="00C67DEA" w:rsidRDefault="00F4688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Thermo colour pencil sticks</w:t>
            </w:r>
          </w:p>
        </w:tc>
        <w:tc>
          <w:tcPr>
            <w:tcW w:w="481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417EB2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50F8BFA7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1FD2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Haftthermometer</w:t>
            </w:r>
          </w:p>
          <w:p w14:paraId="31E78AF0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Thermometer</w:t>
            </w:r>
          </w:p>
        </w:tc>
        <w:tc>
          <w:tcPr>
            <w:tcW w:w="481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C9F640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17BD3356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51AA" w14:textId="77777777" w:rsidR="00F46881" w:rsidRPr="00C67DEA" w:rsidRDefault="00F46881">
            <w:pPr>
              <w:pStyle w:val="Fuzeile"/>
            </w:pPr>
            <w:r w:rsidRPr="00C67DEA">
              <w:t>Thermoelemente (TE) mit Mehrkanalschreiber</w:t>
            </w:r>
          </w:p>
          <w:p w14:paraId="5292EB74" w14:textId="77777777" w:rsidR="00F46881" w:rsidRPr="00C67DEA" w:rsidRDefault="00F4688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Thermocouples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(TC) with </w:t>
            </w:r>
            <w:proofErr w:type="spellStart"/>
            <w:r w:rsidRPr="00C67DEA">
              <w:rPr>
                <w:rFonts w:ascii="Arial Narrow" w:hAnsi="Arial Narrow"/>
                <w:i/>
              </w:rPr>
              <w:t>multichannel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temperature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recorder</w:t>
            </w:r>
            <w:proofErr w:type="spellEnd"/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5FB55A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0C4F481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2476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Art der TE – Genauigkeit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Kind of TC - </w:t>
            </w:r>
            <w:proofErr w:type="spellStart"/>
            <w:r w:rsidRPr="00C67DEA">
              <w:rPr>
                <w:rFonts w:ascii="Arial Narrow" w:hAnsi="Arial Narrow"/>
                <w:i/>
              </w:rPr>
              <w:t>Accuracy</w:t>
            </w:r>
            <w:proofErr w:type="spellEnd"/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EEA1E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3EDFD1E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C271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Pyrometer</w:t>
            </w:r>
          </w:p>
          <w:p w14:paraId="69045120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Pyrometer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A91DED" w14:textId="77777777" w:rsidR="00F46881" w:rsidRPr="00C67DEA" w:rsidRDefault="00F4688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2D987EF3" w14:textId="77777777" w:rsidTr="00F3106D">
        <w:trPr>
          <w:gridBefore w:val="1"/>
          <w:wBefore w:w="112" w:type="dxa"/>
          <w:cantSplit/>
          <w:jc w:val="center"/>
        </w:trPr>
        <w:tc>
          <w:tcPr>
            <w:tcW w:w="979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C143093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F46881" w:rsidRPr="00C67DEA" w14:paraId="2D744DBB" w14:textId="77777777" w:rsidTr="00F3106D">
        <w:trPr>
          <w:gridBefore w:val="1"/>
          <w:wBefore w:w="112" w:type="dxa"/>
          <w:cantSplit/>
          <w:trHeight w:val="320"/>
          <w:jc w:val="center"/>
        </w:trPr>
        <w:tc>
          <w:tcPr>
            <w:tcW w:w="979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E4AFA62" w14:textId="77777777" w:rsidR="00F46881" w:rsidRPr="00C67DEA" w:rsidRDefault="00F46881">
            <w:pPr>
              <w:rPr>
                <w:rFonts w:ascii="Arial" w:hAnsi="Arial"/>
              </w:rPr>
            </w:pPr>
          </w:p>
        </w:tc>
      </w:tr>
      <w:tr w:rsidR="00F46881" w:rsidRPr="00C67DEA" w14:paraId="6F78F7B3" w14:textId="77777777" w:rsidTr="00F3106D">
        <w:trPr>
          <w:gridBefore w:val="1"/>
          <w:wBefore w:w="112" w:type="dxa"/>
          <w:cantSplit/>
          <w:trHeight w:val="32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C763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12.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7AC139C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Maschinen / </w:t>
            </w:r>
            <w:r w:rsidRPr="00C67DEA">
              <w:rPr>
                <w:rFonts w:ascii="Arial Narrow" w:hAnsi="Arial Narrow"/>
                <w:i/>
              </w:rPr>
              <w:t>Machinery</w:t>
            </w:r>
          </w:p>
        </w:tc>
      </w:tr>
      <w:tr w:rsidR="00F46881" w:rsidRPr="00C67DEA" w14:paraId="4046193B" w14:textId="77777777" w:rsidTr="00F3106D">
        <w:trPr>
          <w:gridBefore w:val="1"/>
          <w:wBefore w:w="112" w:type="dxa"/>
          <w:cantSplit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786E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C4BC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6A04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5FEEFE6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46881" w:rsidRPr="00C67DEA" w14:paraId="33CF2B5D" w14:textId="77777777" w:rsidTr="00F3106D">
        <w:trPr>
          <w:gridBefore w:val="1"/>
          <w:wBefore w:w="112" w:type="dxa"/>
          <w:cantSplit/>
          <w:jc w:val="center"/>
        </w:trPr>
        <w:tc>
          <w:tcPr>
            <w:tcW w:w="979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C42BBA2" w14:textId="77777777" w:rsidR="00F46881" w:rsidRPr="00C67DEA" w:rsidRDefault="00F46881">
            <w:pPr>
              <w:tabs>
                <w:tab w:val="left" w:pos="3530"/>
              </w:tabs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siehe Anlage / </w:t>
            </w:r>
            <w:proofErr w:type="spellStart"/>
            <w:r w:rsidRPr="00C67DEA">
              <w:rPr>
                <w:rFonts w:ascii="Arial Narrow" w:hAnsi="Arial Narrow"/>
                <w:i/>
              </w:rPr>
              <w:t>see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attachment</w:t>
            </w:r>
            <w:proofErr w:type="spellEnd"/>
            <w:r w:rsidRPr="00C67DEA">
              <w:rPr>
                <w:rFonts w:ascii="Arial" w:hAnsi="Arial"/>
                <w:i/>
              </w:rPr>
              <w:tab/>
            </w:r>
            <w:r w:rsidRPr="00C67DEA">
              <w:rPr>
                <w:rFonts w:ascii="Arial" w:hAnsi="Arial"/>
                <w:i/>
              </w:rPr>
              <w:tab/>
            </w:r>
            <w:r w:rsidRPr="00C67DEA">
              <w:rPr>
                <w:rFonts w:ascii="Arial" w:hAnsi="Arial"/>
                <w:sz w:val="24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4"/>
            <w:r w:rsidRPr="00C67DEA">
              <w:rPr>
                <w:rFonts w:ascii="Arial" w:hAnsi="Arial"/>
                <w:sz w:val="24"/>
              </w:rPr>
              <w:instrText xml:space="preserve"> FORMCHECKBOX </w:instrText>
            </w:r>
            <w:r w:rsidR="00ED4426">
              <w:rPr>
                <w:rFonts w:ascii="Arial" w:hAnsi="Arial"/>
                <w:sz w:val="24"/>
              </w:rPr>
            </w:r>
            <w:r w:rsidR="00ED4426">
              <w:rPr>
                <w:rFonts w:ascii="Arial" w:hAnsi="Arial"/>
                <w:sz w:val="24"/>
              </w:rPr>
              <w:fldChar w:fldCharType="separate"/>
            </w:r>
            <w:r w:rsidRPr="00C67DEA">
              <w:rPr>
                <w:rFonts w:ascii="Arial" w:hAnsi="Arial"/>
                <w:sz w:val="24"/>
              </w:rPr>
              <w:fldChar w:fldCharType="end"/>
            </w:r>
            <w:bookmarkEnd w:id="35"/>
          </w:p>
          <w:p w14:paraId="07250F78" w14:textId="77777777" w:rsidR="00F46881" w:rsidRPr="00C67DEA" w:rsidRDefault="00F46881">
            <w:pPr>
              <w:ind w:left="0"/>
              <w:rPr>
                <w:rFonts w:ascii="Arial" w:hAnsi="Arial"/>
                <w:sz w:val="16"/>
              </w:rPr>
            </w:pPr>
          </w:p>
        </w:tc>
      </w:tr>
      <w:tr w:rsidR="00F46881" w:rsidRPr="00C67DEA" w14:paraId="4C0F0917" w14:textId="77777777" w:rsidTr="00F3106D">
        <w:trPr>
          <w:gridBefore w:val="1"/>
          <w:wBefore w:w="112" w:type="dxa"/>
          <w:cantSplit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4E2D" w14:textId="77777777" w:rsidR="00F46881" w:rsidRPr="00C67DEA" w:rsidRDefault="00F46881">
            <w:pPr>
              <w:rPr>
                <w:rFonts w:ascii="Arial" w:hAnsi="Arial"/>
                <w:i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6E174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" w:hAnsi="Arial"/>
              </w:rPr>
              <w:t>Anzahl</w:t>
            </w:r>
          </w:p>
          <w:p w14:paraId="31A3CF19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Quantity</w:t>
            </w:r>
            <w:proofErr w:type="spellEnd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AF25" w14:textId="77777777" w:rsidR="00F46881" w:rsidRPr="00C67DEA" w:rsidRDefault="00F46881">
            <w:pPr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CE82011" w14:textId="77777777" w:rsidR="00F46881" w:rsidRPr="00C67DEA" w:rsidRDefault="00F46881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Abmessungen</w:t>
            </w:r>
          </w:p>
          <w:p w14:paraId="30230F4F" w14:textId="77777777" w:rsidR="00F46881" w:rsidRPr="00C67DEA" w:rsidRDefault="00F46881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 Narrow" w:hAnsi="Arial Narrow"/>
                <w:i/>
              </w:rPr>
              <w:t xml:space="preserve">Max. </w:t>
            </w:r>
            <w:proofErr w:type="spellStart"/>
            <w:r w:rsidRPr="00C67DEA">
              <w:rPr>
                <w:rFonts w:ascii="Arial Narrow" w:hAnsi="Arial Narrow"/>
                <w:i/>
              </w:rPr>
              <w:t>dimensions</w:t>
            </w:r>
            <w:proofErr w:type="spellEnd"/>
          </w:p>
        </w:tc>
      </w:tr>
      <w:tr w:rsidR="00F46881" w:rsidRPr="00C67DEA" w14:paraId="4242F1CA" w14:textId="77777777" w:rsidTr="00F3106D">
        <w:trPr>
          <w:gridBefore w:val="1"/>
          <w:wBefore w:w="112" w:type="dxa"/>
          <w:cantSplit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8474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Rohrbrennmaschine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Tube </w:t>
            </w:r>
            <w:proofErr w:type="spellStart"/>
            <w:r w:rsidRPr="00C67DEA">
              <w:rPr>
                <w:rFonts w:ascii="Arial Narrow" w:hAnsi="Arial Narrow"/>
                <w:i/>
              </w:rPr>
              <w:t>flame-cutting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maschine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52D2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6" w:name="Text14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25B8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73DF1B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7" w:name="Text149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7"/>
          </w:p>
        </w:tc>
      </w:tr>
      <w:tr w:rsidR="00F46881" w:rsidRPr="00C67DEA" w14:paraId="1FB72146" w14:textId="77777777" w:rsidTr="00F3106D">
        <w:trPr>
          <w:gridBefore w:val="1"/>
          <w:wBefore w:w="112" w:type="dxa"/>
          <w:cantSplit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AA34" w14:textId="77777777" w:rsidR="00F46881" w:rsidRPr="00C67DEA" w:rsidRDefault="00F46881">
            <w:pPr>
              <w:spacing w:before="60" w:after="60"/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Handschneidbrenner</w:t>
            </w:r>
            <w:proofErr w:type="spellEnd"/>
            <w:r w:rsidRPr="00C67DEA">
              <w:rPr>
                <w:rFonts w:ascii="Arial" w:hAnsi="Arial"/>
                <w:lang w:val="en-GB"/>
              </w:rPr>
              <w:br/>
            </w:r>
            <w:r w:rsidRPr="00C67DEA">
              <w:rPr>
                <w:rFonts w:ascii="Arial Narrow" w:hAnsi="Arial Narrow"/>
                <w:i/>
                <w:lang w:val="en-GB"/>
              </w:rPr>
              <w:t>Manual flame-cutting torch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83BDF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8" w:name="Text15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AF95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F5AB3D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9" w:name="Text15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F46881" w:rsidRPr="00C67DEA" w14:paraId="7AD4F9F3" w14:textId="77777777" w:rsidTr="00F3106D">
        <w:trPr>
          <w:gridBefore w:val="1"/>
          <w:wBefore w:w="112" w:type="dxa"/>
          <w:cantSplit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4A4D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Rohrbiegemaschine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Tube </w:t>
            </w:r>
            <w:proofErr w:type="spellStart"/>
            <w:r w:rsidRPr="00C67DEA">
              <w:rPr>
                <w:rFonts w:ascii="Arial Narrow" w:hAnsi="Arial Narrow"/>
                <w:i/>
              </w:rPr>
              <w:t>bending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maschine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35DF1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0" w:name="Text15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A497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D21DFB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1" w:name="Text153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F46881" w:rsidRPr="00C67DEA" w14:paraId="25968758" w14:textId="77777777" w:rsidTr="00F3106D">
        <w:trPr>
          <w:gridBefore w:val="1"/>
          <w:wBefore w:w="112" w:type="dxa"/>
          <w:cantSplit/>
          <w:trHeight w:val="5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E253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Rohrendenfräsgerät</w:t>
            </w:r>
            <w:proofErr w:type="spellEnd"/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Tube </w:t>
            </w:r>
            <w:proofErr w:type="spellStart"/>
            <w:r w:rsidRPr="00C67DEA">
              <w:rPr>
                <w:rFonts w:ascii="Arial Narrow" w:hAnsi="Arial Narrow"/>
                <w:i/>
              </w:rPr>
              <w:t>weld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bevelling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87E84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6B29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5E029A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BB3BB98" w14:textId="77777777" w:rsidTr="00F3106D">
        <w:trPr>
          <w:gridAfter w:val="1"/>
          <w:wAfter w:w="140" w:type="dxa"/>
          <w:cantSplit/>
          <w:trHeight w:val="560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F3B1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Abkreisgerät</w:t>
            </w:r>
            <w:proofErr w:type="spellEnd"/>
            <w:r w:rsidRPr="00C67DEA">
              <w:rPr>
                <w:rFonts w:ascii="Arial" w:hAnsi="Arial"/>
              </w:rPr>
              <w:t xml:space="preserve"> für Rohrschweißkanten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Pipe </w:t>
            </w:r>
            <w:proofErr w:type="spellStart"/>
            <w:r w:rsidRPr="00C67DEA">
              <w:rPr>
                <w:rFonts w:ascii="Arial Narrow" w:hAnsi="Arial Narrow"/>
                <w:i/>
              </w:rPr>
              <w:t>weld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bevelling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B9409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E2BA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68E205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531D8331" w14:textId="77777777" w:rsidTr="00F3106D">
        <w:trPr>
          <w:gridAfter w:val="1"/>
          <w:wAfter w:w="140" w:type="dxa"/>
          <w:cantSplit/>
          <w:trHeight w:val="560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B811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Mobile Bohrmaschine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Mobile </w:t>
            </w:r>
            <w:proofErr w:type="spellStart"/>
            <w:r w:rsidRPr="00C67DEA">
              <w:rPr>
                <w:rFonts w:ascii="Arial Narrow" w:hAnsi="Arial Narrow"/>
                <w:i/>
              </w:rPr>
              <w:t>drilling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25C24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7D24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E7A10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581BFFD1" w14:textId="77777777" w:rsidTr="00F3106D">
        <w:trPr>
          <w:gridAfter w:val="1"/>
          <w:wAfter w:w="140" w:type="dxa"/>
          <w:cantSplit/>
          <w:trHeight w:val="560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EBE4D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Ständerbohrmaschinen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 xml:space="preserve">Drilling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75F19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14BA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300AD3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6443F8F5" w14:textId="77777777" w:rsidTr="00F3106D">
        <w:trPr>
          <w:gridAfter w:val="1"/>
          <w:wAfter w:w="140" w:type="dxa"/>
          <w:cantSplit/>
          <w:trHeight w:val="560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D37C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Drehmaschine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Lathe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B1EBB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2" w:name="Text157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A7E1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032235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3" w:name="Text154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3"/>
          </w:p>
        </w:tc>
      </w:tr>
      <w:tr w:rsidR="00F46881" w:rsidRPr="00C67DEA" w14:paraId="76B7FC54" w14:textId="77777777" w:rsidTr="00F3106D">
        <w:trPr>
          <w:gridAfter w:val="1"/>
          <w:wAfter w:w="140" w:type="dxa"/>
          <w:cantSplit/>
          <w:trHeight w:val="560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C791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Säge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>Saw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EC31E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4" w:name="Text15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2DA4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D3BAF5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5" w:name="Text155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F46881" w:rsidRPr="00C67DEA" w14:paraId="28E88111" w14:textId="77777777" w:rsidTr="00F3106D">
        <w:trPr>
          <w:gridAfter w:val="1"/>
          <w:wAfter w:w="140" w:type="dxa"/>
          <w:cantSplit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0C9E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Hobelbank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Planing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machine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8C4AB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DA199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BD3D60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46881" w:rsidRPr="00C67DEA" w14:paraId="16F0BC0F" w14:textId="77777777" w:rsidTr="00F3106D">
        <w:trPr>
          <w:gridAfter w:val="1"/>
          <w:wAfter w:w="140" w:type="dxa"/>
          <w:cantSplit/>
          <w:trHeight w:val="73"/>
          <w:jc w:val="center"/>
        </w:trPr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1FF2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Sonstige: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Others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27EA6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6" w:name="Text159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18A55" w14:textId="77777777" w:rsidR="00F46881" w:rsidRPr="00C67DEA" w:rsidRDefault="00F46881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B4CB87" w14:textId="77777777" w:rsidR="00F46881" w:rsidRPr="00C67DEA" w:rsidRDefault="00F46881">
            <w:pPr>
              <w:spacing w:before="60" w:after="60"/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7" w:name="Text156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7"/>
          </w:p>
        </w:tc>
      </w:tr>
    </w:tbl>
    <w:p w14:paraId="2C6B3FE7" w14:textId="77777777" w:rsidR="00F3106D" w:rsidRDefault="00F3106D"/>
    <w:tbl>
      <w:tblPr>
        <w:tblW w:w="976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4"/>
        <w:gridCol w:w="3117"/>
        <w:gridCol w:w="6096"/>
      </w:tblGrid>
      <w:tr w:rsidR="00F46881" w:rsidRPr="00C67DEA" w14:paraId="21A5B0DE" w14:textId="77777777" w:rsidTr="00F3106D">
        <w:trPr>
          <w:cantSplit/>
          <w:trHeight w:val="320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3A17" w14:textId="77777777" w:rsidR="00F46881" w:rsidRPr="00C67DEA" w:rsidRDefault="00F46881" w:rsidP="00F3106D">
            <w:pPr>
              <w:pStyle w:val="Fett1"/>
              <w:pageBreakBefore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lastRenderedPageBreak/>
              <w:t>13.</w:t>
            </w: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E44E8A" w14:textId="77777777" w:rsidR="00F46881" w:rsidRPr="00C67DEA" w:rsidRDefault="00F4688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Prüftechnische Einrichtungen </w:t>
            </w:r>
            <w:r w:rsidRPr="00C67DEA">
              <w:rPr>
                <w:rFonts w:ascii="Arial Narrow" w:hAnsi="Arial Narrow"/>
                <w:i/>
              </w:rPr>
              <w:t xml:space="preserve">/ </w:t>
            </w:r>
            <w:proofErr w:type="spellStart"/>
            <w:r w:rsidRPr="00C67DEA">
              <w:rPr>
                <w:rFonts w:ascii="Arial Narrow" w:hAnsi="Arial Narrow"/>
                <w:i/>
              </w:rPr>
              <w:t>Inspection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and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</w:p>
        </w:tc>
      </w:tr>
      <w:tr w:rsidR="00AB3BA1" w:rsidRPr="00C67DEA" w14:paraId="527621B8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F8FB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Isotopenprüfung</w:t>
            </w:r>
          </w:p>
          <w:p w14:paraId="5E22A832" w14:textId="77777777" w:rsidR="00AB3BA1" w:rsidRPr="00C67DEA" w:rsidRDefault="00AB3BA1" w:rsidP="00AB3BA1">
            <w:pPr>
              <w:pStyle w:val="berschrift2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 xml:space="preserve">Isotope </w:t>
            </w:r>
            <w:proofErr w:type="spellStart"/>
            <w:r w:rsidRPr="00C67DEA">
              <w:rPr>
                <w:rFonts w:ascii="Arial Narrow" w:hAnsi="Arial Narrow"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9B7F78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61C0F70A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64E4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Röntgenprüfung</w:t>
            </w:r>
          </w:p>
          <w:p w14:paraId="0C433887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Radiographic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DC4147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29829EAF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27F4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US-Prüfgeräte</w:t>
            </w:r>
          </w:p>
          <w:p w14:paraId="13539602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Ultrasonic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AE8074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AB7FF0" w14:paraId="02E8D258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706D" w14:textId="77777777" w:rsidR="00AB3BA1" w:rsidRPr="00C67DEA" w:rsidRDefault="00AB3BA1" w:rsidP="00AB3BA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" w:hAnsi="Arial"/>
                <w:lang w:val="en-GB"/>
              </w:rPr>
              <w:t>FE-</w:t>
            </w:r>
            <w:proofErr w:type="spellStart"/>
            <w:r w:rsidRPr="00C67DEA">
              <w:rPr>
                <w:rFonts w:ascii="Arial" w:hAnsi="Arial"/>
                <w:lang w:val="en-GB"/>
              </w:rPr>
              <w:t>Prüfung</w:t>
            </w:r>
            <w:proofErr w:type="spellEnd"/>
          </w:p>
          <w:p w14:paraId="2BFBB8B3" w14:textId="77777777" w:rsidR="00AB3BA1" w:rsidRPr="00C67DEA" w:rsidRDefault="00AB3BA1" w:rsidP="00AB3BA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Liquid penetrant test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E98038" w14:textId="77777777" w:rsidR="00AB3BA1" w:rsidRPr="00C67DEA" w:rsidRDefault="00AB3BA1">
            <w:pPr>
              <w:rPr>
                <w:rFonts w:ascii="Arial" w:hAnsi="Arial"/>
                <w:lang w:val="en-GB"/>
              </w:rPr>
            </w:pPr>
          </w:p>
        </w:tc>
      </w:tr>
      <w:tr w:rsidR="00AB3BA1" w:rsidRPr="00AB7FF0" w14:paraId="64B142A0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1FF5" w14:textId="77777777" w:rsidR="00AB3BA1" w:rsidRPr="00C67DEA" w:rsidRDefault="00AB3BA1" w:rsidP="00AB3BA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" w:hAnsi="Arial"/>
                <w:lang w:val="en-GB"/>
              </w:rPr>
              <w:t>MP-</w:t>
            </w:r>
            <w:proofErr w:type="spellStart"/>
            <w:r w:rsidRPr="00C67DEA">
              <w:rPr>
                <w:rFonts w:ascii="Arial" w:hAnsi="Arial"/>
                <w:lang w:val="en-GB"/>
              </w:rPr>
              <w:t>Prüfung</w:t>
            </w:r>
            <w:proofErr w:type="spellEnd"/>
          </w:p>
          <w:p w14:paraId="2308D75E" w14:textId="77777777" w:rsidR="00AB3BA1" w:rsidRPr="00C67DEA" w:rsidRDefault="00AB3BA1" w:rsidP="00AB3BA1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Magnetic particle te</w:t>
            </w:r>
            <w:r w:rsidRPr="00C67DEA">
              <w:rPr>
                <w:rFonts w:ascii="Arial" w:hAnsi="Arial"/>
                <w:i/>
                <w:lang w:val="en-GB"/>
              </w:rPr>
              <w:t>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3B0811" w14:textId="77777777" w:rsidR="00AB3BA1" w:rsidRPr="00C67DEA" w:rsidRDefault="00AB3BA1">
            <w:pPr>
              <w:rPr>
                <w:rFonts w:ascii="Arial" w:hAnsi="Arial"/>
                <w:lang w:val="en-GB"/>
              </w:rPr>
            </w:pPr>
          </w:p>
        </w:tc>
      </w:tr>
      <w:tr w:rsidR="00AB3BA1" w:rsidRPr="00C67DEA" w14:paraId="5E7B9BBF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5D4C7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Härteprüfung</w:t>
            </w:r>
          </w:p>
          <w:p w14:paraId="1AD0E2A3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Hardness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9342EE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48020694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CED2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Verwechselungsprüfung</w:t>
            </w:r>
          </w:p>
          <w:p w14:paraId="37951F5D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Material </w:t>
            </w:r>
            <w:proofErr w:type="spellStart"/>
            <w:r w:rsidRPr="00C67DEA">
              <w:rPr>
                <w:rFonts w:ascii="Arial Narrow" w:hAnsi="Arial Narrow"/>
                <w:i/>
              </w:rPr>
              <w:t>indentification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E0FACA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2EA7F166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32486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Schichtdickenmeßgerät</w:t>
            </w:r>
            <w:proofErr w:type="spellEnd"/>
          </w:p>
          <w:p w14:paraId="295CEA78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Coat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thickness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gauge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9BC380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3E0E2565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9F1B" w14:textId="77777777" w:rsidR="00AB3BA1" w:rsidRPr="00C67DEA" w:rsidRDefault="00AB3BA1" w:rsidP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Druckprobenpumpe</w:t>
            </w:r>
          </w:p>
          <w:p w14:paraId="0CB8D2D6" w14:textId="77777777" w:rsidR="00AB3BA1" w:rsidRPr="00C67DEA" w:rsidRDefault="00AB3BA1" w:rsidP="00AB3BA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Pressure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pump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7D1151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188F7D3B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6CC8" w14:textId="77777777" w:rsidR="00AB3BA1" w:rsidRPr="00C67DEA" w:rsidRDefault="00AB3BA1" w:rsidP="00F3106D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Druckbereich</w:t>
            </w:r>
          </w:p>
          <w:p w14:paraId="61030D5F" w14:textId="77777777" w:rsidR="00AB3BA1" w:rsidRPr="00C67DEA" w:rsidRDefault="00AB3BA1" w:rsidP="00F3106D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Pressure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range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24D1BF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  <w:tr w:rsidR="00AB3BA1" w:rsidRPr="00C67DEA" w14:paraId="26AA6055" w14:textId="77777777" w:rsidTr="00F3106D">
        <w:trPr>
          <w:cantSplit/>
          <w:trHeight w:val="560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4090A" w14:textId="77777777" w:rsidR="00AB3BA1" w:rsidRPr="00C67DEA" w:rsidRDefault="00AB3BA1" w:rsidP="00F3106D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Prüfmedium</w:t>
            </w:r>
          </w:p>
          <w:p w14:paraId="229B9ED9" w14:textId="77777777" w:rsidR="00AB3BA1" w:rsidRPr="00C67DEA" w:rsidRDefault="00AB3BA1" w:rsidP="00F3106D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Test medium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29B8FB" w14:textId="77777777" w:rsidR="00AB3BA1" w:rsidRPr="00C67DEA" w:rsidRDefault="00AB3BA1">
            <w:pPr>
              <w:rPr>
                <w:rFonts w:ascii="Arial" w:hAnsi="Arial"/>
              </w:rPr>
            </w:pPr>
          </w:p>
        </w:tc>
      </w:tr>
    </w:tbl>
    <w:p w14:paraId="713E6CF9" w14:textId="77777777" w:rsidR="004D03FA" w:rsidRDefault="004D03FA"/>
    <w:p w14:paraId="02E79355" w14:textId="77777777" w:rsidR="004D03FA" w:rsidRDefault="004D03FA"/>
    <w:tbl>
      <w:tblPr>
        <w:tblW w:w="972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3"/>
        <w:gridCol w:w="2976"/>
        <w:gridCol w:w="6096"/>
      </w:tblGrid>
      <w:tr w:rsidR="00EB402A" w:rsidRPr="00C67DEA" w14:paraId="4B69FBF1" w14:textId="77777777" w:rsidTr="00F3106D">
        <w:trPr>
          <w:cantSplit/>
          <w:trHeight w:val="32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D58F" w14:textId="77777777" w:rsidR="00EB402A" w:rsidRPr="00C67DEA" w:rsidRDefault="00EB402A" w:rsidP="00EB402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13.1.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0C92D7" w14:textId="77777777" w:rsidR="00EB402A" w:rsidRPr="00C67DEA" w:rsidRDefault="00EB402A" w:rsidP="00EB402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Prüftechnische Einrichtungen EMSR </w:t>
            </w:r>
            <w:r w:rsidRPr="00C67DEA">
              <w:rPr>
                <w:rFonts w:ascii="Arial Narrow" w:hAnsi="Arial Narrow"/>
                <w:i/>
              </w:rPr>
              <w:t xml:space="preserve">/ </w:t>
            </w:r>
            <w:proofErr w:type="spellStart"/>
            <w:r w:rsidRPr="00C67DEA">
              <w:rPr>
                <w:rFonts w:ascii="Arial Narrow" w:hAnsi="Arial Narrow"/>
                <w:i/>
              </w:rPr>
              <w:t>Inspection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and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E-I&amp;C</w:t>
            </w:r>
          </w:p>
        </w:tc>
      </w:tr>
      <w:tr w:rsidR="00AB3BA1" w:rsidRPr="00C67DEA" w14:paraId="349E7CF1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1FD6" w14:textId="77777777" w:rsidR="00AB3BA1" w:rsidRPr="00C67DEA" w:rsidRDefault="00EB402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Isolationsprüfung</w:t>
            </w:r>
          </w:p>
          <w:p w14:paraId="79191746" w14:textId="77777777" w:rsidR="00EB402A" w:rsidRPr="00C67DEA" w:rsidRDefault="00EB402A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Isolation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9EE405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8" w:name="Text17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8"/>
          </w:p>
        </w:tc>
      </w:tr>
      <w:tr w:rsidR="00AB3BA1" w:rsidRPr="00C67DEA" w14:paraId="64F60C21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FD52" w14:textId="77777777" w:rsidR="00AB3BA1" w:rsidRPr="00C67DEA" w:rsidRDefault="00EB402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Hochspannungsprüfung</w:t>
            </w:r>
          </w:p>
          <w:p w14:paraId="15A20F7A" w14:textId="77777777" w:rsidR="00EB402A" w:rsidRPr="00C67DEA" w:rsidRDefault="00EB402A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High </w:t>
            </w:r>
            <w:proofErr w:type="spellStart"/>
            <w:r w:rsidRPr="00C67DEA">
              <w:rPr>
                <w:rFonts w:ascii="Arial Narrow" w:hAnsi="Arial Narrow"/>
                <w:i/>
              </w:rPr>
              <w:t>voltage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88940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9" w:name="Text168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49"/>
          </w:p>
        </w:tc>
      </w:tr>
      <w:tr w:rsidR="00AB3BA1" w:rsidRPr="00C67DEA" w14:paraId="13A299D7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2A73" w14:textId="77777777" w:rsidR="00AB3BA1" w:rsidRPr="00C67DEA" w:rsidRDefault="00EB402A">
            <w:pPr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Erdungswiderstandsprüfung</w:t>
            </w:r>
            <w:proofErr w:type="spellEnd"/>
          </w:p>
          <w:p w14:paraId="75355D28" w14:textId="77777777" w:rsidR="00EB402A" w:rsidRPr="00C67DEA" w:rsidRDefault="005433F7">
            <w:pPr>
              <w:rPr>
                <w:rFonts w:ascii="Arial Narrow" w:hAnsi="Arial Narrow"/>
                <w:i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Grounding resistance test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43D081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0" w:name="Text167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0"/>
          </w:p>
        </w:tc>
      </w:tr>
      <w:tr w:rsidR="00AB3BA1" w:rsidRPr="00C67DEA" w14:paraId="764E821A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490B0" w14:textId="77777777" w:rsidR="00AB3BA1" w:rsidRPr="00C67DEA" w:rsidRDefault="005433F7">
            <w:pPr>
              <w:rPr>
                <w:rFonts w:ascii="Arial" w:hAnsi="Arial"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Schutzmaßnahmenprüfung</w:t>
            </w:r>
            <w:proofErr w:type="spellEnd"/>
          </w:p>
          <w:p w14:paraId="445FA9FF" w14:textId="77777777" w:rsidR="005433F7" w:rsidRPr="00C67DEA" w:rsidRDefault="005433F7">
            <w:pPr>
              <w:rPr>
                <w:rFonts w:ascii="Arial Narrow" w:hAnsi="Arial Narrow"/>
                <w:i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Safeguard test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09715B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1" w:name="Text166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1"/>
          </w:p>
        </w:tc>
      </w:tr>
      <w:tr w:rsidR="00AB3BA1" w:rsidRPr="00C67DEA" w14:paraId="3AE3C2E1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1BAD" w14:textId="77777777" w:rsidR="00AB3BA1" w:rsidRPr="00C67DEA" w:rsidRDefault="005433F7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Drehfeldprüfung</w:t>
            </w:r>
          </w:p>
          <w:p w14:paraId="494C9BFB" w14:textId="77777777" w:rsidR="005433F7" w:rsidRPr="00C67DEA" w:rsidRDefault="005433F7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Rotary </w:t>
            </w:r>
            <w:proofErr w:type="spellStart"/>
            <w:r w:rsidRPr="00C67DEA">
              <w:rPr>
                <w:rFonts w:ascii="Arial Narrow" w:hAnsi="Arial Narrow"/>
                <w:i/>
              </w:rPr>
              <w:t>field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08C7C0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2" w:name="Text165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2"/>
          </w:p>
        </w:tc>
      </w:tr>
      <w:tr w:rsidR="00AB3BA1" w:rsidRPr="00C67DEA" w14:paraId="752BB368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7F912" w14:textId="77777777" w:rsidR="00AB3BA1" w:rsidRPr="00C67DEA" w:rsidRDefault="005433F7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Signalprüfung Ein/Ausgänge</w:t>
            </w:r>
          </w:p>
          <w:p w14:paraId="02DAFE63" w14:textId="77777777" w:rsidR="005433F7" w:rsidRPr="00C67DEA" w:rsidRDefault="005433F7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Signal </w:t>
            </w:r>
            <w:proofErr w:type="spellStart"/>
            <w:r w:rsidRPr="00C67DEA">
              <w:rPr>
                <w:rFonts w:ascii="Arial Narrow" w:hAnsi="Arial Narrow"/>
                <w:i/>
              </w:rPr>
              <w:t>input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/ </w:t>
            </w:r>
            <w:proofErr w:type="spellStart"/>
            <w:r w:rsidRPr="00C67DEA">
              <w:rPr>
                <w:rFonts w:ascii="Arial Narrow" w:hAnsi="Arial Narrow"/>
                <w:i/>
              </w:rPr>
              <w:t>output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5DBD16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3" w:name="Text164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3"/>
          </w:p>
        </w:tc>
      </w:tr>
      <w:tr w:rsidR="00AB3BA1" w:rsidRPr="00C67DEA" w14:paraId="0F468CAF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9964" w14:textId="77777777" w:rsidR="00AB3BA1" w:rsidRPr="00C67DEA" w:rsidRDefault="001C7F9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Erwärmungsprüfung</w:t>
            </w:r>
          </w:p>
          <w:p w14:paraId="019F4781" w14:textId="77777777" w:rsidR="001C7F91" w:rsidRPr="00C67DEA" w:rsidRDefault="001C7F91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Heating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86DFDA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4" w:name="Text163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4"/>
          </w:p>
        </w:tc>
      </w:tr>
      <w:tr w:rsidR="00AB3BA1" w:rsidRPr="00C67DEA" w14:paraId="6AD514F2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FD664" w14:textId="77777777" w:rsidR="00AB3BA1" w:rsidRPr="00C67DEA" w:rsidRDefault="001C7F9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Staub-, Feuchtigkeitsprüfung</w:t>
            </w:r>
          </w:p>
          <w:p w14:paraId="49207260" w14:textId="77777777" w:rsidR="001C7F91" w:rsidRPr="00C67DEA" w:rsidRDefault="001C7F91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Dust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, </w:t>
            </w:r>
            <w:proofErr w:type="spellStart"/>
            <w:r w:rsidRPr="00C67DEA">
              <w:rPr>
                <w:rFonts w:ascii="Arial Narrow" w:hAnsi="Arial Narrow"/>
                <w:i/>
              </w:rPr>
              <w:t>clamminess-humidity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D0A19E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5" w:name="Text16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5"/>
          </w:p>
        </w:tc>
      </w:tr>
      <w:tr w:rsidR="00AB3BA1" w:rsidRPr="00C67DEA" w14:paraId="260BF515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6D25" w14:textId="77777777" w:rsidR="00AB3BA1" w:rsidRPr="00C67DEA" w:rsidRDefault="001C7F91" w:rsidP="001C7F9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Festigkeitsprüfung Druck/Zug</w:t>
            </w:r>
          </w:p>
          <w:p w14:paraId="6514E733" w14:textId="77777777" w:rsidR="001C7F91" w:rsidRPr="00C67DEA" w:rsidRDefault="001C7F91" w:rsidP="001C7F91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Strenght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test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F689A8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6" w:name="Text161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6"/>
          </w:p>
        </w:tc>
      </w:tr>
      <w:tr w:rsidR="00AB3BA1" w:rsidRPr="00C67DEA" w14:paraId="4CB6285E" w14:textId="77777777" w:rsidTr="00F3106D">
        <w:trPr>
          <w:cantSplit/>
          <w:trHeight w:val="560"/>
          <w:jc w:val="center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F4A1" w14:textId="77777777" w:rsidR="00AB3BA1" w:rsidRPr="00C67DEA" w:rsidRDefault="00AB3BA1">
            <w:pPr>
              <w:ind w:left="412"/>
              <w:rPr>
                <w:rFonts w:ascii="Arial" w:hAnsi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46A1B3" w14:textId="77777777" w:rsidR="00AB3BA1" w:rsidRPr="00C67DEA" w:rsidRDefault="00AB3BA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7" w:name="Text160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57"/>
          </w:p>
        </w:tc>
      </w:tr>
    </w:tbl>
    <w:p w14:paraId="03377DE9" w14:textId="77777777" w:rsidR="00D934D1" w:rsidRDefault="00D934D1">
      <w:pPr>
        <w:pStyle w:val="Fett1"/>
        <w:rPr>
          <w:b w:val="0"/>
        </w:rPr>
      </w:pPr>
    </w:p>
    <w:p w14:paraId="02E60C5F" w14:textId="77777777" w:rsidR="00F3106D" w:rsidRPr="00C67DEA" w:rsidRDefault="00F3106D">
      <w:pPr>
        <w:pStyle w:val="Fett1"/>
        <w:rPr>
          <w:b w:val="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3047"/>
        <w:gridCol w:w="1524"/>
        <w:gridCol w:w="1524"/>
      </w:tblGrid>
      <w:tr w:rsidR="00D934D1" w:rsidRPr="00C67DEA" w14:paraId="5718CFB0" w14:textId="77777777">
        <w:trPr>
          <w:cantSplit/>
          <w:trHeight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38E2" w14:textId="77777777" w:rsidR="00D934D1" w:rsidRPr="00C67DEA" w:rsidRDefault="00D934D1" w:rsidP="00D934D1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14.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2141290" w14:textId="77777777" w:rsidR="00D934D1" w:rsidRPr="00C67DEA" w:rsidRDefault="00D934D1" w:rsidP="00D934D1">
            <w:pPr>
              <w:pStyle w:val="Fett1"/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Meßtechnische</w:t>
            </w:r>
            <w:proofErr w:type="spellEnd"/>
            <w:r w:rsidRPr="00C67DEA">
              <w:rPr>
                <w:rFonts w:ascii="Arial" w:hAnsi="Arial"/>
              </w:rPr>
              <w:t xml:space="preserve"> Einrichtungen (geeicht) / </w:t>
            </w:r>
            <w:proofErr w:type="spellStart"/>
            <w:r w:rsidRPr="00C67DEA">
              <w:rPr>
                <w:rFonts w:ascii="Arial Narrow" w:hAnsi="Arial Narrow"/>
                <w:i/>
              </w:rPr>
              <w:t>Measuring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(</w:t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  <w:r w:rsidRPr="00C67DEA">
              <w:rPr>
                <w:rFonts w:ascii="Arial Narrow" w:hAnsi="Arial Narrow"/>
                <w:i/>
              </w:rPr>
              <w:t>)</w:t>
            </w:r>
          </w:p>
        </w:tc>
      </w:tr>
      <w:tr w:rsidR="00D934D1" w:rsidRPr="00C67DEA" w14:paraId="240A41D4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7AD" w14:textId="77777777" w:rsidR="00D934D1" w:rsidRPr="00C67DEA" w:rsidRDefault="00D934D1" w:rsidP="00D934D1">
            <w:pPr>
              <w:rPr>
                <w:rFonts w:ascii="Arial" w:hAnsi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E889" w14:textId="77777777" w:rsidR="00D934D1" w:rsidRPr="00C67DEA" w:rsidRDefault="00D934D1" w:rsidP="00D934D1">
            <w:pPr>
              <w:rPr>
                <w:rFonts w:ascii="Arial Narrow" w:hAnsi="Arial Narrow"/>
                <w:i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Typ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und </w:t>
            </w:r>
            <w:proofErr w:type="spellStart"/>
            <w:r w:rsidRPr="00C67DEA">
              <w:rPr>
                <w:rFonts w:ascii="Arial" w:hAnsi="Arial"/>
                <w:lang w:val="en-GB"/>
              </w:rPr>
              <w:t>Meßbereich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</w:t>
            </w:r>
            <w:r w:rsidRPr="00C67DEA">
              <w:rPr>
                <w:rFonts w:ascii="Arial" w:hAnsi="Arial"/>
                <w:lang w:val="en-GB"/>
              </w:rPr>
              <w:br/>
            </w:r>
            <w:r w:rsidRPr="00C67DEA">
              <w:rPr>
                <w:rFonts w:ascii="Arial Narrow" w:hAnsi="Arial Narrow"/>
                <w:i/>
                <w:lang w:val="en-GB"/>
              </w:rPr>
              <w:t>Type and range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D729" w14:textId="77777777" w:rsidR="00D934D1" w:rsidRPr="00C67DEA" w:rsidRDefault="00D934D1" w:rsidP="00D934D1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>Kalibriert /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14:paraId="4B1948CA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Nicht kalibriert /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>not</w:t>
            </w:r>
            <w:r w:rsidRPr="00C67DEA">
              <w:rPr>
                <w:rFonts w:ascii="Arial" w:hAnsi="Arial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</w:p>
        </w:tc>
      </w:tr>
      <w:tr w:rsidR="00D934D1" w:rsidRPr="00C67DEA" w14:paraId="597941B1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30B1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Stahlbandmaße </w:t>
            </w:r>
          </w:p>
          <w:p w14:paraId="7534C57F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>Steel tape-</w:t>
            </w:r>
            <w:proofErr w:type="spellStart"/>
            <w:r w:rsidRPr="00C67DEA">
              <w:rPr>
                <w:rFonts w:ascii="Arial Narrow" w:hAnsi="Arial Narrow"/>
                <w:i/>
              </w:rPr>
              <w:t>measure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9991E" w14:textId="77777777" w:rsidR="00D934D1" w:rsidRPr="00C67DEA" w:rsidRDefault="00D934D1" w:rsidP="00D934D1">
            <w:pPr>
              <w:ind w:left="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3D0AB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5"/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28EF83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56"/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bookmarkEnd w:id="59"/>
          </w:p>
        </w:tc>
      </w:tr>
      <w:tr w:rsidR="00D934D1" w:rsidRPr="00C67DEA" w14:paraId="23C6569A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F99F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Schlauchwasserwaage</w:t>
            </w:r>
          </w:p>
          <w:p w14:paraId="144A05D5" w14:textId="77777777" w:rsidR="00D934D1" w:rsidRPr="00C67DEA" w:rsidRDefault="00D934D1" w:rsidP="00D934D1">
            <w:pPr>
              <w:pStyle w:val="berschrift2"/>
              <w:rPr>
                <w:rFonts w:ascii="Arial Narrow" w:hAnsi="Arial Narrow"/>
              </w:rPr>
            </w:pPr>
            <w:proofErr w:type="spellStart"/>
            <w:r w:rsidRPr="00C67DEA">
              <w:rPr>
                <w:rFonts w:ascii="Arial Narrow" w:hAnsi="Arial Narrow"/>
              </w:rPr>
              <w:t>Hydraustatic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hose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balance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E7146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93C5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1DEAD1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D934D1" w:rsidRPr="00C67DEA" w14:paraId="1BA43E75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2365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Laser Wasserwaage</w:t>
            </w:r>
          </w:p>
          <w:p w14:paraId="795B9E2C" w14:textId="77777777" w:rsidR="00D934D1" w:rsidRPr="00C67DEA" w:rsidRDefault="00D934D1" w:rsidP="00D934D1">
            <w:pPr>
              <w:pStyle w:val="berschrift2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 xml:space="preserve">Laser </w:t>
            </w:r>
            <w:proofErr w:type="spellStart"/>
            <w:r w:rsidRPr="00C67DEA">
              <w:rPr>
                <w:rFonts w:ascii="Arial Narrow" w:hAnsi="Arial Narrow"/>
              </w:rPr>
              <w:t>operated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hose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balance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FFEF0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407E5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5F9358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D934D1" w:rsidRPr="00C67DEA" w14:paraId="739CD4AA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CDDC8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Nivelliergerät</w:t>
            </w:r>
          </w:p>
          <w:p w14:paraId="2DD4FBE1" w14:textId="77777777" w:rsidR="00D934D1" w:rsidRPr="00C67DEA" w:rsidRDefault="00D934D1" w:rsidP="00D934D1">
            <w:pPr>
              <w:rPr>
                <w:rFonts w:ascii="Arial Narrow" w:hAnsi="Arial Narrow"/>
                <w:i/>
              </w:rPr>
            </w:pPr>
            <w:proofErr w:type="spellStart"/>
            <w:r w:rsidRPr="00C67DEA">
              <w:rPr>
                <w:rFonts w:ascii="Arial Narrow" w:hAnsi="Arial Narrow"/>
                <w:i/>
              </w:rPr>
              <w:t>Levelling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instrument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F9F62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258BA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B2C783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D934D1" w:rsidRPr="00C67DEA" w14:paraId="6FE86655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630F" w14:textId="77777777" w:rsidR="00D934D1" w:rsidRPr="00C67DEA" w:rsidRDefault="00D934D1" w:rsidP="00D934D1">
            <w:pPr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Theodolith</w:t>
            </w:r>
            <w:proofErr w:type="spellEnd"/>
          </w:p>
          <w:p w14:paraId="64C02677" w14:textId="77777777" w:rsidR="00D934D1" w:rsidRPr="00C67DEA" w:rsidRDefault="00D934D1" w:rsidP="00D934D1">
            <w:pPr>
              <w:pStyle w:val="berschrift2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>Theodolite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09246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8689C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E21911" w14:textId="77777777" w:rsidR="00D934D1" w:rsidRPr="00C67DEA" w:rsidRDefault="00D934D1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B50FFA" w:rsidRPr="00C67DEA" w14:paraId="7170CFBE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BDD2" w14:textId="77777777" w:rsidR="00B50FFA" w:rsidRPr="00C67DEA" w:rsidRDefault="00B50FFA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Optisches Lot</w:t>
            </w:r>
          </w:p>
          <w:p w14:paraId="4E40ED57" w14:textId="77777777" w:rsidR="00B50FFA" w:rsidRPr="00C67DEA" w:rsidRDefault="00B50FFA" w:rsidP="00B50FFA">
            <w:pPr>
              <w:pStyle w:val="berschrift2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 xml:space="preserve">Optical </w:t>
            </w:r>
            <w:proofErr w:type="spellStart"/>
            <w:r w:rsidRPr="00C67DEA">
              <w:rPr>
                <w:rFonts w:ascii="Arial Narrow" w:hAnsi="Arial Narrow"/>
              </w:rPr>
              <w:t>plumb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E0A75" w14:textId="77777777" w:rsidR="00B50FFA" w:rsidRPr="00C67DEA" w:rsidRDefault="00B50FFA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3FAE8" w14:textId="77777777" w:rsidR="00B50FFA" w:rsidRPr="00C67DEA" w:rsidRDefault="00B50FFA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FD45EF" w14:textId="77777777" w:rsidR="00B50FFA" w:rsidRPr="00C67DEA" w:rsidRDefault="00B50FFA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0D2515" w:rsidRPr="00C67DEA" w14:paraId="5FDE35AB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EA629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Laser </w:t>
            </w:r>
            <w:proofErr w:type="spellStart"/>
            <w:r w:rsidRPr="00C67DEA">
              <w:rPr>
                <w:rFonts w:ascii="Arial" w:hAnsi="Arial"/>
              </w:rPr>
              <w:t>Entfernungsmeßgerät</w:t>
            </w:r>
            <w:proofErr w:type="spellEnd"/>
          </w:p>
          <w:p w14:paraId="6B99295D" w14:textId="77777777" w:rsidR="000D2515" w:rsidRPr="00C67DEA" w:rsidRDefault="000D2515" w:rsidP="000D2515">
            <w:pPr>
              <w:pStyle w:val="berschrift2"/>
              <w:rPr>
                <w:rFonts w:ascii="Arial Narrow" w:hAnsi="Arial Narrow"/>
              </w:rPr>
            </w:pPr>
            <w:r w:rsidRPr="00C67DEA">
              <w:rPr>
                <w:rFonts w:ascii="Arial Narrow" w:hAnsi="Arial Narrow"/>
              </w:rPr>
              <w:t xml:space="preserve">Laser </w:t>
            </w:r>
            <w:proofErr w:type="spellStart"/>
            <w:r w:rsidRPr="00C67DEA">
              <w:rPr>
                <w:rFonts w:ascii="Arial Narrow" w:hAnsi="Arial Narrow"/>
              </w:rPr>
              <w:t>operated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distance</w:t>
            </w:r>
            <w:proofErr w:type="spellEnd"/>
            <w:r w:rsidRPr="00C67DEA">
              <w:rPr>
                <w:rFonts w:ascii="Arial Narrow" w:hAnsi="Arial Narrow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</w:rPr>
              <w:t>measure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4D702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95C3E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647B62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0D2515" w:rsidRPr="00C67DEA" w14:paraId="668F8614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BD81" w14:textId="77777777" w:rsidR="000D2515" w:rsidRPr="00C67DEA" w:rsidRDefault="000D2515" w:rsidP="00B50FFA">
            <w:pPr>
              <w:pStyle w:val="berschrift2"/>
              <w:rPr>
                <w:rFonts w:ascii="Arial Narrow" w:hAnsi="Arial Narrow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BFCA5" w14:textId="77777777" w:rsidR="000D2515" w:rsidRPr="00C67DEA" w:rsidRDefault="000D2515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8064E" w14:textId="77777777" w:rsidR="000D2515" w:rsidRPr="00C67DEA" w:rsidRDefault="000D2515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D6B94D" w14:textId="77777777" w:rsidR="000D2515" w:rsidRPr="00C67DEA" w:rsidRDefault="000D2515" w:rsidP="00B50F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</w:tbl>
    <w:p w14:paraId="2B179591" w14:textId="77777777" w:rsidR="004D03FA" w:rsidRDefault="004D03FA"/>
    <w:p w14:paraId="42D1AF85" w14:textId="77777777" w:rsidR="004D03FA" w:rsidRDefault="004D03FA"/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3047"/>
        <w:gridCol w:w="1524"/>
        <w:gridCol w:w="1524"/>
      </w:tblGrid>
      <w:tr w:rsidR="000D2515" w:rsidRPr="00C67DEA" w14:paraId="3E07D6F5" w14:textId="77777777" w:rsidTr="00F3106D">
        <w:trPr>
          <w:cantSplit/>
          <w:trHeight w:val="3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64FA" w14:textId="77777777" w:rsidR="000D2515" w:rsidRPr="00C67DEA" w:rsidRDefault="000D2515" w:rsidP="00B50F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14.1.</w:t>
            </w:r>
          </w:p>
        </w:tc>
        <w:tc>
          <w:tcPr>
            <w:tcW w:w="907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AF96E43" w14:textId="77777777" w:rsidR="000D2515" w:rsidRPr="00C67DEA" w:rsidRDefault="000D2515" w:rsidP="00B50FFA">
            <w:pPr>
              <w:pStyle w:val="Fett1"/>
              <w:rPr>
                <w:rFonts w:ascii="Arial" w:hAnsi="Arial"/>
              </w:rPr>
            </w:pPr>
            <w:proofErr w:type="spellStart"/>
            <w:r w:rsidRPr="00C67DEA">
              <w:rPr>
                <w:rFonts w:ascii="Arial" w:hAnsi="Arial"/>
              </w:rPr>
              <w:t>Meßtechnische</w:t>
            </w:r>
            <w:proofErr w:type="spellEnd"/>
            <w:r w:rsidRPr="00C67DEA">
              <w:rPr>
                <w:rFonts w:ascii="Arial" w:hAnsi="Arial"/>
              </w:rPr>
              <w:t xml:space="preserve"> Einrichtungen EMSR (geeicht) / </w:t>
            </w:r>
            <w:proofErr w:type="spellStart"/>
            <w:r w:rsidRPr="00C67DEA">
              <w:rPr>
                <w:rFonts w:ascii="Arial Narrow" w:hAnsi="Arial Narrow"/>
                <w:i/>
              </w:rPr>
              <w:t>Measuring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equipments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E-I &amp; C(</w:t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  <w:r w:rsidRPr="00C67DEA">
              <w:rPr>
                <w:rFonts w:ascii="Arial Narrow" w:hAnsi="Arial Narrow"/>
                <w:i/>
              </w:rPr>
              <w:t>)</w:t>
            </w:r>
          </w:p>
        </w:tc>
      </w:tr>
      <w:tr w:rsidR="000D2515" w:rsidRPr="00C67DEA" w14:paraId="1A08D63F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E5972" w14:textId="77777777" w:rsidR="000D2515" w:rsidRPr="00C67DEA" w:rsidRDefault="000D2515" w:rsidP="00D934D1">
            <w:pPr>
              <w:rPr>
                <w:rFonts w:ascii="Arial" w:hAnsi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43E2" w14:textId="77777777" w:rsidR="000D2515" w:rsidRPr="00C67DEA" w:rsidRDefault="000D2515" w:rsidP="000D2515">
            <w:pPr>
              <w:rPr>
                <w:rFonts w:ascii="Arial Narrow" w:hAnsi="Arial Narrow"/>
                <w:i/>
                <w:lang w:val="en-GB"/>
              </w:rPr>
            </w:pPr>
            <w:proofErr w:type="spellStart"/>
            <w:r w:rsidRPr="00C67DEA">
              <w:rPr>
                <w:rFonts w:ascii="Arial" w:hAnsi="Arial"/>
                <w:lang w:val="en-GB"/>
              </w:rPr>
              <w:t>Typ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und </w:t>
            </w:r>
            <w:proofErr w:type="spellStart"/>
            <w:r w:rsidRPr="00C67DEA">
              <w:rPr>
                <w:rFonts w:ascii="Arial" w:hAnsi="Arial"/>
                <w:lang w:val="en-GB"/>
              </w:rPr>
              <w:t>Meßbereich</w:t>
            </w:r>
            <w:proofErr w:type="spellEnd"/>
            <w:r w:rsidRPr="00C67DEA">
              <w:rPr>
                <w:rFonts w:ascii="Arial" w:hAnsi="Arial"/>
                <w:lang w:val="en-GB"/>
              </w:rPr>
              <w:t xml:space="preserve"> /</w:t>
            </w:r>
            <w:r w:rsidRPr="00C67DEA">
              <w:rPr>
                <w:rFonts w:ascii="Arial" w:hAnsi="Arial"/>
                <w:lang w:val="en-GB"/>
              </w:rPr>
              <w:br/>
            </w:r>
            <w:r w:rsidRPr="00C67DEA">
              <w:rPr>
                <w:rFonts w:ascii="Arial Narrow" w:hAnsi="Arial Narrow"/>
                <w:i/>
                <w:lang w:val="en-GB"/>
              </w:rPr>
              <w:t>Type and range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AE3EF" w14:textId="77777777" w:rsidR="000D2515" w:rsidRPr="00C67DEA" w:rsidRDefault="000D2515" w:rsidP="000D2515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>Kalibriert /</w:t>
            </w:r>
            <w:r w:rsidRPr="00C67DEA">
              <w:rPr>
                <w:rFonts w:ascii="Arial" w:hAnsi="Arial"/>
              </w:rPr>
              <w:br/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14:paraId="6EA70F74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Nicht kalibriert /</w:t>
            </w:r>
            <w:r w:rsidRPr="00C67DEA">
              <w:rPr>
                <w:rFonts w:ascii="Arial" w:hAnsi="Arial"/>
              </w:rPr>
              <w:br/>
            </w:r>
            <w:r w:rsidRPr="00C67DEA">
              <w:rPr>
                <w:rFonts w:ascii="Arial Narrow" w:hAnsi="Arial Narrow"/>
                <w:i/>
              </w:rPr>
              <w:t>not</w:t>
            </w:r>
            <w:r w:rsidRPr="00C67DEA">
              <w:rPr>
                <w:rFonts w:ascii="Arial" w:hAnsi="Arial"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calibrated</w:t>
            </w:r>
            <w:proofErr w:type="spellEnd"/>
          </w:p>
        </w:tc>
      </w:tr>
      <w:tr w:rsidR="000D2515" w:rsidRPr="00C67DEA" w14:paraId="681EA299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E129" w14:textId="77777777" w:rsidR="000D2515" w:rsidRPr="00C67DEA" w:rsidRDefault="00E21B8C" w:rsidP="00E21B8C">
            <w:pPr>
              <w:pStyle w:val="berschrift2"/>
              <w:ind w:left="0"/>
              <w:rPr>
                <w:rFonts w:ascii="Arial" w:hAnsi="Arial" w:cs="Arial"/>
                <w:i w:val="0"/>
              </w:rPr>
            </w:pPr>
            <w:r w:rsidRPr="00C67DEA">
              <w:rPr>
                <w:rFonts w:ascii="Arial" w:hAnsi="Arial" w:cs="Arial"/>
                <w:i w:val="0"/>
              </w:rPr>
              <w:t>Isolations- und Widerstandsprüfgerät</w:t>
            </w:r>
          </w:p>
          <w:p w14:paraId="5C3DDD86" w14:textId="77777777" w:rsidR="00E21B8C" w:rsidRPr="00C67DEA" w:rsidRDefault="00E21B8C" w:rsidP="00E21B8C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Isolation &amp; </w:t>
            </w:r>
            <w:proofErr w:type="spellStart"/>
            <w:r w:rsidRPr="00C67DEA">
              <w:rPr>
                <w:rFonts w:ascii="Arial Narrow" w:hAnsi="Arial Narrow"/>
                <w:i/>
              </w:rPr>
              <w:t>resistance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measurement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device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852A4" w14:textId="77777777" w:rsidR="000D2515" w:rsidRPr="00C67DEA" w:rsidRDefault="000D2515" w:rsidP="00D934D1">
            <w:pPr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74C2C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7211B8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0D2515" w:rsidRPr="00C67DEA" w14:paraId="363E8CCB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0B0DA" w14:textId="77777777" w:rsidR="000D2515" w:rsidRPr="00C67DEA" w:rsidRDefault="00C73B08" w:rsidP="00D934D1">
            <w:pPr>
              <w:pStyle w:val="berschrift2"/>
              <w:rPr>
                <w:rFonts w:ascii="Arial" w:hAnsi="Arial" w:cs="Arial"/>
                <w:i w:val="0"/>
              </w:rPr>
            </w:pPr>
            <w:r w:rsidRPr="00C67DEA">
              <w:rPr>
                <w:rFonts w:ascii="Arial" w:hAnsi="Arial" w:cs="Arial"/>
                <w:i w:val="0"/>
              </w:rPr>
              <w:t>Hochspannungsprüfgerät</w:t>
            </w:r>
          </w:p>
          <w:p w14:paraId="049DA345" w14:textId="77777777" w:rsidR="00C73B08" w:rsidRPr="00C67DEA" w:rsidRDefault="00C73B08" w:rsidP="00C73B08">
            <w:pPr>
              <w:rPr>
                <w:rFonts w:ascii="Arial Narrow" w:hAnsi="Arial Narrow"/>
                <w:i/>
              </w:rPr>
            </w:pPr>
            <w:r w:rsidRPr="00C67DEA">
              <w:rPr>
                <w:rFonts w:ascii="Arial Narrow" w:hAnsi="Arial Narrow"/>
                <w:i/>
              </w:rPr>
              <w:t xml:space="preserve">High </w:t>
            </w:r>
            <w:proofErr w:type="spellStart"/>
            <w:r w:rsidRPr="00C67DEA">
              <w:rPr>
                <w:rFonts w:ascii="Arial Narrow" w:hAnsi="Arial Narrow"/>
                <w:i/>
              </w:rPr>
              <w:t>voltage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measurement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device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D3C26" w14:textId="77777777" w:rsidR="000D2515" w:rsidRPr="00C67DEA" w:rsidRDefault="000D2515" w:rsidP="00D934D1">
            <w:pPr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94C7A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07D9E2" w14:textId="77777777" w:rsidR="000D2515" w:rsidRPr="00C67DEA" w:rsidRDefault="000D2515" w:rsidP="000D2515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0D2515" w:rsidRPr="00C67DEA" w14:paraId="197E1B79" w14:textId="77777777" w:rsidTr="005F3E6B">
        <w:trPr>
          <w:cantSplit/>
          <w:trHeight w:val="5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0B7C" w14:textId="77777777" w:rsidR="000D2515" w:rsidRPr="007B4B14" w:rsidRDefault="00C73B08" w:rsidP="00D934D1">
            <w:pPr>
              <w:rPr>
                <w:rFonts w:ascii="Arial" w:hAnsi="Arial"/>
                <w:lang w:val="fr-FR"/>
              </w:rPr>
            </w:pPr>
            <w:r w:rsidRPr="007B4B14">
              <w:rPr>
                <w:rFonts w:ascii="Arial" w:hAnsi="Arial"/>
                <w:lang w:val="fr-FR"/>
              </w:rPr>
              <w:t xml:space="preserve">VDE </w:t>
            </w:r>
            <w:proofErr w:type="spellStart"/>
            <w:r w:rsidRPr="007B4B14">
              <w:rPr>
                <w:rFonts w:ascii="Arial" w:hAnsi="Arial"/>
                <w:lang w:val="fr-FR"/>
              </w:rPr>
              <w:t>Prüfgerät</w:t>
            </w:r>
            <w:proofErr w:type="spellEnd"/>
          </w:p>
          <w:p w14:paraId="1B414F51" w14:textId="77777777" w:rsidR="00C73B08" w:rsidRPr="007B4B14" w:rsidRDefault="00C73B08" w:rsidP="00D934D1">
            <w:pPr>
              <w:rPr>
                <w:rFonts w:ascii="Arial Narrow" w:hAnsi="Arial Narrow"/>
                <w:i/>
                <w:lang w:val="fr-FR"/>
              </w:rPr>
            </w:pPr>
            <w:r w:rsidRPr="007B4B14">
              <w:rPr>
                <w:rFonts w:ascii="Arial Narrow" w:hAnsi="Arial Narrow"/>
                <w:i/>
                <w:lang w:val="fr-FR"/>
              </w:rPr>
              <w:t xml:space="preserve">VDE </w:t>
            </w:r>
            <w:proofErr w:type="spellStart"/>
            <w:r w:rsidRPr="007B4B14">
              <w:rPr>
                <w:rFonts w:ascii="Arial Narrow" w:hAnsi="Arial Narrow"/>
                <w:i/>
                <w:lang w:val="fr-FR"/>
              </w:rPr>
              <w:t>measurement</w:t>
            </w:r>
            <w:proofErr w:type="spellEnd"/>
            <w:r w:rsidRPr="007B4B14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7B4B14">
              <w:rPr>
                <w:rFonts w:ascii="Arial Narrow" w:hAnsi="Arial Narrow"/>
                <w:i/>
                <w:lang w:val="fr-FR"/>
              </w:rPr>
              <w:t>device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CA3E7" w14:textId="77777777" w:rsidR="000D2515" w:rsidRPr="00C67DEA" w:rsidRDefault="000D2515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8A7B7" w14:textId="77777777" w:rsidR="000D2515" w:rsidRPr="00C67DEA" w:rsidRDefault="000D2515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6E64D" w14:textId="77777777" w:rsidR="000D2515" w:rsidRPr="00C67DEA" w:rsidRDefault="000D2515" w:rsidP="00D934D1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</w:tbl>
    <w:p w14:paraId="15F0C268" w14:textId="77777777" w:rsidR="00F3106D" w:rsidRDefault="00F3106D"/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6165"/>
        <w:gridCol w:w="1524"/>
        <w:gridCol w:w="1524"/>
      </w:tblGrid>
      <w:tr w:rsidR="004D03FA" w:rsidRPr="00C67DEA" w14:paraId="27117AE0" w14:textId="77777777" w:rsidTr="00F3106D">
        <w:trPr>
          <w:cantSplit/>
          <w:trHeight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D444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15.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1020F4A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Persönliche </w:t>
            </w:r>
            <w:proofErr w:type="spellStart"/>
            <w:r w:rsidRPr="00C67DEA">
              <w:rPr>
                <w:rFonts w:ascii="Arial" w:hAnsi="Arial"/>
              </w:rPr>
              <w:t>Schutzaurüstungen</w:t>
            </w:r>
            <w:proofErr w:type="spellEnd"/>
            <w:r w:rsidRPr="00C67DEA">
              <w:rPr>
                <w:rFonts w:ascii="Arial" w:hAnsi="Arial"/>
              </w:rPr>
              <w:t xml:space="preserve"> / </w:t>
            </w:r>
            <w:r w:rsidRPr="00C67DEA">
              <w:rPr>
                <w:rFonts w:ascii="Arial Narrow" w:hAnsi="Arial Narrow"/>
                <w:i/>
              </w:rPr>
              <w:t xml:space="preserve">Personal </w:t>
            </w:r>
            <w:proofErr w:type="spellStart"/>
            <w:r w:rsidRPr="00C67DEA">
              <w:rPr>
                <w:rFonts w:ascii="Arial Narrow" w:hAnsi="Arial Narrow"/>
                <w:i/>
              </w:rPr>
              <w:t>protective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equipment</w:t>
            </w:r>
            <w:proofErr w:type="spellEnd"/>
          </w:p>
        </w:tc>
      </w:tr>
      <w:tr w:rsidR="004D03FA" w:rsidRPr="00C67DEA" w14:paraId="71E0C53B" w14:textId="77777777" w:rsidTr="00F3106D">
        <w:trPr>
          <w:cantSplit/>
          <w:trHeight w:val="560"/>
          <w:jc w:val="center"/>
        </w:trPr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B9EA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Sind persönliche Schutzausrüstungen in ausreichendem Maße vorhanden? /</w:t>
            </w:r>
          </w:p>
          <w:p w14:paraId="78203E57" w14:textId="77777777" w:rsidR="004D03FA" w:rsidRPr="00C67DEA" w:rsidRDefault="004D03FA" w:rsidP="004D03FA">
            <w:pPr>
              <w:rPr>
                <w:rFonts w:ascii="Arial Narrow" w:hAnsi="Arial Narrow"/>
                <w:i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 xml:space="preserve">Are personal </w:t>
            </w:r>
            <w:proofErr w:type="spellStart"/>
            <w:r w:rsidRPr="00C67DEA">
              <w:rPr>
                <w:rFonts w:ascii="Arial Narrow" w:hAnsi="Arial Narrow"/>
                <w:i/>
                <w:lang w:val="en-GB"/>
              </w:rPr>
              <w:t>equipments</w:t>
            </w:r>
            <w:proofErr w:type="spellEnd"/>
            <w:r w:rsidRPr="00C67DEA">
              <w:rPr>
                <w:rFonts w:ascii="Arial Narrow" w:hAnsi="Arial Narrow"/>
                <w:i/>
                <w:lang w:val="en-GB"/>
              </w:rPr>
              <w:t xml:space="preserve"> in sufficient numbers available?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84DF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r w:rsidRPr="00C67DEA">
              <w:rPr>
                <w:rFonts w:ascii="Arial" w:hAnsi="Arial"/>
              </w:rPr>
              <w:t xml:space="preserve"> Ja / </w:t>
            </w:r>
            <w:r w:rsidRPr="00C67DEA">
              <w:rPr>
                <w:rFonts w:ascii="Arial Narrow" w:hAnsi="Arial Narrow"/>
                <w:i/>
              </w:rPr>
              <w:t>Yes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  <w:vAlign w:val="center"/>
          </w:tcPr>
          <w:p w14:paraId="306A1CD4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  <w:r w:rsidRPr="00C67DEA">
              <w:rPr>
                <w:rFonts w:ascii="Arial" w:hAnsi="Arial"/>
              </w:rPr>
              <w:t xml:space="preserve"> Nein / </w:t>
            </w:r>
            <w:r w:rsidRPr="00C67DEA">
              <w:rPr>
                <w:rFonts w:ascii="Arial Narrow" w:hAnsi="Arial Narrow"/>
                <w:i/>
              </w:rPr>
              <w:t>No</w:t>
            </w:r>
          </w:p>
        </w:tc>
      </w:tr>
      <w:tr w:rsidR="004D03FA" w:rsidRPr="00C67DEA" w14:paraId="06DB7C1A" w14:textId="77777777" w:rsidTr="00F3106D">
        <w:trPr>
          <w:cantSplit/>
          <w:trHeight w:val="1437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FB6EEE" w14:textId="77777777" w:rsidR="00F3106D" w:rsidRPr="00C67DEA" w:rsidRDefault="00F3106D" w:rsidP="00F3106D">
            <w:pPr>
              <w:ind w:left="0"/>
              <w:rPr>
                <w:rFonts w:ascii="Arial" w:hAnsi="Arial"/>
              </w:rPr>
            </w:pPr>
          </w:p>
        </w:tc>
      </w:tr>
    </w:tbl>
    <w:p w14:paraId="2D34AA8B" w14:textId="77777777" w:rsidR="00F3106D" w:rsidRDefault="00F3106D"/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346"/>
        <w:gridCol w:w="1347"/>
      </w:tblGrid>
      <w:tr w:rsidR="004D03FA" w:rsidRPr="00C67DEA" w14:paraId="4EEC536B" w14:textId="77777777" w:rsidTr="00F3106D">
        <w:trPr>
          <w:cantSplit/>
          <w:trHeight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59B5" w14:textId="77777777" w:rsidR="004D03FA" w:rsidRPr="00C67DEA" w:rsidRDefault="004D03FA" w:rsidP="00F3106D">
            <w:pPr>
              <w:pStyle w:val="Fett1"/>
              <w:pageBreakBefore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lastRenderedPageBreak/>
              <w:t>16.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A14BF9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Referenzen aus den letzten 5 Jahren / </w:t>
            </w:r>
            <w:r w:rsidRPr="00C67DEA">
              <w:rPr>
                <w:rFonts w:ascii="Arial Narrow" w:hAnsi="Arial Narrow"/>
                <w:i/>
              </w:rPr>
              <w:t xml:space="preserve">References </w:t>
            </w:r>
            <w:proofErr w:type="spellStart"/>
            <w:r w:rsidRPr="00C67DEA">
              <w:rPr>
                <w:rFonts w:ascii="Arial Narrow" w:hAnsi="Arial Narrow"/>
                <w:i/>
              </w:rPr>
              <w:t>during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67DEA">
              <w:rPr>
                <w:rFonts w:ascii="Arial Narrow" w:hAnsi="Arial Narrow"/>
                <w:i/>
              </w:rPr>
              <w:t>the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last 5 </w:t>
            </w:r>
            <w:proofErr w:type="spellStart"/>
            <w:r w:rsidRPr="00C67DEA">
              <w:rPr>
                <w:rFonts w:ascii="Arial Narrow" w:hAnsi="Arial Narrow"/>
                <w:i/>
              </w:rPr>
              <w:t>years</w:t>
            </w:r>
            <w:proofErr w:type="spellEnd"/>
          </w:p>
        </w:tc>
      </w:tr>
      <w:tr w:rsidR="004D03FA" w:rsidRPr="00C67DEA" w14:paraId="0DBE3200" w14:textId="77777777" w:rsidTr="00F3106D">
        <w:trPr>
          <w:cantSplit/>
          <w:trHeight w:hRule="exact" w:val="280"/>
          <w:jc w:val="center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9000B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38D7A" w14:textId="77777777" w:rsidR="004D03FA" w:rsidRPr="00C67DEA" w:rsidRDefault="004D03FA" w:rsidP="004D03FA">
            <w:pPr>
              <w:jc w:val="center"/>
              <w:rPr>
                <w:rFonts w:ascii="Arial" w:hAnsi="Arial"/>
                <w:sz w:val="16"/>
              </w:rPr>
            </w:pPr>
            <w:r w:rsidRPr="00C67DEA">
              <w:rPr>
                <w:rFonts w:ascii="Arial" w:hAnsi="Arial"/>
              </w:rPr>
              <w:t>Ja</w:t>
            </w:r>
            <w:r w:rsidRPr="00C67DEA">
              <w:rPr>
                <w:rFonts w:ascii="Arial" w:hAnsi="Arial"/>
                <w:sz w:val="16"/>
              </w:rPr>
              <w:t xml:space="preserve"> / </w:t>
            </w:r>
            <w:r w:rsidRPr="00C67DEA">
              <w:rPr>
                <w:rFonts w:ascii="Arial Narrow" w:hAnsi="Arial Narrow"/>
                <w:i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vAlign w:val="bottom"/>
          </w:tcPr>
          <w:p w14:paraId="29A72EE1" w14:textId="77777777" w:rsidR="004D03FA" w:rsidRPr="00C67DEA" w:rsidRDefault="004D03FA" w:rsidP="004D03FA">
            <w:pPr>
              <w:jc w:val="center"/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>Nein</w:t>
            </w:r>
            <w:r w:rsidRPr="00C67DEA">
              <w:rPr>
                <w:rFonts w:ascii="Arial Narrow" w:hAnsi="Arial Narrow"/>
                <w:i/>
              </w:rPr>
              <w:t xml:space="preserve"> / No</w:t>
            </w:r>
          </w:p>
        </w:tc>
      </w:tr>
      <w:tr w:rsidR="004D03FA" w:rsidRPr="00C67DEA" w14:paraId="1AA1A40B" w14:textId="77777777" w:rsidTr="00F3106D">
        <w:trPr>
          <w:cantSplit/>
          <w:jc w:val="center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EFAF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Liegen Referenzanlagen vor?</w:t>
            </w:r>
          </w:p>
          <w:p w14:paraId="5747E391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 Narrow" w:hAnsi="Arial Narrow"/>
                <w:i/>
              </w:rPr>
              <w:t xml:space="preserve">Are there </w:t>
            </w:r>
            <w:proofErr w:type="spellStart"/>
            <w:r w:rsidRPr="00C67DEA">
              <w:rPr>
                <w:rFonts w:ascii="Arial Narrow" w:hAnsi="Arial Narrow"/>
                <w:i/>
              </w:rPr>
              <w:t>reference</w:t>
            </w:r>
            <w:proofErr w:type="spellEnd"/>
            <w:r w:rsidRPr="00C67DEA">
              <w:rPr>
                <w:rFonts w:ascii="Arial Narrow" w:hAnsi="Arial Narrow"/>
                <w:i/>
              </w:rPr>
              <w:t xml:space="preserve"> plants?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0717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vAlign w:val="center"/>
          </w:tcPr>
          <w:p w14:paraId="0F070042" w14:textId="77777777" w:rsidR="004D03FA" w:rsidRPr="00C67DEA" w:rsidRDefault="004D03FA" w:rsidP="004D03FA">
            <w:pPr>
              <w:jc w:val="center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EA">
              <w:rPr>
                <w:rFonts w:ascii="Arial" w:hAnsi="Arial"/>
              </w:rPr>
              <w:instrText xml:space="preserve"> FORMCHECKBOX </w:instrText>
            </w:r>
            <w:r w:rsidR="00ED4426">
              <w:rPr>
                <w:rFonts w:ascii="Arial" w:hAnsi="Arial"/>
              </w:rPr>
            </w:r>
            <w:r w:rsidR="00ED4426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</w:rPr>
              <w:fldChar w:fldCharType="end"/>
            </w:r>
          </w:p>
        </w:tc>
      </w:tr>
      <w:tr w:rsidR="00F3106D" w:rsidRPr="00C67DEA" w14:paraId="2D469896" w14:textId="77777777" w:rsidTr="00F3106D">
        <w:trPr>
          <w:cantSplit/>
          <w:trHeight w:val="120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1EF916" w14:textId="77777777" w:rsidR="00F3106D" w:rsidRPr="00C67DEA" w:rsidRDefault="00F3106D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0" w:name="Text172"/>
            <w:r w:rsidRPr="00C67DEA">
              <w:rPr>
                <w:rFonts w:ascii="Arial" w:hAnsi="Arial"/>
              </w:rPr>
              <w:instrText xml:space="preserve"> FORMTEXT </w:instrText>
            </w:r>
            <w:r w:rsidRPr="00C67DEA">
              <w:rPr>
                <w:rFonts w:ascii="Arial" w:hAnsi="Arial"/>
              </w:rPr>
            </w:r>
            <w:r w:rsidRPr="00C67DEA">
              <w:rPr>
                <w:rFonts w:ascii="Arial" w:hAnsi="Arial"/>
              </w:rPr>
              <w:fldChar w:fldCharType="separate"/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  <w:noProof/>
              </w:rPr>
              <w:t> </w:t>
            </w:r>
            <w:r w:rsidRPr="00C67DEA"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4D03FA" w:rsidRPr="00C67DEA" w14:paraId="443DF664" w14:textId="77777777" w:rsidTr="00F3106D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5872EF" w14:textId="77777777" w:rsidR="004D03FA" w:rsidRPr="00C67DEA" w:rsidRDefault="004D03FA" w:rsidP="004D03FA">
            <w:pPr>
              <w:rPr>
                <w:rFonts w:ascii="Arial" w:hAnsi="Arial"/>
              </w:rPr>
            </w:pPr>
          </w:p>
        </w:tc>
      </w:tr>
      <w:tr w:rsidR="004D03FA" w:rsidRPr="00AB7FF0" w14:paraId="7737E100" w14:textId="77777777" w:rsidTr="00F3106D">
        <w:trPr>
          <w:cantSplit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82243AE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Welche Arbeiten wurden ausgeführt; nach welchem Regelwerk?</w:t>
            </w:r>
          </w:p>
          <w:p w14:paraId="758B2C85" w14:textId="77777777" w:rsidR="004D03FA" w:rsidRPr="00C67DEA" w:rsidRDefault="004D03FA" w:rsidP="004D03FA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>Which kind of work was carried out; according to which regulation?</w:t>
            </w:r>
          </w:p>
        </w:tc>
      </w:tr>
      <w:tr w:rsidR="00F3106D" w:rsidRPr="00AB7FF0" w14:paraId="162C5843" w14:textId="77777777" w:rsidTr="00F3106D">
        <w:trPr>
          <w:cantSplit/>
          <w:trHeight w:val="120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BFB26A" w14:textId="77777777" w:rsidR="00F3106D" w:rsidRPr="00986E77" w:rsidRDefault="00F3106D" w:rsidP="00F3106D">
            <w:pPr>
              <w:ind w:left="0"/>
              <w:rPr>
                <w:rFonts w:ascii="Arial" w:hAnsi="Arial"/>
                <w:lang w:val="en-US"/>
              </w:rPr>
            </w:pPr>
          </w:p>
        </w:tc>
      </w:tr>
      <w:tr w:rsidR="004D03FA" w:rsidRPr="00AB7FF0" w14:paraId="23F1DA4F" w14:textId="77777777" w:rsidTr="00F3106D">
        <w:trPr>
          <w:cantSplit/>
          <w:trHeight w:hRule="exact" w:val="32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42CE51" w14:textId="77777777" w:rsidR="004D03FA" w:rsidRPr="00986E77" w:rsidRDefault="004D03FA" w:rsidP="004D03FA">
            <w:pPr>
              <w:rPr>
                <w:rFonts w:ascii="Arial" w:hAnsi="Arial"/>
                <w:lang w:val="en-US"/>
              </w:rPr>
            </w:pPr>
          </w:p>
        </w:tc>
      </w:tr>
      <w:tr w:rsidR="004D03FA" w:rsidRPr="00C67DEA" w14:paraId="7E04EEFC" w14:textId="77777777" w:rsidTr="00F3106D">
        <w:trPr>
          <w:cantSplit/>
          <w:trHeight w:hRule="exact" w:val="3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0DD39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17.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94382FE" w14:textId="77777777" w:rsidR="004D03FA" w:rsidRPr="00C67DEA" w:rsidRDefault="004D03FA" w:rsidP="004D03FA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Flexibilität / </w:t>
            </w:r>
            <w:proofErr w:type="spellStart"/>
            <w:r w:rsidRPr="00C67DEA">
              <w:rPr>
                <w:rFonts w:ascii="Arial Narrow" w:hAnsi="Arial Narrow"/>
                <w:i/>
              </w:rPr>
              <w:t>Flexibility</w:t>
            </w:r>
            <w:proofErr w:type="spellEnd"/>
          </w:p>
        </w:tc>
      </w:tr>
      <w:tr w:rsidR="004D03FA" w:rsidRPr="00E842D7" w14:paraId="4E0D5846" w14:textId="77777777" w:rsidTr="00F3106D">
        <w:trPr>
          <w:cantSplit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5139E7" w14:textId="77777777" w:rsidR="004D03FA" w:rsidRPr="00C67DEA" w:rsidRDefault="004D03FA" w:rsidP="004D03FA">
            <w:pPr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 xml:space="preserve">Wie schnell kann auf Änderungen des Leistungsumfangs reagiert </w:t>
            </w:r>
            <w:proofErr w:type="gramStart"/>
            <w:r w:rsidRPr="00C67DEA">
              <w:rPr>
                <w:rFonts w:ascii="Arial" w:hAnsi="Arial"/>
              </w:rPr>
              <w:t>werden ?</w:t>
            </w:r>
            <w:proofErr w:type="gramEnd"/>
          </w:p>
          <w:p w14:paraId="2D270C3D" w14:textId="77777777" w:rsidR="004D03FA" w:rsidRPr="00C67DEA" w:rsidRDefault="004D03FA" w:rsidP="004D03FA">
            <w:pPr>
              <w:rPr>
                <w:rFonts w:ascii="Arial" w:hAnsi="Arial"/>
                <w:lang w:val="en-GB"/>
              </w:rPr>
            </w:pPr>
            <w:r w:rsidRPr="00C67DEA">
              <w:rPr>
                <w:rFonts w:ascii="Arial Narrow" w:hAnsi="Arial Narrow"/>
                <w:i/>
                <w:lang w:val="en-GB"/>
              </w:rPr>
              <w:t xml:space="preserve">How fast are you able to react to changes in the scope of </w:t>
            </w:r>
            <w:proofErr w:type="gramStart"/>
            <w:r w:rsidRPr="00C67DEA">
              <w:rPr>
                <w:rFonts w:ascii="Arial Narrow" w:hAnsi="Arial Narrow"/>
                <w:i/>
                <w:lang w:val="en-GB"/>
              </w:rPr>
              <w:t>supply ?</w:t>
            </w:r>
            <w:proofErr w:type="gramEnd"/>
          </w:p>
        </w:tc>
      </w:tr>
      <w:tr w:rsidR="00F3106D" w:rsidRPr="00E842D7" w14:paraId="376EB364" w14:textId="77777777" w:rsidTr="00F3106D">
        <w:trPr>
          <w:cantSplit/>
          <w:trHeight w:val="1214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10066A5" w14:textId="77777777" w:rsidR="00F3106D" w:rsidRPr="004D03FA" w:rsidRDefault="00F3106D" w:rsidP="004D03FA">
            <w:pPr>
              <w:pStyle w:val="Fett1"/>
              <w:rPr>
                <w:rFonts w:ascii="Arial" w:hAnsi="Arial"/>
                <w:lang w:val="en-GB"/>
              </w:rPr>
            </w:pPr>
          </w:p>
        </w:tc>
      </w:tr>
    </w:tbl>
    <w:p w14:paraId="2CE4C916" w14:textId="77777777" w:rsidR="004D03FA" w:rsidRPr="004D03FA" w:rsidRDefault="004D03FA" w:rsidP="004D03FA">
      <w:pPr>
        <w:pStyle w:val="Fett1"/>
        <w:ind w:left="0"/>
        <w:rPr>
          <w:lang w:val="en-GB"/>
        </w:rPr>
      </w:pPr>
    </w:p>
    <w:tbl>
      <w:tblPr>
        <w:tblW w:w="963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7B56BE" w:rsidRPr="00C67DEA" w14:paraId="2EA7B4EA" w14:textId="77777777" w:rsidTr="00486C31">
        <w:trPr>
          <w:cantSplit/>
          <w:trHeight w:val="423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32EF3" w14:textId="77777777" w:rsidR="007B56BE" w:rsidRPr="00C67DEA" w:rsidRDefault="007B56BE" w:rsidP="00D934D1">
            <w:pPr>
              <w:pStyle w:val="Fett1"/>
              <w:ind w:left="0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18.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2D17EF" w14:textId="77777777" w:rsidR="007B56BE" w:rsidRPr="00C67DEA" w:rsidRDefault="007B56BE" w:rsidP="00D934D1">
            <w:pPr>
              <w:pStyle w:val="Fett1"/>
              <w:rPr>
                <w:rFonts w:ascii="Arial Narrow" w:hAnsi="Arial Narrow"/>
                <w:i/>
              </w:rPr>
            </w:pPr>
            <w:r w:rsidRPr="00C67DEA">
              <w:rPr>
                <w:rFonts w:ascii="Arial" w:hAnsi="Arial"/>
              </w:rPr>
              <w:t xml:space="preserve">Sonstige Bemerkungen / </w:t>
            </w:r>
            <w:proofErr w:type="spellStart"/>
            <w:r w:rsidRPr="00C67DEA">
              <w:rPr>
                <w:rFonts w:ascii="Arial Narrow" w:hAnsi="Arial Narrow"/>
                <w:i/>
              </w:rPr>
              <w:t>Remarks</w:t>
            </w:r>
            <w:proofErr w:type="spellEnd"/>
          </w:p>
          <w:p w14:paraId="5DFC2F19" w14:textId="77777777" w:rsidR="007B56BE" w:rsidRPr="00C67DEA" w:rsidRDefault="007B56BE" w:rsidP="00D934D1">
            <w:pPr>
              <w:pStyle w:val="Fett1"/>
              <w:ind w:left="0"/>
              <w:rPr>
                <w:rFonts w:ascii="Arial" w:hAnsi="Arial"/>
              </w:rPr>
            </w:pPr>
          </w:p>
        </w:tc>
      </w:tr>
      <w:tr w:rsidR="00486C31" w:rsidRPr="00C67DEA" w14:paraId="537D680D" w14:textId="77777777" w:rsidTr="0092632B">
        <w:trPr>
          <w:cantSplit/>
          <w:trHeight w:val="362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3EE2" w14:textId="77777777" w:rsidR="00486C31" w:rsidRPr="00C67DEA" w:rsidRDefault="00486C31" w:rsidP="00D934D1">
            <w:pPr>
              <w:pStyle w:val="Fett1"/>
              <w:rPr>
                <w:rFonts w:ascii="Arial" w:hAnsi="Arial"/>
              </w:rPr>
            </w:pPr>
          </w:p>
        </w:tc>
      </w:tr>
    </w:tbl>
    <w:p w14:paraId="0D0D8F9F" w14:textId="77777777" w:rsidR="007B56BE" w:rsidRDefault="007B56BE" w:rsidP="004D03FA">
      <w:pPr>
        <w:ind w:left="0"/>
      </w:pPr>
    </w:p>
    <w:tbl>
      <w:tblPr>
        <w:tblW w:w="966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"/>
        <w:gridCol w:w="440"/>
        <w:gridCol w:w="2184"/>
        <w:gridCol w:w="148"/>
        <w:gridCol w:w="81"/>
        <w:gridCol w:w="1843"/>
        <w:gridCol w:w="48"/>
        <w:gridCol w:w="1482"/>
        <w:gridCol w:w="215"/>
        <w:gridCol w:w="3144"/>
        <w:gridCol w:w="43"/>
      </w:tblGrid>
      <w:tr w:rsidR="007B56BE" w:rsidRPr="002C12D6" w14:paraId="63B901E8" w14:textId="77777777" w:rsidTr="00AB7FF0">
        <w:trPr>
          <w:gridAfter w:val="1"/>
          <w:wAfter w:w="43" w:type="dxa"/>
          <w:cantSplit/>
          <w:trHeight w:hRule="exact" w:val="767"/>
          <w:jc w:val="center"/>
        </w:trPr>
        <w:tc>
          <w:tcPr>
            <w:tcW w:w="472" w:type="dxa"/>
            <w:gridSpan w:val="2"/>
            <w:tcBorders>
              <w:bottom w:val="dotted" w:sz="4" w:space="0" w:color="auto"/>
            </w:tcBorders>
            <w:vAlign w:val="center"/>
          </w:tcPr>
          <w:p w14:paraId="5C4B7285" w14:textId="77777777" w:rsidR="007B56BE" w:rsidRPr="002C12D6" w:rsidRDefault="007B56BE" w:rsidP="00486C31">
            <w:pPr>
              <w:pStyle w:val="Fett2"/>
              <w:pageBreakBefore/>
              <w:ind w:left="0" w:right="0"/>
              <w:rPr>
                <w:rFonts w:cs="Arial"/>
              </w:rPr>
            </w:pPr>
            <w:r>
              <w:rPr>
                <w:rFonts w:cs="Arial"/>
              </w:rPr>
              <w:lastRenderedPageBreak/>
              <w:t>19</w:t>
            </w:r>
            <w:r w:rsidRPr="002C12D6">
              <w:rPr>
                <w:rFonts w:cs="Arial"/>
              </w:rPr>
              <w:t>.</w:t>
            </w:r>
          </w:p>
        </w:tc>
        <w:tc>
          <w:tcPr>
            <w:tcW w:w="9145" w:type="dxa"/>
            <w:gridSpan w:val="8"/>
            <w:tcBorders>
              <w:bottom w:val="dotted" w:sz="4" w:space="0" w:color="auto"/>
            </w:tcBorders>
            <w:vAlign w:val="center"/>
          </w:tcPr>
          <w:p w14:paraId="55753527" w14:textId="77777777" w:rsidR="00486C31" w:rsidRDefault="007B56BE" w:rsidP="00F3106D">
            <w:pPr>
              <w:pStyle w:val="Fett2"/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>Beurteilungsdurchführung</w:t>
            </w:r>
            <w:r w:rsidR="00486C31">
              <w:rPr>
                <w:rFonts w:cs="Arial"/>
              </w:rPr>
              <w:t xml:space="preserve"> </w:t>
            </w:r>
            <w:r w:rsidR="00F3106D">
              <w:rPr>
                <w:rFonts w:cs="Arial"/>
              </w:rPr>
              <w:t>/</w:t>
            </w:r>
            <w:r w:rsidR="00486C31">
              <w:rPr>
                <w:rFonts w:cs="Arial"/>
              </w:rPr>
              <w:t xml:space="preserve"> </w:t>
            </w:r>
            <w:r w:rsidR="00486C31">
              <w:rPr>
                <w:rFonts w:cs="Arial"/>
                <w:i/>
              </w:rPr>
              <w:t xml:space="preserve">Performance </w:t>
            </w:r>
            <w:r w:rsidRPr="002C12D6">
              <w:rPr>
                <w:rFonts w:cs="Arial"/>
                <w:i/>
              </w:rPr>
              <w:t xml:space="preserve">of </w:t>
            </w:r>
            <w:proofErr w:type="spellStart"/>
            <w:r w:rsidRPr="002C12D6">
              <w:rPr>
                <w:rFonts w:cs="Arial"/>
                <w:i/>
              </w:rPr>
              <w:t>assessment</w:t>
            </w:r>
            <w:proofErr w:type="spellEnd"/>
            <w:r w:rsidRPr="002C12D6">
              <w:rPr>
                <w:rFonts w:cs="Arial"/>
                <w:i/>
              </w:rPr>
              <w:t xml:space="preserve"> </w:t>
            </w:r>
          </w:p>
          <w:p w14:paraId="0C84F509" w14:textId="77777777" w:rsidR="007B56BE" w:rsidRPr="002C12D6" w:rsidRDefault="007B56BE" w:rsidP="00F3106D">
            <w:pPr>
              <w:pStyle w:val="Fett2"/>
              <w:ind w:left="312" w:hanging="284"/>
              <w:rPr>
                <w:rFonts w:cs="Arial"/>
                <w:i/>
              </w:rPr>
            </w:pPr>
            <w:r w:rsidRPr="002C12D6">
              <w:rPr>
                <w:b w:val="0"/>
                <w:sz w:val="22"/>
              </w:rPr>
              <w:t xml:space="preserve">(wird von </w:t>
            </w:r>
            <w:r w:rsidR="00AB7FF0">
              <w:rPr>
                <w:b w:val="0"/>
                <w:sz w:val="22"/>
              </w:rPr>
              <w:t xml:space="preserve">MITSUBISHI POWER EUROPE </w:t>
            </w:r>
            <w:r w:rsidRPr="002C12D6">
              <w:rPr>
                <w:b w:val="0"/>
                <w:sz w:val="22"/>
              </w:rPr>
              <w:t xml:space="preserve"> ausgefüllt / Fill in </w:t>
            </w:r>
            <w:proofErr w:type="spellStart"/>
            <w:r w:rsidRPr="002C12D6">
              <w:rPr>
                <w:b w:val="0"/>
                <w:sz w:val="22"/>
              </w:rPr>
              <w:t>by</w:t>
            </w:r>
            <w:proofErr w:type="spellEnd"/>
            <w:r w:rsidR="00486C31">
              <w:rPr>
                <w:b w:val="0"/>
                <w:sz w:val="22"/>
              </w:rPr>
              <w:t xml:space="preserve"> </w:t>
            </w:r>
            <w:r w:rsidR="00AB7FF0">
              <w:rPr>
                <w:b w:val="0"/>
                <w:sz w:val="22"/>
              </w:rPr>
              <w:t xml:space="preserve">MITSUBISHI POWER EUROPE </w:t>
            </w:r>
            <w:r w:rsidR="00486C31">
              <w:rPr>
                <w:b w:val="0"/>
                <w:sz w:val="22"/>
              </w:rPr>
              <w:t>)</w:t>
            </w:r>
          </w:p>
        </w:tc>
      </w:tr>
      <w:tr w:rsidR="007B56BE" w:rsidRPr="002C12D6" w14:paraId="670B7454" w14:textId="77777777" w:rsidTr="00F3106D">
        <w:trPr>
          <w:gridAfter w:val="1"/>
          <w:wAfter w:w="43" w:type="dxa"/>
          <w:cantSplit/>
          <w:trHeight w:val="513"/>
          <w:jc w:val="center"/>
        </w:trPr>
        <w:tc>
          <w:tcPr>
            <w:tcW w:w="28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AFE7E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Hauptprozess / </w:t>
            </w:r>
            <w:r w:rsidRPr="0089247A">
              <w:rPr>
                <w:rFonts w:cs="Arial"/>
                <w:i/>
              </w:rPr>
              <w:t xml:space="preserve">Main </w:t>
            </w:r>
            <w:proofErr w:type="spellStart"/>
            <w:r w:rsidRPr="0089247A">
              <w:rPr>
                <w:rFonts w:cs="Arial"/>
                <w:i/>
              </w:rPr>
              <w:t>Process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2001E" w14:textId="77777777" w:rsidR="007B56BE" w:rsidRPr="002C12D6" w:rsidRDefault="000B05BD" w:rsidP="007B56BE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Formular</w:t>
            </w:r>
            <w:r w:rsidR="007B56BE">
              <w:rPr>
                <w:rFonts w:cs="Arial"/>
              </w:rPr>
              <w:t>/</w:t>
            </w:r>
            <w:r w:rsidR="007B56BE" w:rsidRPr="0089247A">
              <w:rPr>
                <w:rFonts w:cs="Arial"/>
                <w:i/>
              </w:rPr>
              <w:t>Form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B384C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Beurteilung / </w:t>
            </w:r>
            <w:r w:rsidRPr="0089247A">
              <w:rPr>
                <w:rFonts w:cs="Arial"/>
                <w:i/>
              </w:rPr>
              <w:t>Assessment</w:t>
            </w:r>
            <w:r>
              <w:rPr>
                <w:rFonts w:cs="Arial"/>
                <w:i/>
              </w:rPr>
              <w:t>*</w:t>
            </w:r>
          </w:p>
        </w:tc>
      </w:tr>
      <w:tr w:rsidR="007B56BE" w:rsidRPr="002C12D6" w14:paraId="2816BD7E" w14:textId="77777777" w:rsidTr="00F3106D">
        <w:trPr>
          <w:gridAfter w:val="1"/>
          <w:wAfter w:w="43" w:type="dxa"/>
          <w:cantSplit/>
          <w:trHeight w:val="513"/>
          <w:jc w:val="center"/>
        </w:trPr>
        <w:tc>
          <w:tcPr>
            <w:tcW w:w="28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AA79D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  <w:r w:rsidRPr="002C12D6">
              <w:t xml:space="preserve">Baustellenmontage / </w:t>
            </w:r>
            <w:proofErr w:type="spellStart"/>
            <w:r w:rsidRPr="002C12D6">
              <w:rPr>
                <w:i/>
              </w:rPr>
              <w:t>Erection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CF77F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Anlage 5/Annex 5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F8539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</w:tc>
      </w:tr>
      <w:tr w:rsidR="007B56BE" w:rsidRPr="002C12D6" w14:paraId="133A4B84" w14:textId="77777777" w:rsidTr="00F3106D">
        <w:trPr>
          <w:gridAfter w:val="1"/>
          <w:wAfter w:w="43" w:type="dxa"/>
          <w:cantSplit/>
          <w:jc w:val="center"/>
        </w:trPr>
        <w:tc>
          <w:tcPr>
            <w:tcW w:w="9617" w:type="dxa"/>
            <w:gridSpan w:val="10"/>
            <w:tcBorders>
              <w:top w:val="dotted" w:sz="4" w:space="0" w:color="auto"/>
            </w:tcBorders>
            <w:vAlign w:val="center"/>
          </w:tcPr>
          <w:p w14:paraId="0B703FD4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  <w:p w14:paraId="6C4D4C34" w14:textId="77777777" w:rsidR="007B56BE" w:rsidRPr="002C12D6" w:rsidRDefault="007B56BE" w:rsidP="007B56BE">
            <w:pPr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 xml:space="preserve">Beurteilung wurde durchgeführt von / </w:t>
            </w:r>
            <w:r w:rsidRPr="002C12D6">
              <w:rPr>
                <w:rFonts w:cs="Arial"/>
                <w:i/>
              </w:rPr>
              <w:t xml:space="preserve">Assessment </w:t>
            </w:r>
            <w:proofErr w:type="spellStart"/>
            <w:r w:rsidRPr="002C12D6">
              <w:rPr>
                <w:rFonts w:cs="Arial"/>
                <w:i/>
              </w:rPr>
              <w:t>carried</w:t>
            </w:r>
            <w:proofErr w:type="spellEnd"/>
            <w:r w:rsidRPr="002C12D6">
              <w:rPr>
                <w:rFonts w:cs="Arial"/>
                <w:i/>
              </w:rPr>
              <w:t xml:space="preserve"> out </w:t>
            </w:r>
            <w:proofErr w:type="spellStart"/>
            <w:r w:rsidRPr="002C12D6">
              <w:rPr>
                <w:rFonts w:cs="Arial"/>
                <w:i/>
              </w:rPr>
              <w:t>by</w:t>
            </w:r>
            <w:proofErr w:type="spellEnd"/>
            <w:r w:rsidRPr="002C12D6">
              <w:rPr>
                <w:rFonts w:cs="Arial"/>
                <w:i/>
              </w:rPr>
              <w:t>:</w:t>
            </w:r>
          </w:p>
          <w:p w14:paraId="6C715CD3" w14:textId="77777777" w:rsidR="007B56BE" w:rsidRPr="002C12D6" w:rsidRDefault="007B56BE" w:rsidP="007B56BE">
            <w:pPr>
              <w:ind w:left="312" w:hanging="284"/>
              <w:rPr>
                <w:rFonts w:cs="Arial"/>
                <w:i/>
              </w:rPr>
            </w:pPr>
          </w:p>
          <w:p w14:paraId="54030742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</w:tc>
      </w:tr>
      <w:tr w:rsidR="007B56BE" w:rsidRPr="002C12D6" w14:paraId="38FA0FC8" w14:textId="77777777" w:rsidTr="00F3106D">
        <w:trPr>
          <w:gridBefore w:val="1"/>
          <w:wBefore w:w="32" w:type="dxa"/>
          <w:cantSplit/>
          <w:trHeight w:val="620"/>
          <w:jc w:val="center"/>
        </w:trPr>
        <w:tc>
          <w:tcPr>
            <w:tcW w:w="2624" w:type="dxa"/>
            <w:gridSpan w:val="2"/>
            <w:tcBorders>
              <w:bottom w:val="dotted" w:sz="4" w:space="0" w:color="auto"/>
            </w:tcBorders>
            <w:vAlign w:val="center"/>
          </w:tcPr>
          <w:p w14:paraId="3E6FC6F1" w14:textId="77777777" w:rsidR="007B56BE" w:rsidRPr="002C12D6" w:rsidRDefault="007B56BE" w:rsidP="007B56BE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61" w:name="Text175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148" w:type="dxa"/>
            <w:vAlign w:val="center"/>
          </w:tcPr>
          <w:p w14:paraId="612FEA09" w14:textId="77777777" w:rsidR="007B56BE" w:rsidRPr="002C12D6" w:rsidRDefault="007B56BE" w:rsidP="007B56BE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924" w:type="dxa"/>
            <w:gridSpan w:val="2"/>
            <w:tcBorders>
              <w:bottom w:val="dotted" w:sz="4" w:space="0" w:color="auto"/>
            </w:tcBorders>
            <w:vAlign w:val="center"/>
          </w:tcPr>
          <w:p w14:paraId="063236FC" w14:textId="77777777" w:rsidR="007B56BE" w:rsidRPr="002C12D6" w:rsidRDefault="007B56BE" w:rsidP="007B56BE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2" w:name="Text176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48" w:type="dxa"/>
            <w:vAlign w:val="center"/>
          </w:tcPr>
          <w:p w14:paraId="4F74219C" w14:textId="77777777" w:rsidR="007B56BE" w:rsidRPr="002C12D6" w:rsidRDefault="007B56BE" w:rsidP="007B56BE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353A4320" w14:textId="77777777" w:rsidR="007B56BE" w:rsidRPr="002C12D6" w:rsidRDefault="007B56BE" w:rsidP="007B56BE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3" w:name="Text177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215" w:type="dxa"/>
            <w:vAlign w:val="center"/>
          </w:tcPr>
          <w:p w14:paraId="172DFA38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</w:tc>
        <w:tc>
          <w:tcPr>
            <w:tcW w:w="3187" w:type="dxa"/>
            <w:gridSpan w:val="2"/>
            <w:tcBorders>
              <w:bottom w:val="dotted" w:sz="4" w:space="0" w:color="auto"/>
            </w:tcBorders>
            <w:vAlign w:val="center"/>
          </w:tcPr>
          <w:p w14:paraId="59E4F6C8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  <w:p w14:paraId="3FDC3896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  <w:p w14:paraId="7E73BBD6" w14:textId="77777777" w:rsidR="007B56BE" w:rsidRPr="002C12D6" w:rsidRDefault="007B56BE" w:rsidP="007B56BE">
            <w:pPr>
              <w:ind w:left="312" w:hanging="284"/>
              <w:rPr>
                <w:rFonts w:cs="Arial"/>
              </w:rPr>
            </w:pPr>
          </w:p>
        </w:tc>
      </w:tr>
      <w:tr w:rsidR="007B56BE" w:rsidRPr="002C12D6" w14:paraId="791CF582" w14:textId="77777777" w:rsidTr="00F3106D">
        <w:trPr>
          <w:gridBefore w:val="1"/>
          <w:wBefore w:w="32" w:type="dxa"/>
          <w:cantSplit/>
          <w:jc w:val="center"/>
        </w:trPr>
        <w:tc>
          <w:tcPr>
            <w:tcW w:w="2624" w:type="dxa"/>
            <w:gridSpan w:val="2"/>
          </w:tcPr>
          <w:p w14:paraId="6C3C3C0D" w14:textId="77777777" w:rsidR="007B56BE" w:rsidRPr="002C12D6" w:rsidRDefault="007B56BE" w:rsidP="007B56BE">
            <w:r w:rsidRPr="002C12D6">
              <w:t xml:space="preserve">Name / </w:t>
            </w:r>
            <w:r w:rsidRPr="002C12D6">
              <w:rPr>
                <w:lang w:val="en-GB"/>
              </w:rPr>
              <w:t>Name</w:t>
            </w:r>
            <w:r w:rsidRPr="002C12D6">
              <w:t>:</w:t>
            </w:r>
          </w:p>
        </w:tc>
        <w:tc>
          <w:tcPr>
            <w:tcW w:w="148" w:type="dxa"/>
          </w:tcPr>
          <w:p w14:paraId="5DD8BB1A" w14:textId="77777777" w:rsidR="007B56BE" w:rsidRPr="002C12D6" w:rsidRDefault="007B56BE" w:rsidP="007B56BE"/>
        </w:tc>
        <w:tc>
          <w:tcPr>
            <w:tcW w:w="1924" w:type="dxa"/>
            <w:gridSpan w:val="2"/>
          </w:tcPr>
          <w:p w14:paraId="5E8EC25D" w14:textId="77777777" w:rsidR="007B56BE" w:rsidRPr="002C12D6" w:rsidRDefault="007B56BE" w:rsidP="007B56BE">
            <w:r w:rsidRPr="002C12D6">
              <w:t>Org.-</w:t>
            </w:r>
            <w:proofErr w:type="spellStart"/>
            <w:r w:rsidRPr="002C12D6">
              <w:t>Einh</w:t>
            </w:r>
            <w:proofErr w:type="spellEnd"/>
            <w:r w:rsidRPr="002C12D6">
              <w:t xml:space="preserve">. / </w:t>
            </w:r>
            <w:r w:rsidRPr="002C12D6">
              <w:rPr>
                <w:lang w:val="en-GB"/>
              </w:rPr>
              <w:t>Dept</w:t>
            </w:r>
            <w:r w:rsidRPr="002C12D6">
              <w:t>.:</w:t>
            </w:r>
          </w:p>
        </w:tc>
        <w:tc>
          <w:tcPr>
            <w:tcW w:w="48" w:type="dxa"/>
          </w:tcPr>
          <w:p w14:paraId="25C35589" w14:textId="77777777" w:rsidR="007B56BE" w:rsidRPr="002C12D6" w:rsidRDefault="007B56BE" w:rsidP="007B56BE"/>
        </w:tc>
        <w:tc>
          <w:tcPr>
            <w:tcW w:w="1482" w:type="dxa"/>
          </w:tcPr>
          <w:p w14:paraId="51B523E3" w14:textId="77777777" w:rsidR="007B56BE" w:rsidRPr="002C12D6" w:rsidRDefault="007B56BE" w:rsidP="007B56BE">
            <w:r w:rsidRPr="002C12D6">
              <w:t xml:space="preserve">Datum / </w:t>
            </w:r>
            <w:r w:rsidRPr="002C12D6">
              <w:rPr>
                <w:lang w:val="en-GB"/>
              </w:rPr>
              <w:t>Date</w:t>
            </w:r>
            <w:r w:rsidRPr="002C12D6">
              <w:t>:</w:t>
            </w:r>
          </w:p>
        </w:tc>
        <w:tc>
          <w:tcPr>
            <w:tcW w:w="215" w:type="dxa"/>
          </w:tcPr>
          <w:p w14:paraId="2D2EA15E" w14:textId="77777777" w:rsidR="007B56BE" w:rsidRPr="002C12D6" w:rsidRDefault="007B56BE" w:rsidP="007B56BE"/>
        </w:tc>
        <w:tc>
          <w:tcPr>
            <w:tcW w:w="3187" w:type="dxa"/>
            <w:gridSpan w:val="2"/>
          </w:tcPr>
          <w:p w14:paraId="70F16E2F" w14:textId="77777777" w:rsidR="007B56BE" w:rsidRPr="002C12D6" w:rsidRDefault="007B56BE" w:rsidP="007B56BE">
            <w:r w:rsidRPr="002C12D6">
              <w:t xml:space="preserve">Unterschrift / </w:t>
            </w:r>
            <w:r w:rsidRPr="002C12D6">
              <w:rPr>
                <w:lang w:val="en-GB"/>
              </w:rPr>
              <w:t>Signature</w:t>
            </w:r>
            <w:r w:rsidRPr="002C12D6">
              <w:t>:</w:t>
            </w:r>
          </w:p>
        </w:tc>
      </w:tr>
    </w:tbl>
    <w:p w14:paraId="670386EB" w14:textId="77777777" w:rsidR="007B56BE" w:rsidRPr="00C67DEA" w:rsidRDefault="007B56BE"/>
    <w:tbl>
      <w:tblPr>
        <w:tblW w:w="977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283"/>
        <w:gridCol w:w="7929"/>
      </w:tblGrid>
      <w:tr w:rsidR="00166663" w:rsidRPr="002C12D6" w14:paraId="7528E784" w14:textId="77777777">
        <w:trPr>
          <w:cantSplit/>
          <w:trHeight w:hRule="exact" w:val="22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C79B" w14:textId="77777777" w:rsidR="00166663" w:rsidRPr="002C12D6" w:rsidRDefault="00166663" w:rsidP="00166663">
            <w:pPr>
              <w:rPr>
                <w:sz w:val="16"/>
              </w:rPr>
            </w:pPr>
          </w:p>
          <w:p w14:paraId="15053DCF" w14:textId="77777777" w:rsidR="00166663" w:rsidRPr="002C12D6" w:rsidRDefault="00166663" w:rsidP="00166663">
            <w:pPr>
              <w:rPr>
                <w:sz w:val="16"/>
              </w:rPr>
            </w:pPr>
          </w:p>
          <w:p w14:paraId="0520E008" w14:textId="77777777" w:rsidR="00166663" w:rsidRPr="002C12D6" w:rsidRDefault="00166663" w:rsidP="00166663">
            <w:pPr>
              <w:rPr>
                <w:sz w:val="16"/>
              </w:rPr>
            </w:pPr>
          </w:p>
        </w:tc>
        <w:tc>
          <w:tcPr>
            <w:tcW w:w="86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93F3E5D" w14:textId="77777777" w:rsidR="00166663" w:rsidRPr="002C12D6" w:rsidRDefault="00166663" w:rsidP="00166663">
            <w:pPr>
              <w:rPr>
                <w:b/>
                <w:sz w:val="16"/>
              </w:rPr>
            </w:pPr>
          </w:p>
          <w:p w14:paraId="6A485D1C" w14:textId="77777777" w:rsidR="00166663" w:rsidRPr="002C12D6" w:rsidRDefault="00166663" w:rsidP="00166663">
            <w:pPr>
              <w:rPr>
                <w:b/>
                <w:sz w:val="16"/>
              </w:rPr>
            </w:pPr>
          </w:p>
        </w:tc>
      </w:tr>
      <w:tr w:rsidR="00166663" w:rsidRPr="002C12D6" w14:paraId="39983AE0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6A5D2" w14:textId="77777777" w:rsidR="00166663" w:rsidRPr="002C12D6" w:rsidRDefault="00166663" w:rsidP="00166663">
            <w:pPr>
              <w:spacing w:before="60"/>
              <w:rPr>
                <w:sz w:val="16"/>
              </w:rPr>
            </w:pPr>
            <w:r w:rsidRPr="002C12D6">
              <w:rPr>
                <w:sz w:val="16"/>
              </w:rPr>
              <w:t xml:space="preserve"> * Legende: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2E4C" w14:textId="77777777" w:rsidR="00166663" w:rsidRPr="002C12D6" w:rsidRDefault="00166663" w:rsidP="00166663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proofErr w:type="spellStart"/>
            <w:r w:rsidRPr="002C12D6">
              <w:rPr>
                <w:b/>
                <w:sz w:val="16"/>
              </w:rPr>
              <w:t>n.a</w:t>
            </w:r>
            <w:proofErr w:type="spellEnd"/>
            <w:r w:rsidRPr="002C12D6">
              <w:rPr>
                <w:b/>
                <w:sz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FE9C" w14:textId="77777777" w:rsidR="00166663" w:rsidRPr="002C12D6" w:rsidRDefault="00166663" w:rsidP="00166663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71B4A12D" w14:textId="77777777" w:rsidR="00166663" w:rsidRPr="002C12D6" w:rsidRDefault="00166663" w:rsidP="00166663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beurteilt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assessed</w:t>
            </w:r>
            <w:proofErr w:type="spellEnd"/>
            <w:r w:rsidRPr="002C12D6">
              <w:rPr>
                <w:sz w:val="16"/>
              </w:rPr>
              <w:t xml:space="preserve">  bzw. </w:t>
            </w:r>
            <w:proofErr w:type="spellStart"/>
            <w:r w:rsidRPr="002C12D6">
              <w:rPr>
                <w:sz w:val="16"/>
              </w:rPr>
              <w:t>Prozeßphase</w:t>
            </w:r>
            <w:proofErr w:type="spellEnd"/>
            <w:r w:rsidRPr="002C12D6">
              <w:rPr>
                <w:sz w:val="16"/>
              </w:rPr>
              <w:t xml:space="preserve"> nicht vorhanden / </w:t>
            </w:r>
            <w:proofErr w:type="spellStart"/>
            <w:r w:rsidRPr="002C12D6">
              <w:rPr>
                <w:i/>
                <w:sz w:val="16"/>
              </w:rPr>
              <w:t>phase</w:t>
            </w:r>
            <w:proofErr w:type="spellEnd"/>
            <w:r w:rsidRPr="002C12D6">
              <w:rPr>
                <w:i/>
                <w:sz w:val="16"/>
              </w:rPr>
              <w:t xml:space="preserve"> of </w:t>
            </w:r>
            <w:proofErr w:type="spellStart"/>
            <w:r w:rsidRPr="002C12D6">
              <w:rPr>
                <w:i/>
                <w:sz w:val="16"/>
              </w:rPr>
              <w:t>process</w:t>
            </w:r>
            <w:proofErr w:type="spellEnd"/>
            <w:r w:rsidRPr="002C12D6">
              <w:rPr>
                <w:i/>
                <w:sz w:val="16"/>
              </w:rPr>
              <w:t xml:space="preserve"> not </w:t>
            </w:r>
            <w:proofErr w:type="spellStart"/>
            <w:r w:rsidRPr="002C12D6">
              <w:rPr>
                <w:i/>
                <w:sz w:val="16"/>
              </w:rPr>
              <w:t>existing</w:t>
            </w:r>
            <w:proofErr w:type="spellEnd"/>
          </w:p>
        </w:tc>
      </w:tr>
      <w:tr w:rsidR="00166663" w:rsidRPr="002C12D6" w14:paraId="4385F71F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78336" w14:textId="77777777" w:rsidR="00166663" w:rsidRPr="002C12D6" w:rsidRDefault="00166663" w:rsidP="00166663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6E4E" w14:textId="77777777" w:rsidR="00166663" w:rsidRPr="002C12D6" w:rsidRDefault="00166663" w:rsidP="00166663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8F4F" w14:textId="77777777" w:rsidR="00166663" w:rsidRPr="002C12D6" w:rsidRDefault="00166663" w:rsidP="00166663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20A3B5E6" w14:textId="77777777" w:rsidR="00166663" w:rsidRPr="002C12D6" w:rsidRDefault="00166663" w:rsidP="00166663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qualifiziert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  <w:tr w:rsidR="00166663" w:rsidRPr="002C12D6" w14:paraId="0A3C0691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62D71" w14:textId="77777777" w:rsidR="00166663" w:rsidRPr="002C12D6" w:rsidRDefault="00166663" w:rsidP="00166663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FEF9" w14:textId="77777777" w:rsidR="00166663" w:rsidRPr="002C12D6" w:rsidRDefault="00166663" w:rsidP="00166663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775C5" w14:textId="77777777" w:rsidR="00166663" w:rsidRPr="002C12D6" w:rsidRDefault="00166663" w:rsidP="00166663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3C9DBBD7" w14:textId="77777777" w:rsidR="00166663" w:rsidRPr="002C12D6" w:rsidRDefault="00166663" w:rsidP="00166663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bedingt qualifiziert; siehe Bemerkungen / </w:t>
            </w:r>
            <w:proofErr w:type="spellStart"/>
            <w:r w:rsidRPr="002C12D6">
              <w:rPr>
                <w:i/>
                <w:sz w:val="16"/>
              </w:rPr>
              <w:t>fairly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  <w:r w:rsidRPr="002C12D6">
              <w:rPr>
                <w:i/>
                <w:sz w:val="16"/>
              </w:rPr>
              <w:t xml:space="preserve">; </w:t>
            </w:r>
            <w:proofErr w:type="spellStart"/>
            <w:r w:rsidRPr="002C12D6">
              <w:rPr>
                <w:i/>
                <w:sz w:val="16"/>
              </w:rPr>
              <w:t>see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remarks</w:t>
            </w:r>
            <w:proofErr w:type="spellEnd"/>
          </w:p>
        </w:tc>
      </w:tr>
      <w:tr w:rsidR="00166663" w:rsidRPr="002C12D6" w14:paraId="340C2707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4ABE3" w14:textId="77777777" w:rsidR="00166663" w:rsidRPr="002C12D6" w:rsidRDefault="00166663" w:rsidP="00166663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FAAE" w14:textId="77777777" w:rsidR="00166663" w:rsidRPr="002C12D6" w:rsidRDefault="00166663" w:rsidP="00166663">
            <w:pPr>
              <w:jc w:val="center"/>
              <w:rPr>
                <w:i/>
                <w:sz w:val="16"/>
              </w:rPr>
            </w:pPr>
            <w:r w:rsidRPr="002C12D6">
              <w:rPr>
                <w:b/>
                <w:sz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CF8A" w14:textId="77777777" w:rsidR="00166663" w:rsidRPr="002C12D6" w:rsidRDefault="00166663" w:rsidP="00166663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58118AF1" w14:textId="77777777" w:rsidR="00166663" w:rsidRPr="002C12D6" w:rsidRDefault="00166663" w:rsidP="00166663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qualifiziert /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</w:tbl>
    <w:p w14:paraId="514216ED" w14:textId="77777777" w:rsidR="00F46881" w:rsidRPr="00C67DEA" w:rsidRDefault="00F46881"/>
    <w:p w14:paraId="6F7664B3" w14:textId="77777777" w:rsidR="00F46881" w:rsidRPr="00C67DEA" w:rsidRDefault="00F46881"/>
    <w:sectPr w:rsidR="00F46881" w:rsidRPr="00C67DEA" w:rsidSect="0092632B">
      <w:headerReference w:type="default" r:id="rId7"/>
      <w:footerReference w:type="default" r:id="rId8"/>
      <w:pgSz w:w="11907" w:h="16840" w:code="9"/>
      <w:pgMar w:top="1418" w:right="1191" w:bottom="1134" w:left="1361" w:header="851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3674" w14:textId="77777777" w:rsidR="00ED4426" w:rsidRDefault="00ED4426">
      <w:r>
        <w:separator/>
      </w:r>
    </w:p>
  </w:endnote>
  <w:endnote w:type="continuationSeparator" w:id="0">
    <w:p w14:paraId="03951302" w14:textId="77777777" w:rsidR="00ED4426" w:rsidRDefault="00ED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9D55" w14:textId="77777777" w:rsidR="00486C31" w:rsidRPr="003175C8" w:rsidRDefault="003175C8" w:rsidP="003175C8">
    <w:pPr>
      <w:pStyle w:val="Fuzeile"/>
      <w:pBdr>
        <w:top w:val="single" w:sz="4" w:space="1" w:color="auto"/>
      </w:pBdr>
      <w:tabs>
        <w:tab w:val="right" w:pos="9356"/>
      </w:tabs>
      <w:ind w:left="-57"/>
      <w:rPr>
        <w:rStyle w:val="Seitenzah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ED4426">
      <w:rPr>
        <w:szCs w:val="16"/>
      </w:rPr>
      <w:t>Dokument6</w:t>
    </w:r>
    <w:r>
      <w:rPr>
        <w:szCs w:val="16"/>
      </w:rPr>
      <w:fldChar w:fldCharType="end"/>
    </w:r>
    <w:r>
      <w:rPr>
        <w:szCs w:val="16"/>
      </w:rPr>
      <w:tab/>
    </w:r>
    <w:r>
      <w:rPr>
        <w:szCs w:val="16"/>
      </w:rPr>
      <w:tab/>
    </w:r>
    <w:r w:rsidRPr="000A1C1C">
      <w:rPr>
        <w:szCs w:val="16"/>
      </w:rPr>
      <w:t>Page</w:t>
    </w:r>
    <w:r>
      <w:rPr>
        <w:szCs w:val="16"/>
      </w:rPr>
      <w:t xml:space="preserve"> </w:t>
    </w:r>
    <w:r w:rsidRPr="000B16FC">
      <w:rPr>
        <w:rStyle w:val="Seitenzahl"/>
        <w:szCs w:val="16"/>
      </w:rPr>
      <w:fldChar w:fldCharType="begin"/>
    </w:r>
    <w:r w:rsidRPr="000B16FC">
      <w:rPr>
        <w:rStyle w:val="Seitenzahl"/>
        <w:szCs w:val="16"/>
      </w:rPr>
      <w:instrText xml:space="preserve"> PAGE </w:instrText>
    </w:r>
    <w:r w:rsidRPr="000B16FC">
      <w:rPr>
        <w:rStyle w:val="Seitenzahl"/>
        <w:szCs w:val="16"/>
      </w:rPr>
      <w:fldChar w:fldCharType="separate"/>
    </w:r>
    <w:r w:rsidR="00E842D7">
      <w:rPr>
        <w:rStyle w:val="Seitenzahl"/>
        <w:szCs w:val="16"/>
      </w:rPr>
      <w:t>1</w:t>
    </w:r>
    <w:r w:rsidRPr="000B16FC">
      <w:rPr>
        <w:rStyle w:val="Seitenzahl"/>
        <w:szCs w:val="16"/>
      </w:rPr>
      <w:fldChar w:fldCharType="end"/>
    </w:r>
    <w:r w:rsidRPr="000B16FC">
      <w:rPr>
        <w:rStyle w:val="Seitenzahl"/>
        <w:szCs w:val="16"/>
      </w:rPr>
      <w:t xml:space="preserve"> </w:t>
    </w:r>
    <w:r>
      <w:rPr>
        <w:rStyle w:val="Seitenzahl"/>
        <w:rFonts w:cs="Arial"/>
        <w:szCs w:val="16"/>
      </w:rPr>
      <w:t>of</w:t>
    </w:r>
    <w:r w:rsidRPr="000B16FC">
      <w:rPr>
        <w:rStyle w:val="Seitenzahl"/>
        <w:szCs w:val="16"/>
      </w:rPr>
      <w:t xml:space="preserve"> </w:t>
    </w:r>
    <w:r w:rsidRPr="000B16FC">
      <w:rPr>
        <w:rStyle w:val="Seitenzahl"/>
        <w:szCs w:val="16"/>
      </w:rPr>
      <w:fldChar w:fldCharType="begin"/>
    </w:r>
    <w:r w:rsidRPr="000B16FC">
      <w:rPr>
        <w:rStyle w:val="Seitenzahl"/>
        <w:szCs w:val="16"/>
      </w:rPr>
      <w:instrText xml:space="preserve"> NUMPAGES </w:instrText>
    </w:r>
    <w:r w:rsidRPr="000B16FC">
      <w:rPr>
        <w:rStyle w:val="Seitenzahl"/>
        <w:szCs w:val="16"/>
      </w:rPr>
      <w:fldChar w:fldCharType="separate"/>
    </w:r>
    <w:r w:rsidR="00E842D7">
      <w:rPr>
        <w:rStyle w:val="Seitenzahl"/>
        <w:szCs w:val="16"/>
      </w:rPr>
      <w:t>10</w:t>
    </w:r>
    <w:r w:rsidRPr="000B16FC">
      <w:rPr>
        <w:rStyle w:val="Seitenzah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28BB" w14:textId="77777777" w:rsidR="00ED4426" w:rsidRDefault="00ED4426">
      <w:r>
        <w:separator/>
      </w:r>
    </w:p>
  </w:footnote>
  <w:footnote w:type="continuationSeparator" w:id="0">
    <w:p w14:paraId="04040EE3" w14:textId="77777777" w:rsidR="00ED4426" w:rsidRDefault="00ED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1" w:type="dxa"/>
      <w:jc w:val="center"/>
      <w:tblBorders>
        <w:top w:val="single" w:sz="8" w:space="0" w:color="464646"/>
        <w:left w:val="single" w:sz="8" w:space="0" w:color="464646"/>
        <w:bottom w:val="single" w:sz="8" w:space="0" w:color="464646"/>
        <w:right w:val="single" w:sz="8" w:space="0" w:color="464646"/>
        <w:insideH w:val="single" w:sz="6" w:space="0" w:color="464646"/>
        <w:insideV w:val="single" w:sz="6" w:space="0" w:color="464646"/>
      </w:tblBorders>
      <w:tblLayout w:type="fixed"/>
      <w:tblLook w:val="00A0" w:firstRow="1" w:lastRow="0" w:firstColumn="1" w:lastColumn="0" w:noHBand="0" w:noVBand="0"/>
    </w:tblPr>
    <w:tblGrid>
      <w:gridCol w:w="2790"/>
      <w:gridCol w:w="4535"/>
      <w:gridCol w:w="2500"/>
      <w:gridCol w:w="6"/>
    </w:tblGrid>
    <w:tr w:rsidR="00486C31" w:rsidRPr="00F3106D" w14:paraId="66AF6622" w14:textId="77777777" w:rsidTr="00AB7FF0">
      <w:trPr>
        <w:cantSplit/>
        <w:trHeight w:val="1254"/>
        <w:jc w:val="center"/>
      </w:trPr>
      <w:tc>
        <w:tcPr>
          <w:tcW w:w="2790" w:type="dxa"/>
          <w:shd w:val="clear" w:color="auto" w:fill="auto"/>
          <w:vAlign w:val="center"/>
        </w:tcPr>
        <w:p w14:paraId="690CE790" w14:textId="77777777" w:rsidR="00486C31" w:rsidRPr="00F3106D" w:rsidRDefault="00486C31" w:rsidP="00F3106D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3106D">
            <w:rPr>
              <w:rFonts w:ascii="Arial" w:hAnsi="Arial" w:cs="Arial"/>
              <w:b/>
              <w:sz w:val="18"/>
              <w:szCs w:val="18"/>
            </w:rPr>
            <w:t>A</w:t>
          </w:r>
          <w:r>
            <w:rPr>
              <w:rFonts w:ascii="Arial" w:hAnsi="Arial" w:cs="Arial"/>
              <w:b/>
              <w:sz w:val="18"/>
              <w:szCs w:val="18"/>
            </w:rPr>
            <w:t>nlage 5</w:t>
          </w:r>
        </w:p>
        <w:p w14:paraId="2F1C7B65" w14:textId="77777777" w:rsidR="00486C31" w:rsidRPr="00A4094D" w:rsidRDefault="00486C31" w:rsidP="00A4094D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Annex 5</w:t>
          </w:r>
        </w:p>
      </w:tc>
      <w:tc>
        <w:tcPr>
          <w:tcW w:w="4535" w:type="dxa"/>
          <w:shd w:val="clear" w:color="auto" w:fill="auto"/>
          <w:vAlign w:val="center"/>
        </w:tcPr>
        <w:p w14:paraId="72B6A3BC" w14:textId="77777777" w:rsidR="00486C31" w:rsidRPr="00F3106D" w:rsidRDefault="00486C31" w:rsidP="00F3106D">
          <w:pPr>
            <w:tabs>
              <w:tab w:val="center" w:pos="4536"/>
              <w:tab w:val="right" w:pos="9072"/>
            </w:tabs>
            <w:ind w:left="0" w:right="0"/>
            <w:jc w:val="center"/>
            <w:rPr>
              <w:rFonts w:ascii="Arial" w:hAnsi="Arial"/>
              <w:b/>
              <w:sz w:val="22"/>
              <w:szCs w:val="22"/>
            </w:rPr>
          </w:pPr>
          <w:r w:rsidRPr="00F3106D">
            <w:rPr>
              <w:rFonts w:ascii="Arial" w:hAnsi="Arial"/>
              <w:b/>
              <w:sz w:val="22"/>
              <w:szCs w:val="22"/>
            </w:rPr>
            <w:t>Beurteilung von Lieferanten</w:t>
          </w:r>
        </w:p>
        <w:p w14:paraId="63B45F87" w14:textId="77777777" w:rsidR="00486C31" w:rsidRPr="00F3106D" w:rsidRDefault="00486C31" w:rsidP="00F3106D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/>
              <w:b/>
              <w:i/>
              <w:sz w:val="24"/>
              <w:szCs w:val="24"/>
            </w:rPr>
          </w:pPr>
          <w:r w:rsidRPr="00F3106D">
            <w:rPr>
              <w:rFonts w:ascii="Arial" w:hAnsi="Arial"/>
              <w:b/>
              <w:i/>
              <w:sz w:val="24"/>
              <w:szCs w:val="24"/>
            </w:rPr>
            <w:t xml:space="preserve">Assessment of </w:t>
          </w:r>
          <w:proofErr w:type="spellStart"/>
          <w:r w:rsidRPr="00F3106D">
            <w:rPr>
              <w:rFonts w:ascii="Arial" w:hAnsi="Arial"/>
              <w:b/>
              <w:i/>
              <w:sz w:val="24"/>
              <w:szCs w:val="24"/>
            </w:rPr>
            <w:t>Suppliers</w:t>
          </w:r>
          <w:proofErr w:type="spellEnd"/>
        </w:p>
        <w:p w14:paraId="19C19E2E" w14:textId="77777777" w:rsidR="00486C31" w:rsidRPr="00F3106D" w:rsidRDefault="00486C31" w:rsidP="00F3106D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 w:cs="Arial"/>
              <w:b/>
              <w:color w:val="464646"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Montage / </w:t>
          </w:r>
          <w:proofErr w:type="spellStart"/>
          <w:r>
            <w:rPr>
              <w:rFonts w:ascii="Arial" w:hAnsi="Arial"/>
              <w:b/>
              <w:sz w:val="24"/>
              <w:szCs w:val="24"/>
            </w:rPr>
            <w:t>Erection</w:t>
          </w:r>
          <w:proofErr w:type="spellEnd"/>
        </w:p>
      </w:tc>
      <w:tc>
        <w:tcPr>
          <w:tcW w:w="2506" w:type="dxa"/>
          <w:gridSpan w:val="2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33DDFFE9" w14:textId="77777777" w:rsidR="00486C31" w:rsidRPr="00F3106D" w:rsidRDefault="007B4B14" w:rsidP="00F3106D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  <w:lang w:eastAsia="ja-JP"/>
            </w:rPr>
            <w:drawing>
              <wp:inline distT="0" distB="0" distL="0" distR="0" wp14:anchorId="18E2DB83" wp14:editId="520BEA5C">
                <wp:extent cx="1529542" cy="54032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542" cy="54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094D" w:rsidRPr="00AB7FF0" w14:paraId="5E5E6A29" w14:textId="77777777" w:rsidTr="00AB7FF0">
      <w:trPr>
        <w:gridAfter w:val="1"/>
        <w:wAfter w:w="6" w:type="dxa"/>
        <w:cantSplit/>
        <w:trHeight w:val="548"/>
        <w:jc w:val="center"/>
      </w:trPr>
      <w:tc>
        <w:tcPr>
          <w:tcW w:w="2790" w:type="dxa"/>
          <w:tcBorders>
            <w:top w:val="single" w:sz="8" w:space="0" w:color="464646"/>
            <w:left w:val="single" w:sz="8" w:space="0" w:color="464646"/>
            <w:bottom w:val="single" w:sz="8" w:space="0" w:color="464646"/>
            <w:right w:val="single" w:sz="6" w:space="0" w:color="464646"/>
          </w:tcBorders>
          <w:vAlign w:val="center"/>
          <w:hideMark/>
        </w:tcPr>
        <w:p w14:paraId="71EE140B" w14:textId="77777777" w:rsidR="00A4094D" w:rsidRDefault="00AB7FF0" w:rsidP="001A778B">
          <w:pPr>
            <w:tabs>
              <w:tab w:val="center" w:pos="4536"/>
              <w:tab w:val="right" w:pos="9072"/>
            </w:tabs>
            <w:ind w:left="0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954BDA">
            <w:rPr>
              <w:b/>
              <w:color w:val="464646"/>
              <w:sz w:val="16"/>
              <w:szCs w:val="16"/>
              <w:lang w:val="en-GB"/>
            </w:rPr>
            <w:t>Mitsubishi Power Europe GmbH</w:t>
          </w:r>
          <w:r w:rsidRPr="00954BDA">
            <w:rPr>
              <w:b/>
              <w:color w:val="464646"/>
              <w:sz w:val="16"/>
              <w:szCs w:val="16"/>
              <w:lang w:val="en-GB"/>
            </w:rPr>
            <w:br/>
          </w:r>
          <w:proofErr w:type="spellStart"/>
          <w:r w:rsidRPr="00954BDA">
            <w:rPr>
              <w:b/>
              <w:color w:val="464646"/>
              <w:sz w:val="22"/>
              <w:szCs w:val="22"/>
              <w:lang w:val="en-GB"/>
            </w:rPr>
            <w:t>Dok</w:t>
          </w:r>
          <w:proofErr w:type="spellEnd"/>
          <w:r w:rsidRPr="00954BDA">
            <w:rPr>
              <w:b/>
              <w:color w:val="464646"/>
              <w:sz w:val="22"/>
              <w:szCs w:val="22"/>
              <w:lang w:val="en-GB"/>
            </w:rPr>
            <w:t>.-Nr./</w:t>
          </w:r>
          <w:r w:rsidRPr="00954BDA">
            <w:rPr>
              <w:b/>
              <w:i/>
              <w:color w:val="464646"/>
              <w:sz w:val="22"/>
              <w:szCs w:val="22"/>
              <w:lang w:val="en-GB"/>
            </w:rPr>
            <w:t>Doc.-No.</w:t>
          </w:r>
        </w:p>
      </w:tc>
      <w:tc>
        <w:tcPr>
          <w:tcW w:w="7035" w:type="dxa"/>
          <w:gridSpan w:val="2"/>
          <w:tcBorders>
            <w:top w:val="single" w:sz="8" w:space="0" w:color="464646"/>
            <w:left w:val="single" w:sz="6" w:space="0" w:color="464646"/>
            <w:bottom w:val="single" w:sz="8" w:space="0" w:color="464646"/>
            <w:right w:val="single" w:sz="8" w:space="0" w:color="464646"/>
          </w:tcBorders>
          <w:vAlign w:val="center"/>
        </w:tcPr>
        <w:p w14:paraId="5583E733" w14:textId="77777777" w:rsidR="00A4094D" w:rsidRDefault="00A4094D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/>
              <w:noProof/>
              <w:color w:val="464646"/>
              <w:lang w:val="en-US" w:eastAsia="ja-JP"/>
            </w:rPr>
          </w:pPr>
        </w:p>
        <w:p w14:paraId="40497D73" w14:textId="77777777" w:rsidR="00FF0007" w:rsidRPr="00FF0007" w:rsidRDefault="00FF0007" w:rsidP="00FF0007">
          <w:pPr>
            <w:tabs>
              <w:tab w:val="center" w:pos="4536"/>
              <w:tab w:val="right" w:pos="9072"/>
            </w:tabs>
            <w:spacing w:after="60"/>
            <w:ind w:left="0" w:right="0"/>
            <w:rPr>
              <w:rFonts w:ascii="Arial" w:hAnsi="Arial" w:cs="Arial"/>
              <w:noProof/>
              <w:color w:val="464646"/>
              <w:lang w:val="en-US" w:eastAsia="ja-JP"/>
            </w:rPr>
          </w:pPr>
        </w:p>
      </w:tc>
    </w:tr>
  </w:tbl>
  <w:p w14:paraId="671B8860" w14:textId="77777777" w:rsidR="00486C31" w:rsidRPr="00CA1603" w:rsidRDefault="00486C3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D04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1AFC6B8D"/>
    <w:multiLevelType w:val="multilevel"/>
    <w:tmpl w:val="B824E2C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1"/>
        </w:tabs>
        <w:ind w:left="42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2"/>
        </w:tabs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8"/>
        </w:tabs>
        <w:ind w:left="1328" w:hanging="1440"/>
      </w:pPr>
      <w:rPr>
        <w:rFonts w:hint="default"/>
      </w:rPr>
    </w:lvl>
  </w:abstractNum>
  <w:abstractNum w:abstractNumId="2" w15:restartNumberingAfterBreak="0">
    <w:nsid w:val="33FC7CC1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7B853CF"/>
    <w:multiLevelType w:val="multilevel"/>
    <w:tmpl w:val="E14CA0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426"/>
    <w:rsid w:val="000439C9"/>
    <w:rsid w:val="000B05BD"/>
    <w:rsid w:val="000C5FF0"/>
    <w:rsid w:val="000D2515"/>
    <w:rsid w:val="00154537"/>
    <w:rsid w:val="00166663"/>
    <w:rsid w:val="001A778B"/>
    <w:rsid w:val="001C7F91"/>
    <w:rsid w:val="002C09CC"/>
    <w:rsid w:val="003175C8"/>
    <w:rsid w:val="00384561"/>
    <w:rsid w:val="00391119"/>
    <w:rsid w:val="00486C31"/>
    <w:rsid w:val="004A171A"/>
    <w:rsid w:val="004A1D11"/>
    <w:rsid w:val="004D03FA"/>
    <w:rsid w:val="004D3C72"/>
    <w:rsid w:val="005433F7"/>
    <w:rsid w:val="005D7F68"/>
    <w:rsid w:val="005F0EEB"/>
    <w:rsid w:val="005F3E6B"/>
    <w:rsid w:val="00656E32"/>
    <w:rsid w:val="006D0C82"/>
    <w:rsid w:val="00770292"/>
    <w:rsid w:val="007B4B14"/>
    <w:rsid w:val="007B56BE"/>
    <w:rsid w:val="007E6CBE"/>
    <w:rsid w:val="007E7E6B"/>
    <w:rsid w:val="0084343F"/>
    <w:rsid w:val="00892555"/>
    <w:rsid w:val="0092632B"/>
    <w:rsid w:val="00976EEC"/>
    <w:rsid w:val="00986E77"/>
    <w:rsid w:val="009B2D14"/>
    <w:rsid w:val="009E5340"/>
    <w:rsid w:val="00A22527"/>
    <w:rsid w:val="00A4094D"/>
    <w:rsid w:val="00A868FD"/>
    <w:rsid w:val="00AB3BA1"/>
    <w:rsid w:val="00AB7FF0"/>
    <w:rsid w:val="00B349B8"/>
    <w:rsid w:val="00B50FFA"/>
    <w:rsid w:val="00C67DEA"/>
    <w:rsid w:val="00C73B08"/>
    <w:rsid w:val="00C83B7C"/>
    <w:rsid w:val="00CA1603"/>
    <w:rsid w:val="00CA6A83"/>
    <w:rsid w:val="00CA7854"/>
    <w:rsid w:val="00D934D1"/>
    <w:rsid w:val="00E21B8C"/>
    <w:rsid w:val="00E43A9D"/>
    <w:rsid w:val="00E62179"/>
    <w:rsid w:val="00E842D7"/>
    <w:rsid w:val="00EB402A"/>
    <w:rsid w:val="00ED4426"/>
    <w:rsid w:val="00F22C6F"/>
    <w:rsid w:val="00F3106D"/>
    <w:rsid w:val="00F46881"/>
    <w:rsid w:val="00FB5956"/>
    <w:rsid w:val="00FC5474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4EA0A"/>
  <w15:docId w15:val="{6C7DC034-7E36-48B8-9B3F-156C6BA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28" w:right="28"/>
    </w:pPr>
    <w:rPr>
      <w:rFonts w:ascii="Arial MT" w:hAnsi="Arial MT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i/>
      <w:sz w:val="1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  <w:jc w:val="center"/>
    </w:pPr>
    <w:rPr>
      <w:b/>
      <w:i/>
      <w:sz w:val="16"/>
    </w:rPr>
  </w:style>
  <w:style w:type="paragraph" w:styleId="Fuzeile">
    <w:name w:val="footer"/>
    <w:basedOn w:val="Standard"/>
    <w:link w:val="FuzeileZchn"/>
    <w:autoRedefine/>
    <w:pPr>
      <w:tabs>
        <w:tab w:val="center" w:pos="4820"/>
        <w:tab w:val="right" w:pos="9639"/>
      </w:tabs>
      <w:jc w:val="both"/>
    </w:pPr>
    <w:rPr>
      <w:rFonts w:ascii="Arial" w:hAnsi="Arial"/>
      <w:noProof/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rPr>
      <w:rFonts w:ascii="Arial" w:hAnsi="Arial"/>
      <w:color w:val="000000"/>
      <w:lang w:eastAsia="de-DE"/>
    </w:rPr>
  </w:style>
  <w:style w:type="paragraph" w:customStyle="1" w:styleId="TabellenText">
    <w:name w:val="Tabellen Text"/>
    <w:rPr>
      <w:rFonts w:ascii="Arial MT" w:hAnsi="Arial MT"/>
      <w:color w:val="000000"/>
      <w:lang w:eastAsia="de-DE"/>
    </w:rPr>
  </w:style>
  <w:style w:type="paragraph" w:styleId="Textkrper-Zeileneinzug">
    <w:name w:val="Body Text Indent"/>
    <w:basedOn w:val="Standard"/>
  </w:style>
  <w:style w:type="paragraph" w:styleId="Titel">
    <w:name w:val="Title"/>
    <w:basedOn w:val="Standard"/>
    <w:qFormat/>
    <w:pPr>
      <w:keepNext/>
      <w:keepLines/>
      <w:tabs>
        <w:tab w:val="left" w:pos="680"/>
      </w:tabs>
      <w:spacing w:before="56" w:after="56"/>
      <w:ind w:left="793" w:right="0" w:hanging="680"/>
    </w:pPr>
    <w:rPr>
      <w:b/>
      <w:snapToGrid w:val="0"/>
      <w:color w:val="000000"/>
    </w:rPr>
  </w:style>
  <w:style w:type="paragraph" w:customStyle="1" w:styleId="Fett1">
    <w:name w:val="Fett1"/>
    <w:basedOn w:val="Standard"/>
    <w:rPr>
      <w:b/>
    </w:rPr>
  </w:style>
  <w:style w:type="paragraph" w:customStyle="1" w:styleId="Markierung">
    <w:name w:val="Markierung"/>
    <w:pPr>
      <w:ind w:left="226"/>
    </w:pPr>
    <w:rPr>
      <w:rFonts w:ascii="Arial MT" w:hAnsi="Arial MT"/>
      <w:snapToGrid w:val="0"/>
      <w:color w:val="000000"/>
      <w:lang w:eastAsia="de-DE"/>
    </w:rPr>
  </w:style>
  <w:style w:type="paragraph" w:customStyle="1" w:styleId="NrListe">
    <w:name w:val="Nr. Liste"/>
    <w:pPr>
      <w:ind w:left="396" w:hanging="396"/>
    </w:pPr>
    <w:rPr>
      <w:rFonts w:ascii="Arial" w:hAnsi="Arial"/>
      <w:b/>
      <w:snapToGrid w:val="0"/>
      <w:color w:val="000000"/>
      <w:sz w:val="24"/>
      <w:lang w:eastAsia="de-DE"/>
    </w:rPr>
  </w:style>
  <w:style w:type="paragraph" w:customStyle="1" w:styleId="TextAbstand">
    <w:name w:val="Text Abstand"/>
    <w:pPr>
      <w:spacing w:before="56" w:after="56"/>
      <w:ind w:left="453"/>
    </w:pPr>
    <w:rPr>
      <w:rFonts w:ascii="Arial" w:hAnsi="Arial"/>
      <w:snapToGrid w:val="0"/>
      <w:color w:val="000000"/>
      <w:lang w:eastAsia="de-DE"/>
    </w:rPr>
  </w:style>
  <w:style w:type="paragraph" w:customStyle="1" w:styleId="Box">
    <w:name w:val="Box"/>
    <w:pPr>
      <w:spacing w:before="113"/>
      <w:ind w:left="736"/>
    </w:pPr>
    <w:rPr>
      <w:rFonts w:ascii="Arial MT" w:hAnsi="Arial MT"/>
      <w:snapToGrid w:val="0"/>
      <w:color w:val="000000"/>
      <w:lang w:eastAsia="de-DE"/>
    </w:rPr>
  </w:style>
  <w:style w:type="table" w:styleId="Tabellenraster">
    <w:name w:val="Table Grid"/>
    <w:basedOn w:val="NormaleTabelle"/>
    <w:rsid w:val="0084343F"/>
    <w:pPr>
      <w:ind w:left="28" w:right="2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6A83"/>
    <w:rPr>
      <w:rFonts w:ascii="Tahoma" w:hAnsi="Tahoma" w:cs="Tahoma"/>
      <w:sz w:val="16"/>
      <w:szCs w:val="16"/>
    </w:rPr>
  </w:style>
  <w:style w:type="paragraph" w:customStyle="1" w:styleId="Fett2">
    <w:name w:val="Fett2"/>
    <w:basedOn w:val="Standard"/>
    <w:rsid w:val="007B56BE"/>
    <w:rPr>
      <w:rFonts w:ascii="Arial" w:hAnsi="Arial"/>
      <w:b/>
    </w:rPr>
  </w:style>
  <w:style w:type="character" w:customStyle="1" w:styleId="FuzeileZchn">
    <w:name w:val="Fußzeile Zchn"/>
    <w:link w:val="Fuzeile"/>
    <w:rsid w:val="003175C8"/>
    <w:rPr>
      <w:rFonts w:ascii="Arial" w:hAnsi="Arial"/>
      <w:noProof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r\OneDrive\Desktop\Mitsubishi\VORQS04_Anlage%205_LQ_Montage_2020-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VORQS04_Anlage 5_LQ_Montage_2020-09</Template>
  <TotalTime>0</TotalTime>
  <Pages>10</Pages>
  <Words>1668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1. Anwendungsbereich  / Scope</vt:lpstr>
      </vt:variant>
      <vt:variant>
        <vt:i4>0</vt:i4>
      </vt:variant>
    </vt:vector>
  </HeadingPairs>
  <TitlesOfParts>
    <vt:vector size="1" baseType="lpstr">
      <vt:lpstr>1. Anwendungsbereich  / Scope</vt:lpstr>
    </vt:vector>
  </TitlesOfParts>
  <Company>BLK</Company>
  <LinksUpToDate>false</LinksUpToDate>
  <CharactersWithSpaces>12153</CharactersWithSpaces>
  <SharedDoc>false</SharedDoc>
  <HLinks>
    <vt:vector size="6" baseType="variant">
      <vt:variant>
        <vt:i4>3080284</vt:i4>
      </vt:variant>
      <vt:variant>
        <vt:i4>100778</vt:i4>
      </vt:variant>
      <vt:variant>
        <vt:i4>1025</vt:i4>
      </vt:variant>
      <vt:variant>
        <vt:i4>1</vt:i4>
      </vt:variant>
      <vt:variant>
        <vt:lpwstr>C:\..\..\Temp\BHE_Vordrucke\1_Logo_Hitachi_grau_auf_weiss.jpg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Anwendungsbereich  / Scope</dc:title>
  <dc:creator>Hans Scharinger</dc:creator>
  <cp:lastModifiedBy>Hans Scharinger</cp:lastModifiedBy>
  <cp:revision>1</cp:revision>
  <cp:lastPrinted>2011-08-16T10:16:00Z</cp:lastPrinted>
  <dcterms:created xsi:type="dcterms:W3CDTF">2021-01-22T09:54:00Z</dcterms:created>
  <dcterms:modified xsi:type="dcterms:W3CDTF">2021-01-22T09:54:00Z</dcterms:modified>
</cp:coreProperties>
</file>