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56E02" w:rsidRPr="00C24C73" w14:paraId="20436597" w14:textId="77777777">
        <w:trPr>
          <w:jc w:val="center"/>
        </w:trPr>
        <w:tc>
          <w:tcPr>
            <w:tcW w:w="4889" w:type="dxa"/>
          </w:tcPr>
          <w:p w14:paraId="127D2DD6" w14:textId="77777777" w:rsidR="00056E02" w:rsidRPr="00C24C73" w:rsidRDefault="00D86200">
            <w:pPr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56E02" w:rsidRPr="00C24C73">
              <w:rPr>
                <w:b/>
                <w:sz w:val="24"/>
              </w:rPr>
              <w:t>Selbstauskunft</w:t>
            </w:r>
            <w:r w:rsidR="00C86138">
              <w:rPr>
                <w:b/>
                <w:sz w:val="24"/>
              </w:rPr>
              <w:t xml:space="preserve"> / </w:t>
            </w:r>
            <w:proofErr w:type="spellStart"/>
            <w:r w:rsidR="009C02AE">
              <w:rPr>
                <w:b/>
                <w:i/>
                <w:sz w:val="24"/>
              </w:rPr>
              <w:t>Self</w:t>
            </w:r>
            <w:proofErr w:type="spellEnd"/>
            <w:r w:rsidR="009C02AE">
              <w:rPr>
                <w:b/>
                <w:i/>
                <w:sz w:val="24"/>
              </w:rPr>
              <w:t xml:space="preserve"> Assessment</w:t>
            </w:r>
            <w:r w:rsidR="00056E02" w:rsidRPr="00C24C73">
              <w:rPr>
                <w:b/>
                <w:sz w:val="24"/>
              </w:rPr>
              <w:t xml:space="preserve">                            </w:t>
            </w:r>
          </w:p>
        </w:tc>
        <w:tc>
          <w:tcPr>
            <w:tcW w:w="4889" w:type="dxa"/>
          </w:tcPr>
          <w:p w14:paraId="675418AC" w14:textId="77777777" w:rsidR="00056E02" w:rsidRPr="00C24C73" w:rsidRDefault="00056E02">
            <w:pPr>
              <w:pStyle w:val="Text"/>
              <w:spacing w:before="60" w:after="60"/>
              <w:ind w:left="726" w:hanging="386"/>
              <w:rPr>
                <w:color w:val="auto"/>
                <w:sz w:val="18"/>
              </w:rPr>
            </w:pPr>
            <w:r w:rsidRPr="00C24C73">
              <w:rPr>
                <w:color w:val="auto"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rPr>
                <w:color w:val="auto"/>
                <w:sz w:val="18"/>
              </w:rPr>
              <w:instrText xml:space="preserve"> FORMCHECKBOX </w:instrText>
            </w:r>
            <w:r w:rsidR="00992C02">
              <w:rPr>
                <w:color w:val="auto"/>
                <w:sz w:val="18"/>
              </w:rPr>
            </w:r>
            <w:r w:rsidR="00992C02">
              <w:rPr>
                <w:color w:val="auto"/>
                <w:sz w:val="18"/>
              </w:rPr>
              <w:fldChar w:fldCharType="separate"/>
            </w:r>
            <w:r w:rsidRPr="00C24C73">
              <w:rPr>
                <w:color w:val="auto"/>
                <w:sz w:val="18"/>
              </w:rPr>
              <w:fldChar w:fldCharType="end"/>
            </w:r>
            <w:r w:rsidRPr="00C24C73">
              <w:rPr>
                <w:color w:val="auto"/>
                <w:sz w:val="18"/>
              </w:rPr>
              <w:t xml:space="preserve"> Ja /</w:t>
            </w:r>
            <w:r w:rsidRPr="00C24C73">
              <w:rPr>
                <w:i/>
                <w:color w:val="auto"/>
                <w:sz w:val="18"/>
              </w:rPr>
              <w:t xml:space="preserve"> </w:t>
            </w:r>
            <w:r w:rsidRPr="00C24C73">
              <w:rPr>
                <w:rFonts w:ascii="Arial Narrow" w:hAnsi="Arial Narrow"/>
                <w:i/>
                <w:color w:val="auto"/>
                <w:sz w:val="18"/>
              </w:rPr>
              <w:t>Yes</w:t>
            </w:r>
            <w:r w:rsidRPr="00C24C73">
              <w:rPr>
                <w:rFonts w:ascii="Arial Narrow" w:hAnsi="Arial Narrow"/>
                <w:i/>
                <w:color w:val="auto"/>
                <w:sz w:val="18"/>
              </w:rPr>
              <w:tab/>
            </w:r>
            <w:r w:rsidRPr="00C24C73">
              <w:rPr>
                <w:color w:val="auto"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rPr>
                <w:color w:val="auto"/>
                <w:sz w:val="18"/>
              </w:rPr>
              <w:instrText xml:space="preserve"> FORMCHECKBOX </w:instrText>
            </w:r>
            <w:r w:rsidR="00992C02">
              <w:rPr>
                <w:color w:val="auto"/>
                <w:sz w:val="18"/>
              </w:rPr>
            </w:r>
            <w:r w:rsidR="00992C02">
              <w:rPr>
                <w:color w:val="auto"/>
                <w:sz w:val="18"/>
              </w:rPr>
              <w:fldChar w:fldCharType="separate"/>
            </w:r>
            <w:r w:rsidRPr="00C24C73">
              <w:rPr>
                <w:color w:val="auto"/>
                <w:sz w:val="18"/>
              </w:rPr>
              <w:fldChar w:fldCharType="end"/>
            </w:r>
            <w:r w:rsidRPr="00C24C73">
              <w:rPr>
                <w:color w:val="auto"/>
                <w:sz w:val="18"/>
              </w:rPr>
              <w:t xml:space="preserve"> Nein /</w:t>
            </w:r>
            <w:r w:rsidRPr="00C24C73">
              <w:rPr>
                <w:i/>
                <w:color w:val="auto"/>
                <w:sz w:val="18"/>
              </w:rPr>
              <w:t xml:space="preserve"> </w:t>
            </w:r>
            <w:r w:rsidRPr="00C24C73">
              <w:rPr>
                <w:rFonts w:ascii="Arial Narrow" w:hAnsi="Arial Narrow"/>
                <w:i/>
                <w:color w:val="auto"/>
                <w:sz w:val="18"/>
              </w:rPr>
              <w:t>No</w:t>
            </w:r>
          </w:p>
        </w:tc>
      </w:tr>
    </w:tbl>
    <w:p w14:paraId="549D02EF" w14:textId="77777777" w:rsidR="00056E02" w:rsidRPr="00C24C73" w:rsidRDefault="00056E02"/>
    <w:tbl>
      <w:tblPr>
        <w:tblW w:w="978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1208"/>
        <w:gridCol w:w="2051"/>
        <w:gridCol w:w="617"/>
        <w:gridCol w:w="890"/>
        <w:gridCol w:w="976"/>
        <w:gridCol w:w="1691"/>
        <w:gridCol w:w="1782"/>
      </w:tblGrid>
      <w:tr w:rsidR="001D5213" w:rsidRPr="00C24C73" w14:paraId="2AA1F3B1" w14:textId="77777777" w:rsidTr="00056836">
        <w:trPr>
          <w:cantSplit/>
          <w:jc w:val="center"/>
        </w:trPr>
        <w:tc>
          <w:tcPr>
            <w:tcW w:w="567" w:type="dxa"/>
            <w:vAlign w:val="center"/>
          </w:tcPr>
          <w:p w14:paraId="268663B1" w14:textId="77777777" w:rsidR="001D5213" w:rsidRPr="00643D65" w:rsidRDefault="001D5213">
            <w:pPr>
              <w:pStyle w:val="Fett1"/>
              <w:rPr>
                <w:rFonts w:ascii="Arial" w:hAnsi="Arial"/>
                <w:sz w:val="22"/>
                <w:szCs w:val="22"/>
              </w:rPr>
            </w:pPr>
            <w:r w:rsidRPr="00643D65">
              <w:rPr>
                <w:rFonts w:ascii="Arial" w:hAnsi="Arial"/>
                <w:sz w:val="22"/>
                <w:szCs w:val="22"/>
              </w:rPr>
              <w:t xml:space="preserve">1. </w:t>
            </w:r>
          </w:p>
        </w:tc>
        <w:tc>
          <w:tcPr>
            <w:tcW w:w="3876" w:type="dxa"/>
            <w:gridSpan w:val="3"/>
            <w:vAlign w:val="center"/>
          </w:tcPr>
          <w:p w14:paraId="0CAB411D" w14:textId="77777777" w:rsidR="001D5213" w:rsidRPr="00643D65" w:rsidRDefault="001D5213">
            <w:pPr>
              <w:pStyle w:val="Fett1"/>
              <w:rPr>
                <w:rFonts w:ascii="Arial" w:hAnsi="Arial"/>
                <w:sz w:val="22"/>
                <w:szCs w:val="22"/>
              </w:rPr>
            </w:pPr>
            <w:r w:rsidRPr="00643D65">
              <w:rPr>
                <w:rFonts w:ascii="Arial" w:hAnsi="Arial"/>
                <w:sz w:val="22"/>
                <w:szCs w:val="22"/>
              </w:rPr>
              <w:t xml:space="preserve">Firmenname / </w:t>
            </w:r>
            <w:r w:rsidRPr="00643D65">
              <w:rPr>
                <w:rFonts w:ascii="Arial" w:hAnsi="Arial"/>
                <w:i/>
                <w:sz w:val="22"/>
                <w:szCs w:val="22"/>
              </w:rPr>
              <w:t>Company Name</w:t>
            </w:r>
            <w:r w:rsidRPr="00643D6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890" w:type="dxa"/>
            <w:vAlign w:val="center"/>
          </w:tcPr>
          <w:p w14:paraId="20EDB7C6" w14:textId="77777777" w:rsidR="001D5213" w:rsidRPr="00C24C73" w:rsidRDefault="001D5213" w:rsidP="001D5213">
            <w:pPr>
              <w:pStyle w:val="Fett1"/>
            </w:pPr>
          </w:p>
        </w:tc>
        <w:tc>
          <w:tcPr>
            <w:tcW w:w="4449" w:type="dxa"/>
            <w:gridSpan w:val="3"/>
            <w:vAlign w:val="center"/>
          </w:tcPr>
          <w:p w14:paraId="5AAFF048" w14:textId="77777777" w:rsidR="001D5213" w:rsidRPr="00C24C73" w:rsidRDefault="001D5213">
            <w:pPr>
              <w:pStyle w:val="Fett1"/>
              <w:rPr>
                <w:rFonts w:ascii="Arial" w:hAnsi="Arial"/>
              </w:rPr>
            </w:pPr>
            <w:r w:rsidRPr="00C24C73">
              <w:rPr>
                <w:rFonts w:ascii="Arial" w:hAnsi="Arial"/>
              </w:rPr>
              <w:t xml:space="preserve">Gesprächspartner / </w:t>
            </w:r>
            <w:r w:rsidRPr="00C24C73">
              <w:rPr>
                <w:rFonts w:ascii="Arial" w:hAnsi="Arial"/>
                <w:i/>
                <w:sz w:val="18"/>
              </w:rPr>
              <w:t>Contact</w:t>
            </w:r>
            <w:r w:rsidRPr="00C24C73">
              <w:rPr>
                <w:rFonts w:ascii="Arial" w:hAnsi="Arial"/>
                <w:sz w:val="18"/>
              </w:rPr>
              <w:t>:</w:t>
            </w:r>
          </w:p>
        </w:tc>
      </w:tr>
      <w:tr w:rsidR="00056E02" w:rsidRPr="00643D65" w14:paraId="65E1D7F7" w14:textId="77777777" w:rsidTr="00056836">
        <w:trPr>
          <w:cantSplit/>
          <w:trHeight w:val="360"/>
          <w:jc w:val="center"/>
        </w:trPr>
        <w:tc>
          <w:tcPr>
            <w:tcW w:w="5333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0E989B" w14:textId="77777777" w:rsidR="00056E02" w:rsidRPr="00643D65" w:rsidRDefault="00056E02"/>
        </w:tc>
        <w:tc>
          <w:tcPr>
            <w:tcW w:w="26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13AD7" w14:textId="77777777" w:rsidR="00056E02" w:rsidRPr="00643D65" w:rsidRDefault="00056E02">
            <w:r w:rsidRPr="00643D65">
              <w:t xml:space="preserve">Name / </w:t>
            </w:r>
            <w:r w:rsidRPr="00643D65">
              <w:rPr>
                <w:i/>
              </w:rPr>
              <w:t>Name</w:t>
            </w:r>
            <w:r w:rsidRPr="00643D65">
              <w:t>:</w:t>
            </w:r>
          </w:p>
        </w:tc>
        <w:tc>
          <w:tcPr>
            <w:tcW w:w="17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3B1D5A" w14:textId="77777777" w:rsidR="00056E02" w:rsidRPr="00643D65" w:rsidRDefault="00056E02">
            <w:r w:rsidRPr="00643D65">
              <w:t>Org.-</w:t>
            </w:r>
            <w:proofErr w:type="spellStart"/>
            <w:r w:rsidRPr="00643D65">
              <w:t>Einh</w:t>
            </w:r>
            <w:proofErr w:type="spellEnd"/>
            <w:r w:rsidRPr="00643D65">
              <w:t xml:space="preserve">. / </w:t>
            </w:r>
            <w:proofErr w:type="spellStart"/>
            <w:r w:rsidRPr="00643D65">
              <w:rPr>
                <w:i/>
              </w:rPr>
              <w:t>Dept</w:t>
            </w:r>
            <w:proofErr w:type="spellEnd"/>
            <w:r w:rsidRPr="00643D65">
              <w:rPr>
                <w:i/>
              </w:rPr>
              <w:t>.</w:t>
            </w:r>
            <w:r w:rsidRPr="00643D65">
              <w:t>:</w:t>
            </w:r>
          </w:p>
        </w:tc>
      </w:tr>
      <w:tr w:rsidR="00056E02" w:rsidRPr="00643D65" w14:paraId="1ED6F447" w14:textId="77777777" w:rsidTr="00056836">
        <w:trPr>
          <w:cantSplit/>
          <w:trHeight w:val="360"/>
          <w:jc w:val="center"/>
        </w:trPr>
        <w:tc>
          <w:tcPr>
            <w:tcW w:w="533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70981" w14:textId="77777777" w:rsidR="00056E02" w:rsidRPr="00643D65" w:rsidRDefault="00056E02">
            <w:pPr>
              <w:jc w:val="center"/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46D7D" w14:textId="77777777" w:rsidR="00056E02" w:rsidRPr="00643D65" w:rsidRDefault="00056E02"/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08FCCC" w14:textId="77777777" w:rsidR="00056E02" w:rsidRPr="00643D65" w:rsidRDefault="00056E02"/>
        </w:tc>
      </w:tr>
      <w:tr w:rsidR="00056E02" w:rsidRPr="00643D65" w14:paraId="46AE4801" w14:textId="77777777" w:rsidTr="00056836">
        <w:trPr>
          <w:cantSplit/>
          <w:trHeight w:val="360"/>
          <w:jc w:val="center"/>
        </w:trPr>
        <w:tc>
          <w:tcPr>
            <w:tcW w:w="533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61D49" w14:textId="77777777" w:rsidR="00056E02" w:rsidRPr="00643D65" w:rsidRDefault="00056E02">
            <w:pPr>
              <w:jc w:val="center"/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E5D06" w14:textId="77777777" w:rsidR="00056E02" w:rsidRPr="00643D65" w:rsidRDefault="00056E02"/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C3916A" w14:textId="77777777" w:rsidR="00056E02" w:rsidRPr="00643D65" w:rsidRDefault="00056E02">
            <w:pPr>
              <w:rPr>
                <w:bdr w:val="single" w:sz="4" w:space="0" w:color="auto"/>
              </w:rPr>
            </w:pPr>
          </w:p>
        </w:tc>
      </w:tr>
      <w:tr w:rsidR="00056E02" w:rsidRPr="00643D65" w14:paraId="6995BC96" w14:textId="77777777" w:rsidTr="00056836">
        <w:trPr>
          <w:cantSplit/>
          <w:trHeight w:val="360"/>
          <w:jc w:val="center"/>
        </w:trPr>
        <w:tc>
          <w:tcPr>
            <w:tcW w:w="533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D268F" w14:textId="77777777" w:rsidR="00056E02" w:rsidRPr="00643D65" w:rsidRDefault="00056E02">
            <w:pPr>
              <w:jc w:val="center"/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CFE69" w14:textId="77777777" w:rsidR="00056E02" w:rsidRPr="00643D65" w:rsidRDefault="00056E02"/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08E068" w14:textId="77777777" w:rsidR="00056E02" w:rsidRPr="00643D65" w:rsidRDefault="00056E02"/>
        </w:tc>
      </w:tr>
      <w:tr w:rsidR="00056E02" w:rsidRPr="00643D65" w14:paraId="49274CB6" w14:textId="77777777" w:rsidTr="00056836">
        <w:trPr>
          <w:cantSplit/>
          <w:trHeight w:val="360"/>
          <w:jc w:val="center"/>
        </w:trPr>
        <w:tc>
          <w:tcPr>
            <w:tcW w:w="17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0B949" w14:textId="77777777" w:rsidR="00056E02" w:rsidRPr="00643D65" w:rsidRDefault="00056E02">
            <w:r w:rsidRPr="00643D65">
              <w:t xml:space="preserve">Ort / </w:t>
            </w:r>
            <w:r w:rsidRPr="00643D65">
              <w:rPr>
                <w:i/>
              </w:rPr>
              <w:t>Place</w:t>
            </w:r>
            <w:r w:rsidRPr="00643D65">
              <w:t>:</w:t>
            </w: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0E37C" w14:textId="77777777" w:rsidR="00056E02" w:rsidRPr="00643D65" w:rsidRDefault="00056E02">
            <w:pPr>
              <w:jc w:val="center"/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3EE34" w14:textId="77777777" w:rsidR="00056E02" w:rsidRPr="00643D65" w:rsidRDefault="00056E02"/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F618EF" w14:textId="77777777" w:rsidR="00056E02" w:rsidRPr="00643D65" w:rsidRDefault="00056E02"/>
        </w:tc>
      </w:tr>
      <w:tr w:rsidR="007341A0" w:rsidRPr="00643D65" w14:paraId="5FC890CC" w14:textId="77777777" w:rsidTr="00056836">
        <w:trPr>
          <w:cantSplit/>
          <w:trHeight w:val="360"/>
          <w:jc w:val="center"/>
        </w:trPr>
        <w:tc>
          <w:tcPr>
            <w:tcW w:w="17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6AB53" w14:textId="77777777" w:rsidR="007341A0" w:rsidRPr="00643D65" w:rsidRDefault="007341A0">
            <w:r w:rsidRPr="00643D65">
              <w:t xml:space="preserve">Land / </w:t>
            </w:r>
            <w:r w:rsidRPr="00643D65">
              <w:rPr>
                <w:i/>
              </w:rPr>
              <w:t>Country</w:t>
            </w:r>
            <w:r w:rsidRPr="00643D65">
              <w:t>:</w:t>
            </w: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75464" w14:textId="77777777" w:rsidR="007341A0" w:rsidRPr="00643D65" w:rsidRDefault="007341A0">
            <w:pPr>
              <w:jc w:val="center"/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D2D83" w14:textId="77777777" w:rsidR="007341A0" w:rsidRPr="00643D65" w:rsidRDefault="007341A0"/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57C25F" w14:textId="77777777" w:rsidR="007341A0" w:rsidRPr="00643D65" w:rsidRDefault="007341A0"/>
        </w:tc>
      </w:tr>
      <w:tr w:rsidR="00056E02" w:rsidRPr="00C24C73" w14:paraId="27ACD0E2" w14:textId="77777777" w:rsidTr="00056836">
        <w:trPr>
          <w:cantSplit/>
          <w:trHeight w:val="360"/>
          <w:jc w:val="center"/>
        </w:trPr>
        <w:tc>
          <w:tcPr>
            <w:tcW w:w="9782" w:type="dxa"/>
            <w:gridSpan w:val="8"/>
            <w:vAlign w:val="center"/>
          </w:tcPr>
          <w:p w14:paraId="2C67DD98" w14:textId="77777777" w:rsidR="00056E02" w:rsidRPr="00C24C73" w:rsidRDefault="00056E02">
            <w:pPr>
              <w:rPr>
                <w:sz w:val="16"/>
              </w:rPr>
            </w:pPr>
          </w:p>
        </w:tc>
      </w:tr>
      <w:tr w:rsidR="00056E02" w:rsidRPr="00C24C73" w14:paraId="552B6A63" w14:textId="77777777" w:rsidTr="00056836">
        <w:trPr>
          <w:cantSplit/>
          <w:trHeight w:val="360"/>
          <w:jc w:val="center"/>
        </w:trPr>
        <w:tc>
          <w:tcPr>
            <w:tcW w:w="9782" w:type="dxa"/>
            <w:gridSpan w:val="8"/>
            <w:vAlign w:val="center"/>
          </w:tcPr>
          <w:p w14:paraId="2BD63E93" w14:textId="77777777" w:rsidR="00056E02" w:rsidRPr="00C24C73" w:rsidRDefault="00056E02">
            <w:pPr>
              <w:rPr>
                <w:i/>
                <w:sz w:val="18"/>
              </w:rPr>
            </w:pPr>
            <w:r w:rsidRPr="00C24C73">
              <w:rPr>
                <w:sz w:val="18"/>
              </w:rPr>
              <w:t>Anmerkung: Ausführliche Lieferantenangaben siehe Formular „Allgemein</w:t>
            </w:r>
            <w:r w:rsidR="001A7D65">
              <w:rPr>
                <w:sz w:val="18"/>
              </w:rPr>
              <w:t>e Lieferantenangaben“ (VORQS04</w:t>
            </w:r>
            <w:r w:rsidRPr="00C24C73">
              <w:rPr>
                <w:sz w:val="18"/>
              </w:rPr>
              <w:t>) /</w:t>
            </w:r>
            <w:r w:rsidRPr="00C24C73">
              <w:rPr>
                <w:sz w:val="18"/>
              </w:rPr>
              <w:br/>
            </w:r>
            <w:r w:rsidRPr="00C24C73">
              <w:rPr>
                <w:rFonts w:ascii="Arial Narrow" w:hAnsi="Arial Narrow"/>
                <w:i/>
                <w:sz w:val="18"/>
              </w:rPr>
              <w:t xml:space="preserve">Note: </w:t>
            </w:r>
            <w:proofErr w:type="spellStart"/>
            <w:r w:rsidRPr="00C24C73">
              <w:rPr>
                <w:rFonts w:ascii="Arial Narrow" w:hAnsi="Arial Narrow"/>
                <w:i/>
                <w:sz w:val="18"/>
              </w:rPr>
              <w:t>Detailed</w:t>
            </w:r>
            <w:proofErr w:type="spellEnd"/>
            <w:r w:rsidRPr="00C24C73">
              <w:rPr>
                <w:rFonts w:ascii="Arial Narrow" w:hAnsi="Arial Narrow"/>
                <w:i/>
                <w:sz w:val="18"/>
              </w:rPr>
              <w:t xml:space="preserve"> supplier </w:t>
            </w:r>
            <w:proofErr w:type="spellStart"/>
            <w:r w:rsidRPr="00C24C73">
              <w:rPr>
                <w:rFonts w:ascii="Arial Narrow" w:hAnsi="Arial Narrow"/>
                <w:i/>
                <w:sz w:val="18"/>
              </w:rPr>
              <w:t>information</w:t>
            </w:r>
            <w:proofErr w:type="spellEnd"/>
            <w:r w:rsidRPr="00C24C73">
              <w:rPr>
                <w:rFonts w:ascii="Arial Narrow" w:hAnsi="Arial Narrow"/>
                <w:i/>
                <w:sz w:val="18"/>
              </w:rPr>
              <w:t xml:space="preserve"> </w:t>
            </w:r>
            <w:proofErr w:type="spellStart"/>
            <w:r w:rsidRPr="00C24C73">
              <w:rPr>
                <w:rFonts w:ascii="Arial Narrow" w:hAnsi="Arial Narrow"/>
                <w:i/>
                <w:sz w:val="18"/>
              </w:rPr>
              <w:t>see</w:t>
            </w:r>
            <w:proofErr w:type="spellEnd"/>
            <w:r w:rsidRPr="00C24C73">
              <w:rPr>
                <w:rFonts w:ascii="Arial Narrow" w:hAnsi="Arial Narrow"/>
                <w:i/>
                <w:sz w:val="18"/>
              </w:rPr>
              <w:t xml:space="preserve"> form „ General supplier </w:t>
            </w:r>
            <w:proofErr w:type="spellStart"/>
            <w:r w:rsidRPr="00C24C73">
              <w:rPr>
                <w:rFonts w:ascii="Arial Narrow" w:hAnsi="Arial Narrow"/>
                <w:i/>
                <w:sz w:val="18"/>
              </w:rPr>
              <w:t>information</w:t>
            </w:r>
            <w:proofErr w:type="spellEnd"/>
            <w:r w:rsidRPr="00C24C73">
              <w:rPr>
                <w:rFonts w:ascii="Arial Narrow" w:hAnsi="Arial Narrow"/>
                <w:i/>
                <w:sz w:val="18"/>
              </w:rPr>
              <w:t xml:space="preserve"> „  </w:t>
            </w:r>
            <w:r w:rsidR="001A7D65">
              <w:rPr>
                <w:rFonts w:ascii="Arial Narrow" w:hAnsi="Arial Narrow"/>
                <w:i/>
                <w:sz w:val="18"/>
              </w:rPr>
              <w:t>(VORQS04</w:t>
            </w:r>
            <w:r w:rsidRPr="00C24C73">
              <w:rPr>
                <w:rFonts w:ascii="Arial Narrow" w:hAnsi="Arial Narrow"/>
                <w:i/>
                <w:sz w:val="18"/>
              </w:rPr>
              <w:t>)</w:t>
            </w:r>
          </w:p>
        </w:tc>
      </w:tr>
      <w:tr w:rsidR="00056E02" w:rsidRPr="00C24C73" w14:paraId="14F0C1F7" w14:textId="77777777" w:rsidTr="00056836">
        <w:trPr>
          <w:cantSplit/>
          <w:jc w:val="center"/>
        </w:trPr>
        <w:tc>
          <w:tcPr>
            <w:tcW w:w="9782" w:type="dxa"/>
            <w:gridSpan w:val="8"/>
            <w:vAlign w:val="center"/>
          </w:tcPr>
          <w:p w14:paraId="7D9D41C3" w14:textId="77777777" w:rsidR="00056E02" w:rsidRPr="00C24C73" w:rsidRDefault="00056E02">
            <w:pPr>
              <w:rPr>
                <w:sz w:val="12"/>
              </w:rPr>
            </w:pPr>
          </w:p>
        </w:tc>
      </w:tr>
      <w:tr w:rsidR="00643D65" w:rsidRPr="00C24C73" w14:paraId="4F8D7583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DD866" w14:textId="77777777" w:rsidR="00643D65" w:rsidRPr="00643D65" w:rsidRDefault="00643D65" w:rsidP="001A2482">
            <w:pPr>
              <w:pStyle w:val="Fett2"/>
              <w:rPr>
                <w:sz w:val="22"/>
                <w:szCs w:val="22"/>
              </w:rPr>
            </w:pPr>
            <w:r w:rsidRPr="00643D65">
              <w:rPr>
                <w:sz w:val="22"/>
                <w:szCs w:val="22"/>
              </w:rPr>
              <w:t>2.</w:t>
            </w:r>
          </w:p>
        </w:tc>
        <w:tc>
          <w:tcPr>
            <w:tcW w:w="921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C73BFB0" w14:textId="77777777" w:rsidR="00643D65" w:rsidRPr="00643D65" w:rsidRDefault="00643D65" w:rsidP="00643D65">
            <w:pPr>
              <w:pStyle w:val="Text"/>
              <w:spacing w:before="60" w:after="60"/>
              <w:rPr>
                <w:b/>
                <w:color w:val="auto"/>
                <w:sz w:val="22"/>
                <w:szCs w:val="22"/>
              </w:rPr>
            </w:pPr>
            <w:r w:rsidRPr="00643D65">
              <w:rPr>
                <w:b/>
                <w:sz w:val="22"/>
                <w:szCs w:val="22"/>
              </w:rPr>
              <w:t xml:space="preserve">Lieferumfang / </w:t>
            </w:r>
            <w:proofErr w:type="spellStart"/>
            <w:r w:rsidRPr="00643D65">
              <w:rPr>
                <w:b/>
                <w:i/>
                <w:sz w:val="22"/>
                <w:szCs w:val="22"/>
              </w:rPr>
              <w:t>Scope</w:t>
            </w:r>
            <w:proofErr w:type="spellEnd"/>
            <w:r w:rsidRPr="00643D65">
              <w:rPr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643D65">
              <w:rPr>
                <w:b/>
                <w:i/>
                <w:sz w:val="22"/>
                <w:szCs w:val="22"/>
              </w:rPr>
              <w:t>supply</w:t>
            </w:r>
            <w:proofErr w:type="spellEnd"/>
          </w:p>
        </w:tc>
      </w:tr>
      <w:tr w:rsidR="009C02AE" w:rsidRPr="00643D65" w14:paraId="202C945A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13BC" w14:textId="77777777" w:rsidR="009C02AE" w:rsidRPr="00643D65" w:rsidRDefault="009C02AE" w:rsidP="001A2482">
            <w:pPr>
              <w:pStyle w:val="Fett2"/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BD169" w14:textId="77777777" w:rsidR="009C02AE" w:rsidRPr="00643D65" w:rsidRDefault="009C02AE" w:rsidP="00643D65">
            <w:pPr>
              <w:pStyle w:val="Text"/>
              <w:spacing w:before="60" w:after="60"/>
              <w:ind w:left="402" w:hanging="402"/>
              <w:rPr>
                <w:b/>
                <w:color w:val="auto"/>
                <w:sz w:val="18"/>
              </w:rPr>
            </w:pPr>
            <w:r w:rsidRPr="00643D65">
              <w:rPr>
                <w:b/>
                <w:color w:val="auto"/>
                <w:sz w:val="18"/>
              </w:rPr>
              <w:t>- Werkstoffe</w:t>
            </w:r>
            <w:r>
              <w:rPr>
                <w:b/>
                <w:color w:val="auto"/>
                <w:sz w:val="18"/>
              </w:rPr>
              <w:t xml:space="preserve"> / </w:t>
            </w:r>
            <w:r>
              <w:rPr>
                <w:b/>
                <w:i/>
                <w:color w:val="auto"/>
                <w:sz w:val="18"/>
              </w:rPr>
              <w:t>M</w:t>
            </w:r>
            <w:r w:rsidRPr="00FE49CF">
              <w:rPr>
                <w:b/>
                <w:i/>
                <w:color w:val="auto"/>
                <w:sz w:val="18"/>
              </w:rPr>
              <w:t>aterial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3D993D" w14:textId="77777777" w:rsidR="009C02AE" w:rsidRPr="00643D65" w:rsidRDefault="009C02AE" w:rsidP="00643D65">
            <w:pPr>
              <w:pStyle w:val="Text"/>
              <w:spacing w:before="60" w:after="60"/>
              <w:rPr>
                <w:b/>
                <w:color w:val="auto"/>
                <w:sz w:val="18"/>
              </w:rPr>
            </w:pPr>
            <w:r w:rsidRPr="00643D65">
              <w:rPr>
                <w:b/>
                <w:color w:val="auto"/>
                <w:sz w:val="18"/>
              </w:rPr>
              <w:t>- Abmessung</w:t>
            </w:r>
            <w:r>
              <w:rPr>
                <w:b/>
                <w:color w:val="auto"/>
                <w:sz w:val="18"/>
              </w:rPr>
              <w:t xml:space="preserve"> / </w:t>
            </w:r>
            <w:r>
              <w:rPr>
                <w:b/>
                <w:i/>
                <w:color w:val="auto"/>
                <w:sz w:val="18"/>
              </w:rPr>
              <w:t>Dimension</w:t>
            </w:r>
          </w:p>
        </w:tc>
      </w:tr>
      <w:tr w:rsidR="00643D65" w:rsidRPr="00643D65" w14:paraId="2B2C767E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3F657" w14:textId="77777777" w:rsidR="00643D65" w:rsidRPr="00643D65" w:rsidRDefault="00643D65" w:rsidP="001A2482">
            <w:pPr>
              <w:pStyle w:val="Fett2"/>
            </w:pPr>
            <w:r w:rsidRPr="00643D65">
              <w:t xml:space="preserve">- Halbzeuge / </w:t>
            </w:r>
            <w:proofErr w:type="spellStart"/>
            <w:r w:rsidR="00840C2E" w:rsidRPr="009C02AE">
              <w:rPr>
                <w:i/>
              </w:rPr>
              <w:t>S</w:t>
            </w:r>
            <w:r w:rsidRPr="009C02AE">
              <w:rPr>
                <w:i/>
              </w:rPr>
              <w:t>emi</w:t>
            </w:r>
            <w:proofErr w:type="spellEnd"/>
            <w:r w:rsidRPr="009C02AE">
              <w:rPr>
                <w:i/>
              </w:rPr>
              <w:t xml:space="preserve"> finished material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69E7" w14:textId="77777777" w:rsidR="00643D65" w:rsidRPr="00643D65" w:rsidRDefault="009C02AE" w:rsidP="00643D65">
            <w:pPr>
              <w:pStyle w:val="Text"/>
              <w:spacing w:before="60" w:after="60"/>
              <w:ind w:left="402" w:hanging="402"/>
              <w:rPr>
                <w:b/>
                <w:color w:val="auto"/>
                <w:sz w:val="18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</w:t>
            </w:r>
            <w:r w:rsidRPr="009C02AE">
              <w:rPr>
                <w:sz w:val="16"/>
                <w:szCs w:val="16"/>
              </w:rPr>
              <w:t>(s</w:t>
            </w:r>
            <w:r>
              <w:rPr>
                <w:sz w:val="16"/>
                <w:szCs w:val="16"/>
              </w:rPr>
              <w:t>.</w:t>
            </w:r>
            <w:r w:rsidRPr="009C02AE">
              <w:rPr>
                <w:sz w:val="16"/>
                <w:szCs w:val="16"/>
              </w:rPr>
              <w:t xml:space="preserve"> Anlage / </w:t>
            </w:r>
            <w:proofErr w:type="spellStart"/>
            <w:r w:rsidRPr="001E6DDB">
              <w:rPr>
                <w:i/>
                <w:sz w:val="16"/>
                <w:szCs w:val="16"/>
              </w:rPr>
              <w:t>see</w:t>
            </w:r>
            <w:proofErr w:type="spellEnd"/>
            <w:r w:rsidRPr="001E6DD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E6DDB">
              <w:rPr>
                <w:i/>
                <w:sz w:val="16"/>
                <w:szCs w:val="16"/>
              </w:rPr>
              <w:t>attachment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41BE40" w14:textId="77777777" w:rsidR="00643D65" w:rsidRPr="00FE49CF" w:rsidRDefault="009C02AE" w:rsidP="00643D65">
            <w:pPr>
              <w:pStyle w:val="Text"/>
              <w:spacing w:before="60" w:after="60"/>
              <w:rPr>
                <w:b/>
                <w:i/>
                <w:color w:val="auto"/>
                <w:sz w:val="18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</w:t>
            </w:r>
            <w:r w:rsidRPr="009C02AE">
              <w:rPr>
                <w:sz w:val="16"/>
                <w:szCs w:val="16"/>
              </w:rPr>
              <w:t>(s</w:t>
            </w:r>
            <w:r>
              <w:rPr>
                <w:sz w:val="16"/>
                <w:szCs w:val="16"/>
              </w:rPr>
              <w:t>.</w:t>
            </w:r>
            <w:r w:rsidRPr="009C02AE">
              <w:rPr>
                <w:sz w:val="16"/>
                <w:szCs w:val="16"/>
              </w:rPr>
              <w:t xml:space="preserve"> Anlage / </w:t>
            </w:r>
            <w:proofErr w:type="spellStart"/>
            <w:r w:rsidRPr="001E6DDB">
              <w:rPr>
                <w:i/>
                <w:sz w:val="16"/>
                <w:szCs w:val="16"/>
              </w:rPr>
              <w:t>see</w:t>
            </w:r>
            <w:proofErr w:type="spellEnd"/>
            <w:r w:rsidRPr="001E6DD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E6DDB">
              <w:rPr>
                <w:i/>
                <w:sz w:val="16"/>
                <w:szCs w:val="16"/>
              </w:rPr>
              <w:t>attachment</w:t>
            </w:r>
            <w:proofErr w:type="spellEnd"/>
            <w:r w:rsidRPr="001E6DDB">
              <w:rPr>
                <w:i/>
                <w:sz w:val="16"/>
                <w:szCs w:val="16"/>
              </w:rPr>
              <w:t>)</w:t>
            </w:r>
          </w:p>
        </w:tc>
      </w:tr>
      <w:tr w:rsidR="00643D65" w:rsidRPr="00C24C73" w14:paraId="24E50E86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800F" w14:textId="77777777" w:rsidR="00643D65" w:rsidRPr="00C24C73" w:rsidRDefault="00643D65" w:rsidP="00643D65">
            <w:pPr>
              <w:ind w:left="0"/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Nahtloses Rohr</w:t>
            </w:r>
            <w:r w:rsidR="009430A8">
              <w:t xml:space="preserve"> / </w:t>
            </w:r>
            <w:proofErr w:type="spellStart"/>
            <w:r w:rsidR="00840C2E">
              <w:rPr>
                <w:i/>
              </w:rPr>
              <w:t>S</w:t>
            </w:r>
            <w:r w:rsidR="009430A8" w:rsidRPr="009430A8">
              <w:rPr>
                <w:i/>
              </w:rPr>
              <w:t>eamless</w:t>
            </w:r>
            <w:proofErr w:type="spellEnd"/>
            <w:r w:rsidR="009430A8" w:rsidRPr="009430A8">
              <w:rPr>
                <w:i/>
              </w:rPr>
              <w:t xml:space="preserve"> </w:t>
            </w:r>
            <w:proofErr w:type="spellStart"/>
            <w:r w:rsidR="009430A8" w:rsidRPr="009430A8">
              <w:rPr>
                <w:i/>
              </w:rPr>
              <w:t>pipe</w:t>
            </w:r>
            <w:proofErr w:type="spellEnd"/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B9CE" w14:textId="77777777" w:rsidR="00643D65" w:rsidRPr="00C24C73" w:rsidRDefault="00643D65" w:rsidP="00643D65"/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A8056E" w14:textId="77777777" w:rsidR="00643D65" w:rsidRPr="00C24C73" w:rsidRDefault="00643D65" w:rsidP="001A2482">
            <w:pPr>
              <w:rPr>
                <w:sz w:val="16"/>
              </w:rPr>
            </w:pPr>
          </w:p>
        </w:tc>
      </w:tr>
      <w:tr w:rsidR="00643D65" w:rsidRPr="00840C2E" w14:paraId="1C5B378D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B020D" w14:textId="77777777" w:rsidR="00643D65" w:rsidRDefault="00643D65" w:rsidP="00643D65">
            <w:pPr>
              <w:ind w:left="0"/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Längsnaht geschweißtes Rohr</w:t>
            </w:r>
            <w:r w:rsidR="00840C2E">
              <w:t xml:space="preserve"> /</w:t>
            </w:r>
          </w:p>
          <w:p w14:paraId="5E3A5841" w14:textId="77777777" w:rsidR="009430A8" w:rsidRPr="00840C2E" w:rsidRDefault="009430A8" w:rsidP="00643D65">
            <w:pPr>
              <w:ind w:left="0"/>
              <w:rPr>
                <w:i/>
              </w:rPr>
            </w:pPr>
            <w:r>
              <w:t xml:space="preserve">     </w:t>
            </w:r>
            <w:hyperlink r:id="rId7" w:history="1">
              <w:r w:rsidR="00840C2E">
                <w:rPr>
                  <w:rStyle w:val="Hyperlink"/>
                  <w:i/>
                  <w:color w:val="auto"/>
                </w:rPr>
                <w:t>L</w:t>
              </w:r>
              <w:r w:rsidRPr="009430A8">
                <w:rPr>
                  <w:rStyle w:val="Hyperlink"/>
                  <w:i/>
                  <w:color w:val="auto"/>
                </w:rPr>
                <w:t>ongitudinal</w:t>
              </w:r>
            </w:hyperlink>
            <w:r w:rsidR="00EC3861">
              <w:rPr>
                <w:i/>
              </w:rPr>
              <w:t xml:space="preserve"> </w:t>
            </w:r>
            <w:proofErr w:type="spellStart"/>
            <w:r w:rsidR="00EC3861">
              <w:rPr>
                <w:i/>
              </w:rPr>
              <w:t>welded</w:t>
            </w:r>
            <w:proofErr w:type="spellEnd"/>
            <w:r w:rsidRPr="009430A8">
              <w:rPr>
                <w:i/>
              </w:rPr>
              <w:t xml:space="preserve"> </w:t>
            </w:r>
            <w:proofErr w:type="spellStart"/>
            <w:r w:rsidRPr="009430A8">
              <w:rPr>
                <w:i/>
              </w:rPr>
              <w:t>pipe</w:t>
            </w:r>
            <w:proofErr w:type="spellEnd"/>
            <w:r w:rsidR="008F17C9">
              <w:rPr>
                <w:i/>
              </w:rPr>
              <w:t>: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A3E8" w14:textId="77777777" w:rsidR="00643D65" w:rsidRPr="00840C2E" w:rsidRDefault="00643D65" w:rsidP="001A2482">
            <w:pPr>
              <w:jc w:val="center"/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94FA83" w14:textId="77777777" w:rsidR="00643D65" w:rsidRPr="00840C2E" w:rsidRDefault="00643D65" w:rsidP="001A2482"/>
        </w:tc>
      </w:tr>
      <w:tr w:rsidR="00643D65" w:rsidRPr="00C24C73" w14:paraId="2852FFA1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EC65" w14:textId="77777777" w:rsidR="00643D65" w:rsidRPr="00C24C73" w:rsidRDefault="00643D65" w:rsidP="00643D65">
            <w:pPr>
              <w:ind w:left="0"/>
              <w:rPr>
                <w:lang w:val="en-GB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Bleche</w:t>
            </w:r>
            <w:r w:rsidR="009430A8">
              <w:t xml:space="preserve"> / </w:t>
            </w:r>
            <w:r w:rsidR="00840C2E">
              <w:rPr>
                <w:i/>
              </w:rPr>
              <w:t>P</w:t>
            </w:r>
            <w:r w:rsidR="009430A8" w:rsidRPr="009430A8">
              <w:rPr>
                <w:i/>
              </w:rPr>
              <w:t>late</w:t>
            </w:r>
            <w:r w:rsidR="00C86138" w:rsidRPr="009C02AE">
              <w:rPr>
                <w:i/>
              </w:rPr>
              <w:t>s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C62B" w14:textId="77777777" w:rsidR="00643D65" w:rsidRPr="00C24C73" w:rsidRDefault="00643D65" w:rsidP="001A2482">
            <w:pPr>
              <w:jc w:val="center"/>
              <w:rPr>
                <w:lang w:val="en-GB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F12339D" w14:textId="77777777" w:rsidR="00643D65" w:rsidRPr="00C24C73" w:rsidRDefault="00643D65" w:rsidP="001A2482">
            <w:pPr>
              <w:jc w:val="center"/>
              <w:rPr>
                <w:lang w:val="en-GB"/>
              </w:rPr>
            </w:pPr>
          </w:p>
        </w:tc>
      </w:tr>
      <w:tr w:rsidR="00643D65" w:rsidRPr="00C24C73" w14:paraId="08796C8C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5850E" w14:textId="77777777" w:rsidR="00643D65" w:rsidRPr="00C24C73" w:rsidRDefault="00643D65" w:rsidP="00643D65">
            <w:pPr>
              <w:ind w:left="0"/>
              <w:rPr>
                <w:lang w:val="en-GB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Schmiedeteile</w:t>
            </w:r>
            <w:r w:rsidR="009430A8">
              <w:t xml:space="preserve"> / </w:t>
            </w:r>
            <w:proofErr w:type="spellStart"/>
            <w:r w:rsidR="004F57D2" w:rsidRPr="009C02AE">
              <w:rPr>
                <w:i/>
              </w:rPr>
              <w:t>Forgings</w:t>
            </w:r>
            <w:proofErr w:type="spellEnd"/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E1B17" w14:textId="77777777" w:rsidR="00643D65" w:rsidRPr="00C24C73" w:rsidRDefault="00643D65" w:rsidP="001A2482">
            <w:pPr>
              <w:jc w:val="center"/>
              <w:rPr>
                <w:lang w:val="en-GB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121341" w14:textId="77777777" w:rsidR="00643D65" w:rsidRPr="00C24C73" w:rsidRDefault="00643D65" w:rsidP="001A2482">
            <w:pPr>
              <w:jc w:val="center"/>
              <w:rPr>
                <w:lang w:val="en-GB"/>
              </w:rPr>
            </w:pPr>
          </w:p>
        </w:tc>
      </w:tr>
      <w:tr w:rsidR="00643D65" w:rsidRPr="00C24C73" w14:paraId="25BC2637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5F8B9" w14:textId="77777777" w:rsidR="00643D65" w:rsidRPr="00C86138" w:rsidRDefault="00643D65" w:rsidP="00643D65">
            <w:pPr>
              <w:ind w:left="0"/>
              <w:rPr>
                <w:i/>
                <w:lang w:val="en-GB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Walzprofile</w:t>
            </w:r>
            <w:r w:rsidR="009430A8">
              <w:t xml:space="preserve"> / </w:t>
            </w:r>
            <w:proofErr w:type="spellStart"/>
            <w:r w:rsidR="004F57D2" w:rsidRPr="009C02AE">
              <w:rPr>
                <w:i/>
              </w:rPr>
              <w:t>Rolled</w:t>
            </w:r>
            <w:proofErr w:type="spellEnd"/>
            <w:r w:rsidR="004F57D2" w:rsidRPr="009C02AE">
              <w:rPr>
                <w:i/>
              </w:rPr>
              <w:t xml:space="preserve"> </w:t>
            </w:r>
            <w:proofErr w:type="spellStart"/>
            <w:r w:rsidR="004F57D2" w:rsidRPr="009C02AE">
              <w:rPr>
                <w:i/>
              </w:rPr>
              <w:t>section</w:t>
            </w:r>
            <w:r w:rsidR="00C86138" w:rsidRPr="009C02AE">
              <w:rPr>
                <w:i/>
              </w:rPr>
              <w:t>s</w:t>
            </w:r>
            <w:proofErr w:type="spellEnd"/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9E15" w14:textId="77777777" w:rsidR="00643D65" w:rsidRPr="00C24C73" w:rsidRDefault="00643D65" w:rsidP="001A2482">
            <w:pPr>
              <w:jc w:val="center"/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B47369" w14:textId="77777777" w:rsidR="00643D65" w:rsidRPr="00C24C73" w:rsidRDefault="00643D65" w:rsidP="001A2482">
            <w:pPr>
              <w:jc w:val="center"/>
              <w:rPr>
                <w:lang w:val="en-GB"/>
              </w:rPr>
            </w:pPr>
          </w:p>
        </w:tc>
      </w:tr>
      <w:tr w:rsidR="00643D65" w:rsidRPr="00C24C73" w14:paraId="27F5AFFB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BFC2" w14:textId="77777777" w:rsidR="00643D65" w:rsidRPr="00C24C73" w:rsidRDefault="00643D65" w:rsidP="004416E4">
            <w:pPr>
              <w:ind w:left="0"/>
              <w:rPr>
                <w:i/>
                <w:lang w:val="en-GB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Pressteile</w:t>
            </w:r>
            <w:r w:rsidR="009430A8">
              <w:t xml:space="preserve"> / </w:t>
            </w:r>
            <w:proofErr w:type="spellStart"/>
            <w:r w:rsidR="004416E4">
              <w:rPr>
                <w:i/>
              </w:rPr>
              <w:t>Pressed</w:t>
            </w:r>
            <w:proofErr w:type="spellEnd"/>
            <w:r w:rsidR="004416E4">
              <w:rPr>
                <w:i/>
              </w:rPr>
              <w:t xml:space="preserve"> </w:t>
            </w:r>
            <w:proofErr w:type="spellStart"/>
            <w:r w:rsidR="004416E4">
              <w:rPr>
                <w:i/>
              </w:rPr>
              <w:t>items</w:t>
            </w:r>
            <w:proofErr w:type="spellEnd"/>
            <w:r w:rsidR="004416E4">
              <w:rPr>
                <w:i/>
              </w:rPr>
              <w:t xml:space="preserve"> 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34828" w14:textId="77777777" w:rsidR="00643D65" w:rsidRPr="00C24C73" w:rsidRDefault="00643D65" w:rsidP="001A2482">
            <w:pPr>
              <w:jc w:val="center"/>
              <w:rPr>
                <w:lang w:val="en-GB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042469" w14:textId="77777777" w:rsidR="00643D65" w:rsidRPr="00C24C73" w:rsidRDefault="00643D65" w:rsidP="001A2482">
            <w:pPr>
              <w:jc w:val="center"/>
              <w:rPr>
                <w:lang w:val="en-GB"/>
              </w:rPr>
            </w:pPr>
          </w:p>
        </w:tc>
      </w:tr>
      <w:tr w:rsidR="00643D65" w:rsidRPr="00C24C73" w14:paraId="070BC6F5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CEFE0" w14:textId="77777777" w:rsidR="00643D65" w:rsidRPr="00C24C73" w:rsidRDefault="00643D65" w:rsidP="00643D65">
            <w:pPr>
              <w:ind w:left="0"/>
              <w:rPr>
                <w:i/>
                <w:lang w:val="en-GB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Gussteile</w:t>
            </w:r>
            <w:r w:rsidR="009430A8">
              <w:t xml:space="preserve"> / </w:t>
            </w:r>
            <w:r w:rsidR="004F57D2" w:rsidRPr="004F57D2">
              <w:rPr>
                <w:i/>
              </w:rPr>
              <w:t>Castings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26FC" w14:textId="77777777" w:rsidR="00643D65" w:rsidRPr="00C24C73" w:rsidRDefault="00643D65" w:rsidP="001A2482">
            <w:pPr>
              <w:jc w:val="center"/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537DBD" w14:textId="77777777" w:rsidR="00643D65" w:rsidRPr="00C24C73" w:rsidRDefault="00643D65" w:rsidP="001A2482">
            <w:pPr>
              <w:jc w:val="center"/>
            </w:pPr>
          </w:p>
        </w:tc>
      </w:tr>
      <w:tr w:rsidR="00643D65" w:rsidRPr="00C24C73" w14:paraId="13E76BF1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4BE4" w14:textId="77777777" w:rsidR="00643D65" w:rsidRPr="00C24C73" w:rsidRDefault="00643D65" w:rsidP="00643D65">
            <w:pPr>
              <w:ind w:left="0"/>
              <w:rPr>
                <w:i/>
                <w:lang w:val="en-GB"/>
              </w:rPr>
            </w:pPr>
            <w:r w:rsidRPr="00C24C73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C73">
              <w:instrText xml:space="preserve"> FORMCHECKBOX </w:instrText>
            </w:r>
            <w:r w:rsidR="00992C02">
              <w:fldChar w:fldCharType="separate"/>
            </w:r>
            <w:r w:rsidRPr="00C24C73">
              <w:fldChar w:fldCharType="end"/>
            </w:r>
            <w:r>
              <w:t xml:space="preserve"> Schrauben / Muttern</w:t>
            </w:r>
            <w:r w:rsidR="009430A8">
              <w:t xml:space="preserve"> / </w:t>
            </w:r>
            <w:proofErr w:type="spellStart"/>
            <w:r w:rsidR="004F57D2" w:rsidRPr="004F57D2">
              <w:rPr>
                <w:i/>
              </w:rPr>
              <w:t>Screws</w:t>
            </w:r>
            <w:proofErr w:type="spellEnd"/>
            <w:r w:rsidR="004F57D2" w:rsidRPr="004F57D2">
              <w:rPr>
                <w:i/>
              </w:rPr>
              <w:t xml:space="preserve"> / </w:t>
            </w:r>
            <w:proofErr w:type="spellStart"/>
            <w:r w:rsidR="004F57D2" w:rsidRPr="004F57D2">
              <w:rPr>
                <w:i/>
              </w:rPr>
              <w:t>nu</w:t>
            </w:r>
            <w:r w:rsidR="00B50F71">
              <w:rPr>
                <w:i/>
              </w:rPr>
              <w:t>t</w:t>
            </w:r>
            <w:r w:rsidR="00B50F71" w:rsidRPr="009C02AE">
              <w:rPr>
                <w:i/>
              </w:rPr>
              <w:t>s</w:t>
            </w:r>
            <w:proofErr w:type="spellEnd"/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84E15" w14:textId="77777777" w:rsidR="00643D65" w:rsidRPr="00C24C73" w:rsidRDefault="00643D65" w:rsidP="001A2482">
            <w:pPr>
              <w:jc w:val="center"/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B856D1" w14:textId="77777777" w:rsidR="00643D65" w:rsidRPr="00C24C73" w:rsidRDefault="00643D65" w:rsidP="001A2482">
            <w:pPr>
              <w:jc w:val="center"/>
            </w:pPr>
          </w:p>
        </w:tc>
      </w:tr>
      <w:tr w:rsidR="00FE49CF" w:rsidRPr="00C24C73" w14:paraId="0AD24A99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024B220" w14:textId="77777777" w:rsidR="00FE49CF" w:rsidRPr="00C24C73" w:rsidRDefault="00FE49CF" w:rsidP="001A2482">
            <w:pPr>
              <w:jc w:val="center"/>
            </w:pPr>
          </w:p>
        </w:tc>
      </w:tr>
      <w:tr w:rsidR="001D5213" w:rsidRPr="00C24C73" w14:paraId="171263BF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824F" w14:textId="77777777" w:rsidR="001D5213" w:rsidRPr="00FE49CF" w:rsidRDefault="001D5213" w:rsidP="00FE49CF">
            <w:pPr>
              <w:rPr>
                <w:b/>
              </w:rPr>
            </w:pPr>
            <w:r w:rsidRPr="00FE49CF">
              <w:rPr>
                <w:b/>
              </w:rPr>
              <w:t xml:space="preserve">2.1 </w:t>
            </w:r>
          </w:p>
        </w:tc>
        <w:tc>
          <w:tcPr>
            <w:tcW w:w="921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687E96A" w14:textId="77777777" w:rsidR="001D5213" w:rsidRPr="00FE49CF" w:rsidRDefault="001D5213" w:rsidP="00FE49CF">
            <w:pPr>
              <w:rPr>
                <w:b/>
              </w:rPr>
            </w:pPr>
            <w:r w:rsidRPr="00FE49CF">
              <w:rPr>
                <w:b/>
              </w:rPr>
              <w:t>Kapazitäten</w:t>
            </w:r>
            <w:r>
              <w:rPr>
                <w:b/>
              </w:rPr>
              <w:t xml:space="preserve"> / </w:t>
            </w:r>
            <w:proofErr w:type="spellStart"/>
            <w:r w:rsidR="004416E4">
              <w:rPr>
                <w:b/>
                <w:i/>
              </w:rPr>
              <w:t>C</w:t>
            </w:r>
            <w:r w:rsidR="009C02AE">
              <w:rPr>
                <w:b/>
                <w:i/>
              </w:rPr>
              <w:t>apacity</w:t>
            </w:r>
            <w:proofErr w:type="spellEnd"/>
            <w:r w:rsidRPr="00FE49CF">
              <w:rPr>
                <w:b/>
              </w:rPr>
              <w:t>:</w:t>
            </w:r>
          </w:p>
        </w:tc>
      </w:tr>
      <w:tr w:rsidR="00FE49CF" w:rsidRPr="00C24C73" w14:paraId="2C55ED41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8960DE" w14:textId="77777777" w:rsidR="00FE49CF" w:rsidRDefault="00FE49CF" w:rsidP="00FE49CF"/>
        </w:tc>
      </w:tr>
      <w:tr w:rsidR="00FE49CF" w:rsidRPr="00C24C73" w14:paraId="5F3B832A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7BB0D3" w14:textId="77777777" w:rsidR="00FE49CF" w:rsidRDefault="00FE49CF" w:rsidP="00FE49CF"/>
        </w:tc>
      </w:tr>
      <w:tr w:rsidR="00FE49CF" w:rsidRPr="00C24C73" w14:paraId="3D8EBEC0" w14:textId="77777777" w:rsidTr="00056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  <w:jc w:val="center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3CD7C" w14:textId="77777777" w:rsidR="00FE49CF" w:rsidRDefault="00FE49CF" w:rsidP="00FE49CF"/>
        </w:tc>
      </w:tr>
    </w:tbl>
    <w:p w14:paraId="2838A823" w14:textId="77777777" w:rsidR="007341A0" w:rsidRDefault="007341A0"/>
    <w:p w14:paraId="20971F22" w14:textId="77777777" w:rsidR="007341A0" w:rsidRDefault="007341A0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34"/>
      </w:tblGrid>
      <w:tr w:rsidR="00FE49CF" w:rsidRPr="00110CB7" w14:paraId="603E1671" w14:textId="77777777" w:rsidTr="00110CB7">
        <w:trPr>
          <w:trHeight w:val="397"/>
          <w:jc w:val="center"/>
        </w:trPr>
        <w:tc>
          <w:tcPr>
            <w:tcW w:w="9834" w:type="dxa"/>
            <w:shd w:val="clear" w:color="auto" w:fill="auto"/>
            <w:vAlign w:val="center"/>
          </w:tcPr>
          <w:p w14:paraId="60921BB7" w14:textId="77777777" w:rsidR="00FE49CF" w:rsidRPr="00110CB7" w:rsidRDefault="00FE49CF" w:rsidP="004416E4">
            <w:pPr>
              <w:tabs>
                <w:tab w:val="left" w:pos="8931"/>
              </w:tabs>
              <w:ind w:left="0"/>
              <w:rPr>
                <w:rFonts w:cs="Arial"/>
                <w:b/>
                <w:sz w:val="22"/>
                <w:szCs w:val="22"/>
                <w:lang w:val="en-GB"/>
              </w:rPr>
            </w:pPr>
            <w:r w:rsidRPr="00110CB7">
              <w:rPr>
                <w:rFonts w:cs="Arial"/>
                <w:b/>
                <w:sz w:val="22"/>
                <w:szCs w:val="22"/>
                <w:lang w:val="en-GB"/>
              </w:rPr>
              <w:t xml:space="preserve">3. </w:t>
            </w:r>
            <w:r w:rsidR="001D5213" w:rsidRPr="00110CB7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10CB7">
              <w:rPr>
                <w:rFonts w:cs="Arial"/>
                <w:b/>
                <w:sz w:val="22"/>
                <w:szCs w:val="22"/>
                <w:lang w:val="en-GB"/>
              </w:rPr>
              <w:t>Lieferant</w:t>
            </w:r>
            <w:proofErr w:type="spellEnd"/>
            <w:r w:rsidRPr="00110CB7">
              <w:rPr>
                <w:rFonts w:cs="Arial"/>
                <w:b/>
                <w:sz w:val="22"/>
                <w:szCs w:val="22"/>
                <w:lang w:val="en-GB"/>
              </w:rPr>
              <w:t xml:space="preserve"> des </w:t>
            </w:r>
            <w:proofErr w:type="spellStart"/>
            <w:r w:rsidRPr="00110CB7">
              <w:rPr>
                <w:rFonts w:cs="Arial"/>
                <w:b/>
                <w:sz w:val="22"/>
                <w:szCs w:val="22"/>
                <w:lang w:val="en-GB"/>
              </w:rPr>
              <w:t>Vormaterials</w:t>
            </w:r>
            <w:proofErr w:type="spellEnd"/>
            <w:r w:rsidRPr="00110CB7">
              <w:rPr>
                <w:rFonts w:cs="Arial"/>
                <w:b/>
                <w:sz w:val="22"/>
                <w:szCs w:val="22"/>
                <w:lang w:val="en-GB"/>
              </w:rPr>
              <w:t xml:space="preserve"> / </w:t>
            </w:r>
            <w:r w:rsidR="00B50F71" w:rsidRPr="00110CB7">
              <w:rPr>
                <w:rFonts w:cs="Arial"/>
                <w:b/>
                <w:i/>
                <w:sz w:val="22"/>
                <w:szCs w:val="22"/>
                <w:lang w:val="en-GB"/>
              </w:rPr>
              <w:t xml:space="preserve">Supplier of </w:t>
            </w:r>
            <w:r w:rsidRPr="00110CB7">
              <w:rPr>
                <w:rFonts w:cs="Arial"/>
                <w:b/>
                <w:i/>
                <w:sz w:val="22"/>
                <w:szCs w:val="22"/>
                <w:lang w:val="en-GB"/>
              </w:rPr>
              <w:t>material</w:t>
            </w:r>
          </w:p>
        </w:tc>
      </w:tr>
      <w:tr w:rsidR="00FE49CF" w:rsidRPr="00110CB7" w14:paraId="349F089E" w14:textId="77777777" w:rsidTr="00110CB7">
        <w:trPr>
          <w:trHeight w:val="333"/>
          <w:jc w:val="center"/>
        </w:trPr>
        <w:tc>
          <w:tcPr>
            <w:tcW w:w="9834" w:type="dxa"/>
            <w:shd w:val="clear" w:color="auto" w:fill="auto"/>
            <w:vAlign w:val="center"/>
          </w:tcPr>
          <w:p w14:paraId="48EFDA85" w14:textId="77777777" w:rsidR="00FE49CF" w:rsidRPr="00110CB7" w:rsidRDefault="00FE49CF" w:rsidP="00110CB7">
            <w:pPr>
              <w:tabs>
                <w:tab w:val="left" w:pos="8931"/>
              </w:tabs>
              <w:ind w:left="0"/>
              <w:rPr>
                <w:rFonts w:cs="Arial"/>
              </w:rPr>
            </w:pPr>
            <w:r w:rsidRPr="00110CB7">
              <w:rPr>
                <w:rFonts w:cs="Arial"/>
              </w:rPr>
              <w:t>Name</w:t>
            </w:r>
            <w:r w:rsidR="00B50F71" w:rsidRPr="00110CB7">
              <w:rPr>
                <w:rFonts w:cs="Arial"/>
              </w:rPr>
              <w:t xml:space="preserve"> / </w:t>
            </w:r>
            <w:r w:rsidR="00840C2E" w:rsidRPr="00110CB7">
              <w:rPr>
                <w:rFonts w:cs="Arial"/>
                <w:i/>
              </w:rPr>
              <w:t>N</w:t>
            </w:r>
            <w:r w:rsidR="00B50F71" w:rsidRPr="00110CB7">
              <w:rPr>
                <w:rFonts w:cs="Arial"/>
                <w:i/>
              </w:rPr>
              <w:t>ame</w:t>
            </w:r>
            <w:r w:rsidRPr="00110CB7">
              <w:rPr>
                <w:rFonts w:cs="Arial"/>
              </w:rPr>
              <w:t>:</w:t>
            </w:r>
          </w:p>
        </w:tc>
      </w:tr>
      <w:tr w:rsidR="00FE49CF" w:rsidRPr="00110CB7" w14:paraId="1444532E" w14:textId="77777777" w:rsidTr="00110CB7">
        <w:trPr>
          <w:trHeight w:val="397"/>
          <w:jc w:val="center"/>
        </w:trPr>
        <w:tc>
          <w:tcPr>
            <w:tcW w:w="9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693E" w14:textId="77777777" w:rsidR="00FE49CF" w:rsidRPr="00110CB7" w:rsidRDefault="00FE49CF" w:rsidP="00110CB7">
            <w:pPr>
              <w:tabs>
                <w:tab w:val="left" w:pos="8931"/>
              </w:tabs>
              <w:ind w:left="0"/>
              <w:rPr>
                <w:rFonts w:cs="Arial"/>
              </w:rPr>
            </w:pPr>
          </w:p>
        </w:tc>
      </w:tr>
    </w:tbl>
    <w:p w14:paraId="1C37D585" w14:textId="77777777" w:rsidR="00056E02" w:rsidRPr="00C24C73" w:rsidRDefault="00056E02" w:rsidP="001A2482">
      <w:pPr>
        <w:pStyle w:val="Fett2"/>
        <w:ind w:left="0"/>
        <w:sectPr w:rsidR="00056E02" w:rsidRPr="00C24C73" w:rsidSect="002602E0">
          <w:headerReference w:type="default" r:id="rId8"/>
          <w:footerReference w:type="default" r:id="rId9"/>
          <w:pgSz w:w="11907" w:h="16840" w:code="9"/>
          <w:pgMar w:top="1418" w:right="1191" w:bottom="1134" w:left="1361" w:header="851" w:footer="397" w:gutter="0"/>
          <w:cols w:space="720"/>
          <w:docGrid w:linePitch="272"/>
        </w:sectPr>
      </w:pPr>
    </w:p>
    <w:tbl>
      <w:tblPr>
        <w:tblW w:w="9792" w:type="dxa"/>
        <w:jc w:val="center"/>
        <w:tblBorders>
          <w:bottom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1"/>
        <w:gridCol w:w="2433"/>
        <w:gridCol w:w="993"/>
        <w:gridCol w:w="991"/>
        <w:gridCol w:w="592"/>
        <w:gridCol w:w="4252"/>
      </w:tblGrid>
      <w:tr w:rsidR="001D5213" w:rsidRPr="00C24C73" w14:paraId="4CFE68D8" w14:textId="77777777">
        <w:trPr>
          <w:cantSplit/>
          <w:trHeight w:hRule="exact" w:val="471"/>
          <w:jc w:val="center"/>
        </w:trPr>
        <w:tc>
          <w:tcPr>
            <w:tcW w:w="531" w:type="dxa"/>
            <w:vAlign w:val="center"/>
          </w:tcPr>
          <w:p w14:paraId="2506FF92" w14:textId="77777777" w:rsidR="001D5213" w:rsidRPr="001D5213" w:rsidRDefault="001D5213" w:rsidP="001A2482">
            <w:pPr>
              <w:pStyle w:val="Fett2"/>
              <w:rPr>
                <w:sz w:val="22"/>
                <w:szCs w:val="22"/>
              </w:rPr>
            </w:pPr>
            <w:r w:rsidRPr="001D521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009" w:type="dxa"/>
            <w:gridSpan w:val="4"/>
            <w:vAlign w:val="center"/>
          </w:tcPr>
          <w:p w14:paraId="18875CFB" w14:textId="77777777" w:rsidR="001D5213" w:rsidRPr="001D5213" w:rsidRDefault="00B418ED" w:rsidP="001A2482">
            <w:pPr>
              <w:pStyle w:val="Fett2"/>
              <w:pageBreakBefore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Herstellung</w:t>
            </w:r>
            <w:r w:rsidR="001D5213" w:rsidRPr="001D5213">
              <w:rPr>
                <w:sz w:val="22"/>
                <w:szCs w:val="22"/>
              </w:rPr>
              <w:t xml:space="preserve"> / </w:t>
            </w:r>
            <w:r w:rsidR="004416E4">
              <w:rPr>
                <w:i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anufacturing</w:t>
            </w:r>
          </w:p>
        </w:tc>
        <w:tc>
          <w:tcPr>
            <w:tcW w:w="4252" w:type="dxa"/>
            <w:vAlign w:val="center"/>
          </w:tcPr>
          <w:p w14:paraId="1C06D3F7" w14:textId="77777777" w:rsidR="001D5213" w:rsidRPr="00C24C73" w:rsidRDefault="001D5213" w:rsidP="001A2482">
            <w:pPr>
              <w:pStyle w:val="Text"/>
              <w:pageBreakBefore/>
              <w:spacing w:before="60" w:after="60"/>
              <w:jc w:val="center"/>
              <w:rPr>
                <w:color w:val="auto"/>
                <w:sz w:val="18"/>
              </w:rPr>
            </w:pPr>
          </w:p>
        </w:tc>
      </w:tr>
      <w:tr w:rsidR="00230701" w:rsidRPr="00C24C73" w14:paraId="5A3E015D" w14:textId="77777777">
        <w:trPr>
          <w:cantSplit/>
          <w:trHeight w:hRule="exact" w:val="563"/>
          <w:jc w:val="center"/>
        </w:trPr>
        <w:tc>
          <w:tcPr>
            <w:tcW w:w="531" w:type="dxa"/>
            <w:tcBorders>
              <w:bottom w:val="nil"/>
            </w:tcBorders>
            <w:vAlign w:val="center"/>
          </w:tcPr>
          <w:p w14:paraId="5709168F" w14:textId="77777777" w:rsidR="00230701" w:rsidRPr="00230701" w:rsidRDefault="00230701" w:rsidP="001D5213">
            <w:pPr>
              <w:ind w:left="0"/>
              <w:rPr>
                <w:b/>
              </w:rPr>
            </w:pPr>
            <w:r w:rsidRPr="00230701">
              <w:rPr>
                <w:b/>
              </w:rPr>
              <w:t>4.1</w:t>
            </w:r>
          </w:p>
        </w:tc>
        <w:tc>
          <w:tcPr>
            <w:tcW w:w="2433" w:type="dxa"/>
            <w:tcBorders>
              <w:bottom w:val="nil"/>
            </w:tcBorders>
            <w:vAlign w:val="center"/>
          </w:tcPr>
          <w:p w14:paraId="12B361F7" w14:textId="77777777" w:rsidR="00230701" w:rsidRPr="00230701" w:rsidRDefault="00230701" w:rsidP="001D5213">
            <w:pPr>
              <w:rPr>
                <w:b/>
              </w:rPr>
            </w:pPr>
            <w:r w:rsidRPr="00230701">
              <w:rPr>
                <w:b/>
              </w:rPr>
              <w:t xml:space="preserve">Herstellungsverfahren / </w:t>
            </w:r>
            <w:hyperlink r:id="rId10" w:history="1">
              <w:r w:rsidR="00840C2E">
                <w:rPr>
                  <w:rStyle w:val="Hyperlink"/>
                  <w:rFonts w:cs="Arial"/>
                  <w:b/>
                  <w:i/>
                  <w:color w:val="auto"/>
                </w:rPr>
                <w:t>M</w:t>
              </w:r>
              <w:r w:rsidRPr="00230701">
                <w:rPr>
                  <w:rStyle w:val="Hyperlink"/>
                  <w:rFonts w:cs="Arial"/>
                  <w:b/>
                  <w:i/>
                  <w:color w:val="auto"/>
                </w:rPr>
                <w:t>anufacturing</w:t>
              </w:r>
            </w:hyperlink>
            <w:r w:rsidRPr="00230701">
              <w:rPr>
                <w:rFonts w:cs="Arial"/>
                <w:b/>
                <w:i/>
              </w:rPr>
              <w:t xml:space="preserve"> </w:t>
            </w:r>
            <w:hyperlink r:id="rId11" w:history="1">
              <w:proofErr w:type="spellStart"/>
              <w:r w:rsidRPr="00230701">
                <w:rPr>
                  <w:rStyle w:val="Hyperlink"/>
                  <w:rFonts w:cs="Arial"/>
                  <w:b/>
                  <w:i/>
                  <w:color w:val="auto"/>
                </w:rPr>
                <w:t>process</w:t>
              </w:r>
              <w:proofErr w:type="spellEnd"/>
            </w:hyperlink>
            <w:r w:rsidRPr="00230701">
              <w:rPr>
                <w:b/>
              </w:rPr>
              <w:t>:</w:t>
            </w:r>
          </w:p>
        </w:tc>
        <w:tc>
          <w:tcPr>
            <w:tcW w:w="6828" w:type="dxa"/>
            <w:gridSpan w:val="4"/>
            <w:tcBorders>
              <w:bottom w:val="single" w:sz="4" w:space="0" w:color="auto"/>
            </w:tcBorders>
            <w:vAlign w:val="center"/>
          </w:tcPr>
          <w:p w14:paraId="06C1F76F" w14:textId="77777777" w:rsidR="00230701" w:rsidRPr="00230701" w:rsidRDefault="00230701" w:rsidP="00230701">
            <w:pPr>
              <w:rPr>
                <w:b/>
              </w:rPr>
            </w:pPr>
          </w:p>
        </w:tc>
      </w:tr>
      <w:tr w:rsidR="00230701" w:rsidRPr="00C24C73" w14:paraId="64122DD5" w14:textId="77777777">
        <w:trPr>
          <w:cantSplit/>
          <w:trHeight w:hRule="exact" w:val="567"/>
          <w:jc w:val="center"/>
        </w:trPr>
        <w:tc>
          <w:tcPr>
            <w:tcW w:w="531" w:type="dxa"/>
            <w:tcBorders>
              <w:top w:val="nil"/>
            </w:tcBorders>
            <w:vAlign w:val="center"/>
          </w:tcPr>
          <w:p w14:paraId="17C734CA" w14:textId="77777777" w:rsidR="00230701" w:rsidRPr="00230701" w:rsidRDefault="00230701" w:rsidP="00230701">
            <w:pPr>
              <w:ind w:left="0"/>
              <w:rPr>
                <w:b/>
              </w:rPr>
            </w:pPr>
            <w:bookmarkStart w:id="0" w:name="Text111"/>
            <w:r w:rsidRPr="00230701">
              <w:rPr>
                <w:b/>
              </w:rPr>
              <w:t>4.2</w:t>
            </w:r>
          </w:p>
        </w:tc>
        <w:tc>
          <w:tcPr>
            <w:tcW w:w="9261" w:type="dxa"/>
            <w:gridSpan w:val="5"/>
            <w:tcBorders>
              <w:top w:val="nil"/>
            </w:tcBorders>
            <w:vAlign w:val="center"/>
          </w:tcPr>
          <w:p w14:paraId="5040E15B" w14:textId="77777777" w:rsidR="00230701" w:rsidRPr="00230701" w:rsidRDefault="00230701" w:rsidP="001D5213">
            <w:pPr>
              <w:rPr>
                <w:b/>
              </w:rPr>
            </w:pPr>
            <w:r w:rsidRPr="00230701">
              <w:rPr>
                <w:b/>
              </w:rPr>
              <w:t>Mater</w:t>
            </w:r>
            <w:bookmarkEnd w:id="0"/>
            <w:r w:rsidRPr="00230701">
              <w:rPr>
                <w:b/>
              </w:rPr>
              <w:t xml:space="preserve">ialeingangskontrolle / </w:t>
            </w:r>
            <w:r w:rsidR="00840C2E">
              <w:rPr>
                <w:b/>
                <w:i/>
              </w:rPr>
              <w:t>M</w:t>
            </w:r>
            <w:r w:rsidRPr="00230701">
              <w:rPr>
                <w:b/>
                <w:i/>
              </w:rPr>
              <w:t xml:space="preserve">aterial </w:t>
            </w:r>
            <w:proofErr w:type="spellStart"/>
            <w:r w:rsidR="00B418ED">
              <w:rPr>
                <w:b/>
                <w:i/>
              </w:rPr>
              <w:t>receiving</w:t>
            </w:r>
            <w:proofErr w:type="spellEnd"/>
            <w:r w:rsidR="00B418ED">
              <w:rPr>
                <w:b/>
                <w:i/>
              </w:rPr>
              <w:t xml:space="preserve"> </w:t>
            </w:r>
            <w:proofErr w:type="spellStart"/>
            <w:r w:rsidR="00B418ED">
              <w:rPr>
                <w:b/>
                <w:i/>
              </w:rPr>
              <w:t>inspection</w:t>
            </w:r>
            <w:proofErr w:type="spellEnd"/>
            <w:r w:rsidRPr="00230701">
              <w:rPr>
                <w:b/>
              </w:rPr>
              <w:t>:</w:t>
            </w:r>
          </w:p>
        </w:tc>
      </w:tr>
      <w:tr w:rsidR="00230701" w:rsidRPr="00C24C73" w14:paraId="75579C72" w14:textId="77777777">
        <w:trPr>
          <w:cantSplit/>
          <w:trHeight w:hRule="exact" w:val="400"/>
          <w:jc w:val="center"/>
        </w:trPr>
        <w:tc>
          <w:tcPr>
            <w:tcW w:w="531" w:type="dxa"/>
            <w:tcBorders>
              <w:bottom w:val="nil"/>
            </w:tcBorders>
            <w:vAlign w:val="center"/>
          </w:tcPr>
          <w:p w14:paraId="2875330D" w14:textId="77777777" w:rsidR="00230701" w:rsidRPr="00C24C73" w:rsidRDefault="00230701" w:rsidP="001D5213">
            <w:pPr>
              <w:ind w:firstLine="384"/>
            </w:pPr>
          </w:p>
        </w:tc>
        <w:tc>
          <w:tcPr>
            <w:tcW w:w="9261" w:type="dxa"/>
            <w:gridSpan w:val="5"/>
            <w:tcBorders>
              <w:bottom w:val="nil"/>
            </w:tcBorders>
            <w:vAlign w:val="center"/>
          </w:tcPr>
          <w:p w14:paraId="33343810" w14:textId="77777777" w:rsidR="00230701" w:rsidRPr="00C24C73" w:rsidRDefault="00230701" w:rsidP="001D5213">
            <w:r>
              <w:t xml:space="preserve">Wie wird eine Wareneingangskontrolle durchgeführt / </w:t>
            </w:r>
            <w:proofErr w:type="spellStart"/>
            <w:r w:rsidR="00786CBA" w:rsidRPr="00786CBA">
              <w:rPr>
                <w:i/>
              </w:rPr>
              <w:t>How</w:t>
            </w:r>
            <w:proofErr w:type="spellEnd"/>
            <w:r w:rsidR="00786CBA" w:rsidRPr="00786CBA">
              <w:rPr>
                <w:i/>
              </w:rPr>
              <w:t xml:space="preserve"> to </w:t>
            </w:r>
            <w:proofErr w:type="spellStart"/>
            <w:r w:rsidR="00786CBA" w:rsidRPr="00786CBA">
              <w:rPr>
                <w:i/>
              </w:rPr>
              <w:t>realize</w:t>
            </w:r>
            <w:proofErr w:type="spellEnd"/>
            <w:r w:rsidR="00786CBA" w:rsidRPr="00786CBA">
              <w:rPr>
                <w:i/>
              </w:rPr>
              <w:t xml:space="preserve"> a </w:t>
            </w:r>
            <w:proofErr w:type="spellStart"/>
            <w:r w:rsidR="00E854B7">
              <w:rPr>
                <w:i/>
              </w:rPr>
              <w:t>r</w:t>
            </w:r>
            <w:r w:rsidR="008F17C9" w:rsidRPr="008F17C9">
              <w:rPr>
                <w:i/>
              </w:rPr>
              <w:t>eceiving</w:t>
            </w:r>
            <w:proofErr w:type="spellEnd"/>
            <w:r w:rsidR="008F17C9" w:rsidRPr="008F17C9">
              <w:rPr>
                <w:i/>
              </w:rPr>
              <w:t xml:space="preserve"> </w:t>
            </w:r>
            <w:proofErr w:type="spellStart"/>
            <w:r w:rsidR="008F17C9" w:rsidRPr="008F17C9">
              <w:rPr>
                <w:i/>
              </w:rPr>
              <w:t>inspection</w:t>
            </w:r>
            <w:proofErr w:type="spellEnd"/>
            <w:r w:rsidRPr="00786CBA">
              <w:rPr>
                <w:i/>
              </w:rPr>
              <w:t>?</w:t>
            </w:r>
          </w:p>
        </w:tc>
      </w:tr>
      <w:tr w:rsidR="00230701" w:rsidRPr="00C24C73" w14:paraId="1CC46326" w14:textId="77777777">
        <w:trPr>
          <w:cantSplit/>
          <w:trHeight w:hRule="exact" w:val="400"/>
          <w:jc w:val="center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3D19AB10" w14:textId="77777777" w:rsidR="00230701" w:rsidRPr="00C24C73" w:rsidRDefault="00230701" w:rsidP="001D5213"/>
        </w:tc>
      </w:tr>
      <w:tr w:rsidR="00230701" w:rsidRPr="00C24C73" w14:paraId="1FFDFA70" w14:textId="77777777">
        <w:trPr>
          <w:cantSplit/>
          <w:trHeight w:hRule="exact" w:val="400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7695" w14:textId="77777777" w:rsidR="00230701" w:rsidRPr="00C24C73" w:rsidRDefault="00230701" w:rsidP="001D5213"/>
        </w:tc>
      </w:tr>
      <w:tr w:rsidR="00230701" w:rsidRPr="00C24C73" w14:paraId="7CCD402D" w14:textId="77777777">
        <w:trPr>
          <w:cantSplit/>
          <w:trHeight w:hRule="exact" w:val="400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D5907" w14:textId="77777777" w:rsidR="00230701" w:rsidRPr="00C24C73" w:rsidRDefault="00230701" w:rsidP="001D5213"/>
        </w:tc>
      </w:tr>
      <w:tr w:rsidR="006E2A88" w:rsidRPr="00C24C73" w14:paraId="67B74B40" w14:textId="77777777">
        <w:trPr>
          <w:cantSplit/>
          <w:trHeight w:hRule="exact" w:val="512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923E812" w14:textId="77777777" w:rsidR="006E2A88" w:rsidRPr="006E2A88" w:rsidRDefault="006E2A88" w:rsidP="006E2A88">
            <w:pPr>
              <w:ind w:left="0"/>
              <w:rPr>
                <w:b/>
              </w:rPr>
            </w:pPr>
            <w:r w:rsidRPr="006E2A88">
              <w:rPr>
                <w:b/>
              </w:rPr>
              <w:t>4.3</w:t>
            </w:r>
          </w:p>
        </w:tc>
        <w:tc>
          <w:tcPr>
            <w:tcW w:w="9261" w:type="dxa"/>
            <w:gridSpan w:val="5"/>
            <w:tcBorders>
              <w:top w:val="single" w:sz="4" w:space="0" w:color="auto"/>
            </w:tcBorders>
            <w:vAlign w:val="center"/>
          </w:tcPr>
          <w:p w14:paraId="218ADFC5" w14:textId="77777777" w:rsidR="006E2A88" w:rsidRPr="006E2A88" w:rsidRDefault="006E2A88" w:rsidP="001D5213">
            <w:pPr>
              <w:rPr>
                <w:b/>
              </w:rPr>
            </w:pPr>
            <w:r w:rsidRPr="006E2A88">
              <w:rPr>
                <w:b/>
              </w:rPr>
              <w:t xml:space="preserve">Rückverfolgbarkeit / </w:t>
            </w:r>
            <w:hyperlink r:id="rId12" w:history="1">
              <w:proofErr w:type="spellStart"/>
              <w:r w:rsidR="004416E4" w:rsidRPr="001E6DDB">
                <w:rPr>
                  <w:rStyle w:val="Hyperlink"/>
                  <w:b/>
                  <w:i/>
                  <w:color w:val="auto"/>
                </w:rPr>
                <w:t>T</w:t>
              </w:r>
              <w:r w:rsidR="00786CBA" w:rsidRPr="001E6DDB">
                <w:rPr>
                  <w:rStyle w:val="Hyperlink"/>
                  <w:b/>
                  <w:i/>
                  <w:color w:val="auto"/>
                </w:rPr>
                <w:t>raceability</w:t>
              </w:r>
              <w:proofErr w:type="spellEnd"/>
            </w:hyperlink>
          </w:p>
        </w:tc>
      </w:tr>
      <w:tr w:rsidR="006E2A88" w:rsidRPr="00F66FE1" w14:paraId="567F8896" w14:textId="77777777">
        <w:trPr>
          <w:cantSplit/>
          <w:trHeight w:hRule="exact" w:val="552"/>
          <w:jc w:val="center"/>
        </w:trPr>
        <w:tc>
          <w:tcPr>
            <w:tcW w:w="531" w:type="dxa"/>
            <w:tcBorders>
              <w:bottom w:val="nil"/>
            </w:tcBorders>
            <w:vAlign w:val="center"/>
          </w:tcPr>
          <w:p w14:paraId="7DCEC969" w14:textId="77777777" w:rsidR="006E2A88" w:rsidRPr="00230701" w:rsidRDefault="006E2A88" w:rsidP="001D5213">
            <w:pPr>
              <w:ind w:firstLine="384"/>
            </w:pPr>
          </w:p>
        </w:tc>
        <w:tc>
          <w:tcPr>
            <w:tcW w:w="9261" w:type="dxa"/>
            <w:gridSpan w:val="5"/>
            <w:tcBorders>
              <w:bottom w:val="nil"/>
            </w:tcBorders>
            <w:vAlign w:val="center"/>
          </w:tcPr>
          <w:p w14:paraId="0111C852" w14:textId="77777777" w:rsidR="00786CBA" w:rsidRDefault="006E2A88" w:rsidP="001D5213">
            <w:r>
              <w:t xml:space="preserve">Wie wird die Rückverfolgbarkeit des einzelnen Stückes sichergestellt / </w:t>
            </w:r>
          </w:p>
          <w:p w14:paraId="223E98FB" w14:textId="77777777" w:rsidR="006E2A88" w:rsidRPr="00786CBA" w:rsidRDefault="00786CBA" w:rsidP="001D5213">
            <w:pPr>
              <w:rPr>
                <w:lang w:val="en-GB"/>
              </w:rPr>
            </w:pPr>
            <w:r w:rsidRPr="00786CBA">
              <w:rPr>
                <w:i/>
                <w:lang w:val="en-GB"/>
              </w:rPr>
              <w:t xml:space="preserve">How to secure the </w:t>
            </w:r>
            <w:hyperlink r:id="rId13" w:history="1">
              <w:r w:rsidR="004416E4">
                <w:rPr>
                  <w:rStyle w:val="Hyperlink"/>
                  <w:i/>
                  <w:color w:val="auto"/>
                  <w:lang w:val="en-GB"/>
                </w:rPr>
                <w:t>t</w:t>
              </w:r>
              <w:r w:rsidRPr="00786CBA">
                <w:rPr>
                  <w:rStyle w:val="Hyperlink"/>
                  <w:i/>
                  <w:color w:val="auto"/>
                  <w:lang w:val="en-GB"/>
                </w:rPr>
                <w:t>raceability</w:t>
              </w:r>
            </w:hyperlink>
            <w:r w:rsidRPr="00786CBA">
              <w:rPr>
                <w:i/>
                <w:lang w:val="en-GB"/>
              </w:rPr>
              <w:t xml:space="preserve"> of the detail part</w:t>
            </w:r>
            <w:r w:rsidR="006E2A88" w:rsidRPr="00786CBA">
              <w:rPr>
                <w:lang w:val="en-GB"/>
              </w:rPr>
              <w:t>?</w:t>
            </w:r>
          </w:p>
        </w:tc>
      </w:tr>
      <w:tr w:rsidR="006E2A88" w:rsidRPr="00F66FE1" w14:paraId="3E6570DC" w14:textId="77777777">
        <w:trPr>
          <w:cantSplit/>
          <w:trHeight w:hRule="exact" w:val="429"/>
          <w:jc w:val="center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75A7B8B2" w14:textId="77777777" w:rsidR="006E2A88" w:rsidRPr="00786CBA" w:rsidRDefault="006E2A88" w:rsidP="001D5213">
            <w:pPr>
              <w:rPr>
                <w:lang w:val="en-GB"/>
              </w:rPr>
            </w:pPr>
          </w:p>
        </w:tc>
      </w:tr>
      <w:tr w:rsidR="006E2A88" w:rsidRPr="00F66FE1" w14:paraId="3AD3545F" w14:textId="77777777">
        <w:trPr>
          <w:cantSplit/>
          <w:trHeight w:hRule="exact" w:val="429"/>
          <w:jc w:val="center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54A78CD9" w14:textId="77777777" w:rsidR="006E2A88" w:rsidRPr="00786CBA" w:rsidRDefault="006E2A88" w:rsidP="001D5213">
            <w:pPr>
              <w:rPr>
                <w:lang w:val="en-GB"/>
              </w:rPr>
            </w:pPr>
          </w:p>
        </w:tc>
      </w:tr>
      <w:tr w:rsidR="006E2A88" w:rsidRPr="00F66FE1" w14:paraId="5AAA7A6B" w14:textId="77777777">
        <w:trPr>
          <w:cantSplit/>
          <w:trHeight w:hRule="exact" w:val="429"/>
          <w:jc w:val="center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58589DCC" w14:textId="77777777" w:rsidR="006E2A88" w:rsidRPr="00786CBA" w:rsidRDefault="006E2A88" w:rsidP="001D5213">
            <w:pPr>
              <w:rPr>
                <w:lang w:val="en-GB"/>
              </w:rPr>
            </w:pPr>
          </w:p>
        </w:tc>
      </w:tr>
      <w:tr w:rsidR="006E2A88" w:rsidRPr="00F66FE1" w14:paraId="5062F8AF" w14:textId="77777777">
        <w:trPr>
          <w:cantSplit/>
          <w:trHeight w:hRule="exact" w:val="421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73682" w14:textId="77777777" w:rsidR="006E2A88" w:rsidRPr="00786CBA" w:rsidRDefault="006E2A88" w:rsidP="001D5213">
            <w:pPr>
              <w:rPr>
                <w:lang w:val="en-GB"/>
              </w:rPr>
            </w:pPr>
          </w:p>
        </w:tc>
      </w:tr>
      <w:tr w:rsidR="006E2A88" w:rsidRPr="00C24C73" w14:paraId="505FC224" w14:textId="77777777">
        <w:trPr>
          <w:cantSplit/>
          <w:trHeight w:hRule="exact" w:val="45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7FEB3B25" w14:textId="77777777" w:rsidR="006E2A88" w:rsidRPr="006E2A88" w:rsidRDefault="006E2A88" w:rsidP="006E2A88">
            <w:pPr>
              <w:ind w:left="0"/>
              <w:rPr>
                <w:b/>
              </w:rPr>
            </w:pPr>
            <w:r w:rsidRPr="006E2A88">
              <w:rPr>
                <w:b/>
              </w:rPr>
              <w:t>4.4</w:t>
            </w:r>
          </w:p>
        </w:tc>
        <w:tc>
          <w:tcPr>
            <w:tcW w:w="9261" w:type="dxa"/>
            <w:gridSpan w:val="5"/>
            <w:tcBorders>
              <w:top w:val="single" w:sz="4" w:space="0" w:color="auto"/>
            </w:tcBorders>
            <w:vAlign w:val="center"/>
          </w:tcPr>
          <w:p w14:paraId="7E48F805" w14:textId="77777777" w:rsidR="006E2A88" w:rsidRPr="006E2A88" w:rsidRDefault="006E2A88" w:rsidP="001D5213">
            <w:pPr>
              <w:rPr>
                <w:b/>
              </w:rPr>
            </w:pPr>
            <w:r w:rsidRPr="006E2A88">
              <w:rPr>
                <w:b/>
              </w:rPr>
              <w:t xml:space="preserve">Wärmebehandlung / </w:t>
            </w:r>
            <w:r w:rsidR="00786CBA" w:rsidRPr="00786CBA">
              <w:rPr>
                <w:b/>
                <w:i/>
              </w:rPr>
              <w:t xml:space="preserve">Heat </w:t>
            </w:r>
            <w:proofErr w:type="spellStart"/>
            <w:r w:rsidR="00786CBA" w:rsidRPr="00786CBA">
              <w:rPr>
                <w:b/>
                <w:i/>
              </w:rPr>
              <w:t>treatment</w:t>
            </w:r>
            <w:proofErr w:type="spellEnd"/>
          </w:p>
        </w:tc>
      </w:tr>
      <w:tr w:rsidR="006E2A88" w:rsidRPr="00C24C73" w14:paraId="3C2A4A62" w14:textId="77777777">
        <w:trPr>
          <w:cantSplit/>
          <w:trHeight w:hRule="exact" w:val="320"/>
          <w:jc w:val="center"/>
        </w:trPr>
        <w:tc>
          <w:tcPr>
            <w:tcW w:w="3957" w:type="dxa"/>
            <w:gridSpan w:val="3"/>
            <w:tcBorders>
              <w:bottom w:val="nil"/>
            </w:tcBorders>
            <w:vAlign w:val="center"/>
          </w:tcPr>
          <w:p w14:paraId="04A7AF55" w14:textId="77777777" w:rsidR="006E2A88" w:rsidRPr="00C24C73" w:rsidRDefault="00786CBA" w:rsidP="001A2482">
            <w:r>
              <w:t xml:space="preserve">- Verfahren / </w:t>
            </w:r>
            <w:proofErr w:type="spellStart"/>
            <w:r w:rsidR="00050021">
              <w:rPr>
                <w:i/>
              </w:rPr>
              <w:t>P</w:t>
            </w:r>
            <w:r w:rsidRPr="00892FD7">
              <w:rPr>
                <w:i/>
              </w:rPr>
              <w:t>rocess</w:t>
            </w:r>
            <w:proofErr w:type="spellEnd"/>
            <w:r>
              <w:t>:</w:t>
            </w:r>
          </w:p>
        </w:tc>
        <w:tc>
          <w:tcPr>
            <w:tcW w:w="5835" w:type="dxa"/>
            <w:gridSpan w:val="3"/>
            <w:tcBorders>
              <w:bottom w:val="single" w:sz="4" w:space="0" w:color="auto"/>
            </w:tcBorders>
            <w:vAlign w:val="center"/>
          </w:tcPr>
          <w:p w14:paraId="2FFDF199" w14:textId="77777777" w:rsidR="006E2A88" w:rsidRPr="00C24C73" w:rsidRDefault="006E2A88" w:rsidP="001A2482"/>
        </w:tc>
      </w:tr>
      <w:tr w:rsidR="005C631E" w:rsidRPr="00C24C73" w14:paraId="0007468B" w14:textId="77777777">
        <w:trPr>
          <w:cantSplit/>
          <w:trHeight w:hRule="exact" w:val="320"/>
          <w:jc w:val="center"/>
        </w:trPr>
        <w:tc>
          <w:tcPr>
            <w:tcW w:w="3957" w:type="dxa"/>
            <w:gridSpan w:val="3"/>
            <w:tcBorders>
              <w:top w:val="nil"/>
            </w:tcBorders>
            <w:vAlign w:val="center"/>
          </w:tcPr>
          <w:p w14:paraId="3D74563D" w14:textId="77777777" w:rsidR="005C631E" w:rsidRPr="00C24C73" w:rsidRDefault="005C631E" w:rsidP="001A2482">
            <w:r>
              <w:t xml:space="preserve">- Temperaturbereich / </w:t>
            </w:r>
            <w:hyperlink r:id="rId14" w:history="1">
              <w:proofErr w:type="spellStart"/>
              <w:r w:rsidR="00050021">
                <w:rPr>
                  <w:rStyle w:val="Hyperlink"/>
                  <w:i/>
                  <w:color w:val="auto"/>
                </w:rPr>
                <w:t>T</w:t>
              </w:r>
              <w:r w:rsidRPr="00786CBA">
                <w:rPr>
                  <w:rStyle w:val="Hyperlink"/>
                  <w:i/>
                  <w:color w:val="auto"/>
                </w:rPr>
                <w:t>emperature</w:t>
              </w:r>
              <w:proofErr w:type="spellEnd"/>
            </w:hyperlink>
            <w:r w:rsidRPr="00786CBA">
              <w:rPr>
                <w:i/>
              </w:rPr>
              <w:t xml:space="preserve"> </w:t>
            </w:r>
            <w:hyperlink r:id="rId15" w:history="1">
              <w:proofErr w:type="spellStart"/>
              <w:r w:rsidRPr="00786CBA">
                <w:rPr>
                  <w:rStyle w:val="Hyperlink"/>
                  <w:i/>
                  <w:color w:val="auto"/>
                </w:rPr>
                <w:t>range</w:t>
              </w:r>
              <w:proofErr w:type="spellEnd"/>
            </w:hyperlink>
            <w:r>
              <w:rPr>
                <w:i/>
              </w:rPr>
              <w:t>: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D2453" w14:textId="77777777" w:rsidR="005C631E" w:rsidRPr="00C24C73" w:rsidRDefault="005C631E" w:rsidP="001A2482"/>
        </w:tc>
      </w:tr>
      <w:tr w:rsidR="006E2A88" w:rsidRPr="00F66FE1" w14:paraId="0E6C6788" w14:textId="77777777">
        <w:trPr>
          <w:cantSplit/>
          <w:trHeight w:hRule="exact" w:val="320"/>
          <w:jc w:val="center"/>
        </w:trPr>
        <w:tc>
          <w:tcPr>
            <w:tcW w:w="9792" w:type="dxa"/>
            <w:gridSpan w:val="6"/>
            <w:vAlign w:val="center"/>
          </w:tcPr>
          <w:p w14:paraId="3229F36D" w14:textId="77777777" w:rsidR="006E2A88" w:rsidRPr="005C631E" w:rsidRDefault="00786CBA" w:rsidP="001A2482">
            <w:pPr>
              <w:rPr>
                <w:lang w:val="en-GB"/>
              </w:rPr>
            </w:pPr>
            <w:r w:rsidRPr="005C631E">
              <w:rPr>
                <w:lang w:val="en-GB"/>
              </w:rPr>
              <w:t xml:space="preserve">- </w:t>
            </w:r>
            <w:proofErr w:type="spellStart"/>
            <w:r w:rsidRPr="005C631E">
              <w:rPr>
                <w:lang w:val="en-GB"/>
              </w:rPr>
              <w:t>Abkühlung</w:t>
            </w:r>
            <w:proofErr w:type="spellEnd"/>
            <w:r w:rsidRPr="005C631E">
              <w:rPr>
                <w:lang w:val="en-GB"/>
              </w:rPr>
              <w:t xml:space="preserve"> </w:t>
            </w:r>
            <w:r w:rsidR="005C631E" w:rsidRPr="005C631E">
              <w:rPr>
                <w:lang w:val="en-GB"/>
              </w:rPr>
              <w:t xml:space="preserve">/ </w:t>
            </w:r>
            <w:r w:rsidR="005C631E" w:rsidRPr="005C631E">
              <w:rPr>
                <w:i/>
                <w:lang w:val="en-GB"/>
              </w:rPr>
              <w:t>Cooling down</w:t>
            </w:r>
            <w:r w:rsidR="005C631E">
              <w:rPr>
                <w:i/>
                <w:lang w:val="en-GB"/>
              </w:rPr>
              <w:t xml:space="preserve">   </w:t>
            </w:r>
            <w:r w:rsidRPr="005C631E">
              <w:rPr>
                <w:lang w:val="en-GB"/>
              </w:rPr>
              <w:t xml:space="preserve">  </w:t>
            </w: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 w:rsidRPr="005C631E">
              <w:rPr>
                <w:sz w:val="18"/>
                <w:lang w:val="en-GB"/>
              </w:rPr>
              <w:t xml:space="preserve"> </w:t>
            </w:r>
            <w:proofErr w:type="spellStart"/>
            <w:r w:rsidRPr="005C631E">
              <w:rPr>
                <w:sz w:val="18"/>
                <w:lang w:val="en-GB"/>
              </w:rPr>
              <w:t>Luft</w:t>
            </w:r>
            <w:proofErr w:type="spellEnd"/>
            <w:r w:rsidRPr="005C631E">
              <w:rPr>
                <w:sz w:val="18"/>
                <w:lang w:val="en-GB"/>
              </w:rPr>
              <w:t xml:space="preserve"> </w:t>
            </w:r>
            <w:r w:rsidR="005C631E" w:rsidRPr="005C631E">
              <w:rPr>
                <w:sz w:val="18"/>
                <w:lang w:val="en-GB"/>
              </w:rPr>
              <w:t xml:space="preserve">/ </w:t>
            </w:r>
            <w:r w:rsidR="005C631E" w:rsidRPr="00E854B7">
              <w:rPr>
                <w:i/>
                <w:sz w:val="18"/>
                <w:lang w:val="en-GB"/>
              </w:rPr>
              <w:t>Air</w:t>
            </w:r>
            <w:r w:rsidRPr="005C631E">
              <w:rPr>
                <w:sz w:val="18"/>
                <w:lang w:val="en-GB"/>
              </w:rPr>
              <w:t xml:space="preserve">    </w:t>
            </w: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 w:rsidRPr="005C631E">
              <w:rPr>
                <w:sz w:val="18"/>
                <w:lang w:val="en-GB"/>
              </w:rPr>
              <w:t xml:space="preserve"> Wasser</w:t>
            </w:r>
            <w:r w:rsidR="005C631E" w:rsidRPr="005C631E">
              <w:rPr>
                <w:sz w:val="18"/>
                <w:lang w:val="en-GB"/>
              </w:rPr>
              <w:t xml:space="preserve"> / </w:t>
            </w:r>
            <w:r w:rsidR="005C631E" w:rsidRPr="00E854B7">
              <w:rPr>
                <w:i/>
                <w:sz w:val="18"/>
                <w:lang w:val="en-GB"/>
              </w:rPr>
              <w:t>Water</w:t>
            </w:r>
            <w:r w:rsidR="00B418ED">
              <w:rPr>
                <w:i/>
                <w:sz w:val="18"/>
                <w:lang w:val="en-GB"/>
              </w:rPr>
              <w:t xml:space="preserve">   </w:t>
            </w:r>
            <w:r w:rsidR="00B418ED"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8ED"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="00B418ED" w:rsidRPr="00C24C73">
              <w:rPr>
                <w:sz w:val="18"/>
              </w:rPr>
              <w:fldChar w:fldCharType="end"/>
            </w:r>
            <w:r w:rsidR="00B418ED" w:rsidRPr="005C631E">
              <w:rPr>
                <w:sz w:val="18"/>
                <w:lang w:val="en-GB"/>
              </w:rPr>
              <w:t xml:space="preserve"> </w:t>
            </w:r>
            <w:proofErr w:type="spellStart"/>
            <w:r w:rsidR="00B418ED">
              <w:rPr>
                <w:sz w:val="18"/>
                <w:lang w:val="en-GB"/>
              </w:rPr>
              <w:t>Öl</w:t>
            </w:r>
            <w:proofErr w:type="spellEnd"/>
            <w:r w:rsidR="00B418ED" w:rsidRPr="005C631E">
              <w:rPr>
                <w:sz w:val="18"/>
                <w:lang w:val="en-GB"/>
              </w:rPr>
              <w:t xml:space="preserve"> / </w:t>
            </w:r>
            <w:r w:rsidR="00B418ED">
              <w:rPr>
                <w:sz w:val="18"/>
                <w:lang w:val="en-GB"/>
              </w:rPr>
              <w:t>Oil</w:t>
            </w:r>
          </w:p>
        </w:tc>
      </w:tr>
      <w:tr w:rsidR="005C631E" w:rsidRPr="00C24C73" w14:paraId="41C1AA9C" w14:textId="77777777">
        <w:trPr>
          <w:cantSplit/>
          <w:trHeight w:hRule="exact" w:val="549"/>
          <w:jc w:val="center"/>
        </w:trPr>
        <w:tc>
          <w:tcPr>
            <w:tcW w:w="3957" w:type="dxa"/>
            <w:gridSpan w:val="3"/>
            <w:tcBorders>
              <w:bottom w:val="nil"/>
            </w:tcBorders>
            <w:vAlign w:val="center"/>
          </w:tcPr>
          <w:p w14:paraId="6FCC7FBB" w14:textId="77777777" w:rsidR="005C631E" w:rsidRDefault="005C631E" w:rsidP="005C631E">
            <w:r>
              <w:t xml:space="preserve">- Überwachung und Dokumentation / </w:t>
            </w:r>
          </w:p>
          <w:p w14:paraId="134D1309" w14:textId="77777777" w:rsidR="005C631E" w:rsidRDefault="005C631E" w:rsidP="005C631E">
            <w:r>
              <w:t xml:space="preserve">  </w:t>
            </w:r>
            <w:proofErr w:type="spellStart"/>
            <w:r w:rsidRPr="005C631E">
              <w:rPr>
                <w:i/>
              </w:rPr>
              <w:t>Inspection</w:t>
            </w:r>
            <w:proofErr w:type="spellEnd"/>
            <w:r w:rsidRPr="005C631E">
              <w:rPr>
                <w:i/>
              </w:rPr>
              <w:t xml:space="preserve"> and </w:t>
            </w:r>
            <w:proofErr w:type="spellStart"/>
            <w:r w:rsidRPr="005C631E">
              <w:rPr>
                <w:i/>
              </w:rPr>
              <w:t>documentation</w:t>
            </w:r>
            <w:proofErr w:type="spellEnd"/>
            <w:r>
              <w:t>:</w:t>
            </w:r>
          </w:p>
        </w:tc>
        <w:tc>
          <w:tcPr>
            <w:tcW w:w="5835" w:type="dxa"/>
            <w:gridSpan w:val="3"/>
            <w:tcBorders>
              <w:bottom w:val="single" w:sz="4" w:space="0" w:color="auto"/>
            </w:tcBorders>
            <w:vAlign w:val="center"/>
          </w:tcPr>
          <w:p w14:paraId="0EDFFB8B" w14:textId="77777777" w:rsidR="005C631E" w:rsidRPr="00C24C73" w:rsidRDefault="005C631E" w:rsidP="001A2482"/>
        </w:tc>
      </w:tr>
      <w:tr w:rsidR="005C631E" w:rsidRPr="00F66FE1" w14:paraId="2E0E0F1A" w14:textId="77777777">
        <w:trPr>
          <w:cantSplit/>
          <w:trHeight w:hRule="exact" w:val="537"/>
          <w:jc w:val="center"/>
        </w:trPr>
        <w:tc>
          <w:tcPr>
            <w:tcW w:w="4948" w:type="dxa"/>
            <w:gridSpan w:val="4"/>
            <w:tcBorders>
              <w:top w:val="nil"/>
              <w:bottom w:val="nil"/>
            </w:tcBorders>
            <w:vAlign w:val="center"/>
          </w:tcPr>
          <w:p w14:paraId="3DBAF578" w14:textId="77777777" w:rsidR="005C631E" w:rsidRDefault="005C631E" w:rsidP="005C631E">
            <w:r>
              <w:t>- Zeitlicher Abstand der Kalibrierung der Messgeräte/</w:t>
            </w:r>
          </w:p>
          <w:p w14:paraId="4867CB6B" w14:textId="77777777" w:rsidR="005C631E" w:rsidRPr="005C631E" w:rsidRDefault="005C631E" w:rsidP="005C631E">
            <w:pPr>
              <w:rPr>
                <w:lang w:val="en-GB"/>
              </w:rPr>
            </w:pPr>
            <w:r w:rsidRPr="005873B3">
              <w:t xml:space="preserve">  </w:t>
            </w:r>
            <w:r w:rsidRPr="00B418ED">
              <w:rPr>
                <w:i/>
                <w:lang w:val="en-GB"/>
              </w:rPr>
              <w:t>Time lag of the calibrated instrument</w:t>
            </w:r>
            <w:r w:rsidR="00892FD7" w:rsidRPr="00B418ED">
              <w:rPr>
                <w:i/>
                <w:lang w:val="en-GB"/>
              </w:rPr>
              <w:t>s</w:t>
            </w:r>
            <w:r>
              <w:rPr>
                <w:lang w:val="en-GB"/>
              </w:rPr>
              <w:t>: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A502" w14:textId="77777777" w:rsidR="005C631E" w:rsidRPr="005C631E" w:rsidRDefault="005C631E" w:rsidP="00786CBA">
            <w:pPr>
              <w:rPr>
                <w:lang w:val="en-GB"/>
              </w:rPr>
            </w:pPr>
            <w:r w:rsidRPr="005C631E">
              <w:rPr>
                <w:lang w:val="en-GB"/>
              </w:rPr>
              <w:t xml:space="preserve">  </w:t>
            </w:r>
          </w:p>
        </w:tc>
      </w:tr>
      <w:tr w:rsidR="005C631E" w:rsidRPr="00F66FE1" w14:paraId="02B09286" w14:textId="77777777">
        <w:trPr>
          <w:cantSplit/>
          <w:trHeight w:hRule="exact" w:val="320"/>
          <w:jc w:val="center"/>
        </w:trPr>
        <w:tc>
          <w:tcPr>
            <w:tcW w:w="49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15F6" w14:textId="77777777" w:rsidR="005C631E" w:rsidRPr="005C631E" w:rsidRDefault="005C631E" w:rsidP="001A2482">
            <w:pPr>
              <w:rPr>
                <w:lang w:val="en-GB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55D14" w14:textId="77777777" w:rsidR="005C631E" w:rsidRPr="005C631E" w:rsidRDefault="005C631E" w:rsidP="001A2482">
            <w:pPr>
              <w:rPr>
                <w:lang w:val="en-GB"/>
              </w:rPr>
            </w:pPr>
          </w:p>
        </w:tc>
      </w:tr>
    </w:tbl>
    <w:p w14:paraId="4AF1D261" w14:textId="77777777" w:rsidR="00B71141" w:rsidRPr="005C631E" w:rsidRDefault="00B71141">
      <w:pPr>
        <w:rPr>
          <w:lang w:val="en-GB"/>
        </w:rPr>
      </w:pPr>
    </w:p>
    <w:p w14:paraId="3A20B9D1" w14:textId="77777777" w:rsidR="00B71141" w:rsidRPr="00892FD7" w:rsidRDefault="00B71141">
      <w:pPr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3334"/>
        <w:gridCol w:w="918"/>
        <w:gridCol w:w="993"/>
        <w:gridCol w:w="1135"/>
        <w:gridCol w:w="2835"/>
      </w:tblGrid>
      <w:tr w:rsidR="00374454" w:rsidRPr="00C24C73" w14:paraId="4F7205BC" w14:textId="77777777">
        <w:trPr>
          <w:cantSplit/>
          <w:trHeight w:hRule="exact" w:val="412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6AF5" w14:textId="77777777" w:rsidR="00374454" w:rsidRPr="006D5698" w:rsidRDefault="00374454" w:rsidP="00225DB3">
            <w:pPr>
              <w:pStyle w:val="Fett2"/>
              <w:pageBreakBefore/>
              <w:rPr>
                <w:sz w:val="22"/>
                <w:szCs w:val="22"/>
              </w:rPr>
            </w:pPr>
            <w:r w:rsidRPr="006D569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4FF49" w14:textId="77777777" w:rsidR="00374454" w:rsidRPr="006D5698" w:rsidRDefault="00374454" w:rsidP="001A2482">
            <w:pPr>
              <w:pStyle w:val="Fett2"/>
              <w:rPr>
                <w:i/>
                <w:sz w:val="22"/>
                <w:szCs w:val="22"/>
              </w:rPr>
            </w:pPr>
            <w:r w:rsidRPr="006D5698">
              <w:rPr>
                <w:sz w:val="22"/>
                <w:szCs w:val="22"/>
              </w:rPr>
              <w:t xml:space="preserve">Prüfungen / </w:t>
            </w:r>
            <w:proofErr w:type="spellStart"/>
            <w:r w:rsidRPr="006D5698">
              <w:rPr>
                <w:sz w:val="22"/>
                <w:szCs w:val="22"/>
              </w:rPr>
              <w:t>E</w:t>
            </w:r>
            <w:r w:rsidRPr="006D5698">
              <w:rPr>
                <w:i/>
                <w:sz w:val="22"/>
                <w:szCs w:val="22"/>
              </w:rPr>
              <w:t>xamination</w:t>
            </w:r>
            <w:r w:rsidR="008162AF">
              <w:rPr>
                <w:i/>
                <w:sz w:val="22"/>
                <w:szCs w:val="22"/>
              </w:rPr>
              <w:t>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7BE6" w14:textId="77777777" w:rsidR="00374454" w:rsidRPr="00C24C73" w:rsidRDefault="00374454" w:rsidP="001A2482">
            <w:pPr>
              <w:pStyle w:val="Text"/>
              <w:spacing w:before="60" w:after="60"/>
              <w:ind w:left="402" w:hanging="402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EN-Code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DB02" w14:textId="77777777" w:rsidR="00374454" w:rsidRPr="00C24C73" w:rsidRDefault="00374454" w:rsidP="001A2482">
            <w:pPr>
              <w:pStyle w:val="Text"/>
              <w:spacing w:before="60" w:after="6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ASME-Code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6B1994E5" w14:textId="77777777" w:rsidR="00374454" w:rsidRPr="00C24C73" w:rsidRDefault="00374454" w:rsidP="001A2482">
            <w:pPr>
              <w:pStyle w:val="Text"/>
              <w:spacing w:before="60" w:after="6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Bemerkungen</w:t>
            </w:r>
            <w:r w:rsidR="009430A8">
              <w:rPr>
                <w:color w:val="auto"/>
                <w:sz w:val="18"/>
              </w:rPr>
              <w:t xml:space="preserve"> / </w:t>
            </w:r>
            <w:proofErr w:type="spellStart"/>
            <w:r w:rsidR="00050021">
              <w:rPr>
                <w:i/>
                <w:color w:val="auto"/>
                <w:sz w:val="18"/>
              </w:rPr>
              <w:t>R</w:t>
            </w:r>
            <w:r w:rsidR="009430A8" w:rsidRPr="009430A8">
              <w:rPr>
                <w:i/>
                <w:color w:val="auto"/>
                <w:sz w:val="18"/>
              </w:rPr>
              <w:t>emarks</w:t>
            </w:r>
            <w:proofErr w:type="spellEnd"/>
          </w:p>
        </w:tc>
      </w:tr>
      <w:tr w:rsidR="00374454" w:rsidRPr="00C24C73" w14:paraId="531AFECD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2D08A" w14:textId="77777777" w:rsidR="00374454" w:rsidRPr="00374454" w:rsidRDefault="00374454" w:rsidP="00374454">
            <w:r>
              <w:t>Chemische Analysen</w:t>
            </w:r>
            <w:r w:rsidR="009430A8">
              <w:t xml:space="preserve"> / </w:t>
            </w:r>
            <w:r w:rsidR="00050021">
              <w:rPr>
                <w:i/>
              </w:rPr>
              <w:t>C</w:t>
            </w:r>
            <w:r w:rsidR="004F57D2" w:rsidRPr="00B072BD">
              <w:rPr>
                <w:i/>
              </w:rPr>
              <w:t xml:space="preserve">hemical </w:t>
            </w:r>
            <w:proofErr w:type="spellStart"/>
            <w:r w:rsidR="004F57D2" w:rsidRPr="00B072BD">
              <w:rPr>
                <w:i/>
              </w:rPr>
              <w:t>analysis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36C4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CE7FB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7C3570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6A80DEED" w14:textId="77777777">
        <w:trPr>
          <w:cantSplit/>
          <w:trHeight w:hRule="exact" w:val="591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D4A4" w14:textId="77777777" w:rsidR="00374454" w:rsidRPr="00374454" w:rsidRDefault="000537DE" w:rsidP="00374454">
            <w:r>
              <w:t>Zugversuch bei Raumtemp</w:t>
            </w:r>
            <w:r w:rsidR="008F17C9">
              <w:t>e</w:t>
            </w:r>
            <w:r>
              <w:t>ratur</w:t>
            </w:r>
            <w:r w:rsidR="004F57D2">
              <w:t xml:space="preserve"> /</w:t>
            </w:r>
            <w:r w:rsidR="004F57D2" w:rsidRPr="00B072BD">
              <w:rPr>
                <w:i/>
              </w:rPr>
              <w:t xml:space="preserve"> </w:t>
            </w:r>
            <w:proofErr w:type="spellStart"/>
            <w:r w:rsidR="004F57D2" w:rsidRPr="00B072BD">
              <w:rPr>
                <w:i/>
              </w:rPr>
              <w:t>Tensile</w:t>
            </w:r>
            <w:proofErr w:type="spellEnd"/>
            <w:r w:rsidR="004F57D2" w:rsidRPr="00B072BD">
              <w:rPr>
                <w:i/>
              </w:rPr>
              <w:t xml:space="preserve"> </w:t>
            </w:r>
            <w:proofErr w:type="spellStart"/>
            <w:r w:rsidR="004F57D2" w:rsidRPr="00B072BD">
              <w:rPr>
                <w:i/>
              </w:rPr>
              <w:t>test</w:t>
            </w:r>
            <w:proofErr w:type="spellEnd"/>
            <w:r w:rsidR="003D6FA1" w:rsidRPr="00B072BD">
              <w:rPr>
                <w:i/>
              </w:rPr>
              <w:t xml:space="preserve"> </w:t>
            </w:r>
            <w:r w:rsidR="00385482" w:rsidRPr="00B072BD">
              <w:rPr>
                <w:i/>
              </w:rPr>
              <w:t xml:space="preserve">at </w:t>
            </w:r>
            <w:proofErr w:type="spellStart"/>
            <w:r w:rsidR="00385482" w:rsidRPr="00B072BD">
              <w:rPr>
                <w:i/>
              </w:rPr>
              <w:t>room</w:t>
            </w:r>
            <w:proofErr w:type="spellEnd"/>
            <w:r w:rsidR="00385482" w:rsidRPr="00B072BD">
              <w:rPr>
                <w:i/>
              </w:rPr>
              <w:t xml:space="preserve"> </w:t>
            </w:r>
            <w:proofErr w:type="spellStart"/>
            <w:r w:rsidR="00385482" w:rsidRPr="00B072BD">
              <w:rPr>
                <w:i/>
              </w:rPr>
              <w:t>temperature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6D13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2F0C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E59B3B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4ECE5098" w14:textId="77777777">
        <w:trPr>
          <w:cantSplit/>
          <w:trHeight w:hRule="exact" w:val="571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28A6" w14:textId="77777777" w:rsidR="00374454" w:rsidRPr="009A027F" w:rsidRDefault="000537DE" w:rsidP="003522BC">
            <w:pPr>
              <w:rPr>
                <w:lang w:val="en-GB"/>
              </w:rPr>
            </w:pPr>
            <w:proofErr w:type="spellStart"/>
            <w:r w:rsidRPr="009A027F">
              <w:rPr>
                <w:lang w:val="en-GB"/>
              </w:rPr>
              <w:t>Zugversuch</w:t>
            </w:r>
            <w:proofErr w:type="spellEnd"/>
            <w:r w:rsidRPr="009A027F">
              <w:rPr>
                <w:lang w:val="en-GB"/>
              </w:rPr>
              <w:t xml:space="preserve"> </w:t>
            </w:r>
            <w:proofErr w:type="spellStart"/>
            <w:r w:rsidRPr="009A027F">
              <w:rPr>
                <w:lang w:val="en-GB"/>
              </w:rPr>
              <w:t>bei</w:t>
            </w:r>
            <w:proofErr w:type="spellEnd"/>
            <w:r w:rsidRPr="009A027F">
              <w:rPr>
                <w:lang w:val="en-GB"/>
              </w:rPr>
              <w:t xml:space="preserve"> </w:t>
            </w:r>
            <w:proofErr w:type="spellStart"/>
            <w:r w:rsidRPr="009A027F">
              <w:rPr>
                <w:lang w:val="en-GB"/>
              </w:rPr>
              <w:t>erhöhter</w:t>
            </w:r>
            <w:proofErr w:type="spellEnd"/>
            <w:r w:rsidRPr="009A027F">
              <w:rPr>
                <w:lang w:val="en-GB"/>
              </w:rPr>
              <w:t xml:space="preserve"> </w:t>
            </w:r>
            <w:proofErr w:type="spellStart"/>
            <w:r w:rsidRPr="009A027F">
              <w:rPr>
                <w:lang w:val="en-GB"/>
              </w:rPr>
              <w:t>Temperatur</w:t>
            </w:r>
            <w:proofErr w:type="spellEnd"/>
            <w:r w:rsidR="00385482" w:rsidRPr="009A027F">
              <w:rPr>
                <w:lang w:val="en-GB"/>
              </w:rPr>
              <w:t xml:space="preserve"> / </w:t>
            </w:r>
            <w:r w:rsidR="00385482" w:rsidRPr="00B072BD">
              <w:rPr>
                <w:i/>
                <w:lang w:val="en-GB"/>
              </w:rPr>
              <w:t xml:space="preserve">Tensile test at </w:t>
            </w:r>
            <w:r w:rsidR="003522BC">
              <w:rPr>
                <w:i/>
                <w:lang w:val="en-GB"/>
              </w:rPr>
              <w:t>elevated</w:t>
            </w:r>
            <w:r w:rsidR="00385482" w:rsidRPr="00B072BD">
              <w:rPr>
                <w:i/>
                <w:lang w:val="en-GB"/>
              </w:rPr>
              <w:t xml:space="preserve"> temperature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607E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82BC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EB52A5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1EE9A7A1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6AA17" w14:textId="77777777" w:rsidR="00374454" w:rsidRPr="00374454" w:rsidRDefault="000537DE" w:rsidP="003522BC">
            <w:r>
              <w:t>Kerbschlagbiegeversuch</w:t>
            </w:r>
            <w:r w:rsidR="009A027F">
              <w:t xml:space="preserve"> / </w:t>
            </w:r>
            <w:r w:rsidR="003522BC">
              <w:rPr>
                <w:i/>
              </w:rPr>
              <w:t>Impact</w:t>
            </w:r>
            <w:r w:rsidR="009A027F" w:rsidRPr="00B072BD">
              <w:rPr>
                <w:i/>
              </w:rPr>
              <w:t xml:space="preserve"> </w:t>
            </w:r>
            <w:proofErr w:type="spellStart"/>
            <w:r w:rsidR="009A027F" w:rsidRPr="00B072BD">
              <w:rPr>
                <w:i/>
              </w:rPr>
              <w:t>test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0A27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2CD3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F64609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2041CE1B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0A10F" w14:textId="77777777" w:rsidR="009A027F" w:rsidRPr="009A027F" w:rsidRDefault="000537DE" w:rsidP="009A027F">
            <w:pPr>
              <w:pStyle w:val="Fett1"/>
              <w:spacing w:before="40" w:after="40"/>
            </w:pPr>
            <w:r w:rsidRPr="000537DE">
              <w:rPr>
                <w:b w:val="0"/>
              </w:rPr>
              <w:t>Ringfaltversuch</w:t>
            </w:r>
            <w:r w:rsidR="009A027F">
              <w:rPr>
                <w:b w:val="0"/>
              </w:rPr>
              <w:t xml:space="preserve"> / </w:t>
            </w:r>
            <w:r w:rsidR="00050021">
              <w:rPr>
                <w:b w:val="0"/>
                <w:i/>
              </w:rPr>
              <w:t>R</w:t>
            </w:r>
            <w:r w:rsidR="009A027F" w:rsidRPr="00B072BD">
              <w:rPr>
                <w:b w:val="0"/>
                <w:i/>
              </w:rPr>
              <w:t xml:space="preserve">ing </w:t>
            </w:r>
            <w:proofErr w:type="spellStart"/>
            <w:r w:rsidR="009A027F" w:rsidRPr="00B072BD">
              <w:rPr>
                <w:b w:val="0"/>
                <w:i/>
              </w:rPr>
              <w:t>bending</w:t>
            </w:r>
            <w:proofErr w:type="spellEnd"/>
            <w:r w:rsidR="009A027F" w:rsidRPr="00B072BD">
              <w:rPr>
                <w:b w:val="0"/>
                <w:i/>
              </w:rPr>
              <w:t xml:space="preserve"> </w:t>
            </w:r>
            <w:proofErr w:type="spellStart"/>
            <w:r w:rsidR="009A027F" w:rsidRPr="00B072BD">
              <w:rPr>
                <w:b w:val="0"/>
                <w:i/>
              </w:rPr>
              <w:t>test</w:t>
            </w:r>
            <w:proofErr w:type="spellEnd"/>
            <w:r w:rsidR="009A027F" w:rsidRPr="009A027F">
              <w:t xml:space="preserve"> </w:t>
            </w:r>
          </w:p>
          <w:p w14:paraId="52BF808F" w14:textId="77777777" w:rsidR="00374454" w:rsidRPr="000537DE" w:rsidRDefault="00374454" w:rsidP="000537DE">
            <w:pPr>
              <w:pStyle w:val="Fett1"/>
              <w:spacing w:before="40" w:after="40"/>
              <w:rPr>
                <w:rFonts w:ascii="Arial" w:hAnsi="Arial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CC10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83AAE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E0203E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E9704F0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CA4A6" w14:textId="77777777" w:rsidR="00374454" w:rsidRPr="00374454" w:rsidRDefault="000537DE" w:rsidP="00B072BD">
            <w:r>
              <w:t>Ringzugversuch</w:t>
            </w:r>
            <w:r w:rsidR="00B072BD">
              <w:t xml:space="preserve"> / </w:t>
            </w:r>
            <w:r w:rsidR="00050021">
              <w:rPr>
                <w:i/>
              </w:rPr>
              <w:t>R</w:t>
            </w:r>
            <w:r w:rsidR="00B072BD" w:rsidRPr="00B072BD">
              <w:rPr>
                <w:i/>
              </w:rPr>
              <w:t xml:space="preserve">ing </w:t>
            </w:r>
            <w:proofErr w:type="spellStart"/>
            <w:r w:rsidR="00B072BD" w:rsidRPr="00B072BD">
              <w:rPr>
                <w:i/>
              </w:rPr>
              <w:t>tensile</w:t>
            </w:r>
            <w:proofErr w:type="spellEnd"/>
            <w:r w:rsidR="00B072BD" w:rsidRPr="00B072BD">
              <w:rPr>
                <w:i/>
              </w:rPr>
              <w:t xml:space="preserve"> </w:t>
            </w:r>
            <w:proofErr w:type="spellStart"/>
            <w:r w:rsidR="00B072BD" w:rsidRPr="00B072BD">
              <w:rPr>
                <w:i/>
              </w:rPr>
              <w:t>test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28AF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73C7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D46798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7F4F2EA6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5968" w14:textId="77777777" w:rsidR="00374454" w:rsidRPr="00374454" w:rsidRDefault="000537DE" w:rsidP="00B072BD">
            <w:proofErr w:type="spellStart"/>
            <w:r>
              <w:t>Ringaufdornversuch</w:t>
            </w:r>
            <w:proofErr w:type="spellEnd"/>
            <w:r w:rsidR="00B072BD">
              <w:t xml:space="preserve"> / </w:t>
            </w:r>
            <w:r w:rsidR="00050021">
              <w:rPr>
                <w:i/>
              </w:rPr>
              <w:t>R</w:t>
            </w:r>
            <w:r w:rsidR="00B072BD" w:rsidRPr="00B072BD">
              <w:rPr>
                <w:i/>
              </w:rPr>
              <w:t xml:space="preserve">ing </w:t>
            </w:r>
            <w:proofErr w:type="spellStart"/>
            <w:r w:rsidR="00B072BD" w:rsidRPr="00B072BD">
              <w:rPr>
                <w:i/>
              </w:rPr>
              <w:t>expanding</w:t>
            </w:r>
            <w:proofErr w:type="spellEnd"/>
            <w:r w:rsidR="00B072BD" w:rsidRPr="00B072BD">
              <w:rPr>
                <w:i/>
              </w:rPr>
              <w:t xml:space="preserve"> </w:t>
            </w:r>
            <w:proofErr w:type="spellStart"/>
            <w:r w:rsidR="00B072BD" w:rsidRPr="00B072BD">
              <w:rPr>
                <w:i/>
              </w:rPr>
              <w:t>test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CC09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6CA2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2F43F8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D4482C3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80EE" w14:textId="77777777" w:rsidR="00374454" w:rsidRPr="00374454" w:rsidRDefault="000537DE" w:rsidP="00374454">
            <w:proofErr w:type="spellStart"/>
            <w:r>
              <w:t>Aufweitversuch</w:t>
            </w:r>
            <w:proofErr w:type="spellEnd"/>
            <w:r w:rsidR="00B072BD">
              <w:t xml:space="preserve"> / </w:t>
            </w:r>
            <w:r w:rsidR="00050021">
              <w:rPr>
                <w:i/>
              </w:rPr>
              <w:t>E</w:t>
            </w:r>
            <w:r w:rsidR="00B072BD" w:rsidRPr="00B072BD">
              <w:rPr>
                <w:i/>
              </w:rPr>
              <w:t xml:space="preserve">xpansion </w:t>
            </w:r>
            <w:proofErr w:type="spellStart"/>
            <w:r w:rsidR="00B072BD" w:rsidRPr="00B072BD">
              <w:rPr>
                <w:i/>
              </w:rPr>
              <w:t>test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F038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724D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08EBA2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73ADF08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55AC" w14:textId="77777777" w:rsidR="00374454" w:rsidRPr="00374454" w:rsidRDefault="000537DE" w:rsidP="00374454">
            <w:r>
              <w:t>Biegeprobe</w:t>
            </w:r>
            <w:r w:rsidR="00B072BD">
              <w:t xml:space="preserve"> / </w:t>
            </w:r>
            <w:proofErr w:type="spellStart"/>
            <w:r w:rsidR="00050021">
              <w:rPr>
                <w:i/>
              </w:rPr>
              <w:t>B</w:t>
            </w:r>
            <w:r w:rsidR="00B072BD" w:rsidRPr="00B072BD">
              <w:rPr>
                <w:i/>
              </w:rPr>
              <w:t>ending</w:t>
            </w:r>
            <w:proofErr w:type="spellEnd"/>
            <w:r w:rsidR="00B072BD" w:rsidRPr="00B072BD">
              <w:rPr>
                <w:i/>
              </w:rPr>
              <w:t xml:space="preserve"> </w:t>
            </w:r>
            <w:proofErr w:type="spellStart"/>
            <w:r w:rsidR="00B072BD" w:rsidRPr="00B072BD">
              <w:rPr>
                <w:i/>
              </w:rPr>
              <w:t>test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715E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DA5F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034355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4241EEB0" w14:textId="77777777" w:rsidTr="00E7227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B16DE" w14:textId="77777777" w:rsidR="00374454" w:rsidRPr="00374454" w:rsidRDefault="000537DE" w:rsidP="00374454">
            <w:r>
              <w:t>Ultraschallprüfung</w:t>
            </w:r>
            <w:r w:rsidR="00B072BD">
              <w:t xml:space="preserve"> / </w:t>
            </w:r>
            <w:proofErr w:type="spellStart"/>
            <w:r w:rsidR="00050021">
              <w:rPr>
                <w:i/>
              </w:rPr>
              <w:t>U</w:t>
            </w:r>
            <w:r w:rsidR="00B072BD" w:rsidRPr="00B072BD">
              <w:rPr>
                <w:i/>
              </w:rPr>
              <w:t>ltrasonic</w:t>
            </w:r>
            <w:proofErr w:type="spellEnd"/>
            <w:r w:rsidR="00B072BD" w:rsidRPr="00B072BD">
              <w:rPr>
                <w:i/>
              </w:rPr>
              <w:t xml:space="preserve"> </w:t>
            </w:r>
            <w:proofErr w:type="spellStart"/>
            <w:r w:rsidR="00B072BD" w:rsidRPr="00B072BD">
              <w:rPr>
                <w:i/>
              </w:rPr>
              <w:t>test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8F7C5" w14:textId="77777777" w:rsidR="00374454" w:rsidRPr="00C24C73" w:rsidRDefault="00374454" w:rsidP="00374454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3874" w14:textId="77777777" w:rsidR="00374454" w:rsidRPr="00C24C73" w:rsidRDefault="00374454" w:rsidP="00374454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4CF08598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3D644E1A" w14:textId="77777777" w:rsidTr="00E7227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A0F0" w14:textId="77777777" w:rsidR="00374454" w:rsidRPr="00374454" w:rsidRDefault="000537DE" w:rsidP="00056836">
            <w:pPr>
              <w:numPr>
                <w:ilvl w:val="0"/>
                <w:numId w:val="16"/>
              </w:numPr>
            </w:pPr>
            <w:r>
              <w:t>Längsfehler</w:t>
            </w:r>
            <w:r w:rsidR="00B072BD">
              <w:t xml:space="preserve"> / </w:t>
            </w:r>
            <w:hyperlink r:id="rId16" w:history="1">
              <w:r w:rsidR="00050021">
                <w:rPr>
                  <w:rStyle w:val="Hyperlink"/>
                  <w:i/>
                  <w:color w:val="auto"/>
                </w:rPr>
                <w:t>L</w:t>
              </w:r>
              <w:r w:rsidR="00B072BD" w:rsidRPr="00B072BD">
                <w:rPr>
                  <w:rStyle w:val="Hyperlink"/>
                  <w:i/>
                  <w:color w:val="auto"/>
                </w:rPr>
                <w:t>ongitudinal</w:t>
              </w:r>
            </w:hyperlink>
            <w:r w:rsidR="00B072BD" w:rsidRPr="00B072BD">
              <w:rPr>
                <w:i/>
              </w:rPr>
              <w:t xml:space="preserve"> </w:t>
            </w:r>
            <w:hyperlink r:id="rId17" w:history="1">
              <w:proofErr w:type="spellStart"/>
              <w:r w:rsidR="003522BC">
                <w:rPr>
                  <w:rStyle w:val="Hyperlink"/>
                  <w:i/>
                  <w:color w:val="auto"/>
                </w:rPr>
                <w:t>defects</w:t>
              </w:r>
              <w:proofErr w:type="spellEnd"/>
            </w:hyperlink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1093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94C5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A91A57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30552ACA" w14:textId="77777777" w:rsidTr="00E7227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14C2" w14:textId="77777777" w:rsidR="00374454" w:rsidRPr="00374454" w:rsidRDefault="000537DE" w:rsidP="00056836">
            <w:pPr>
              <w:numPr>
                <w:ilvl w:val="0"/>
                <w:numId w:val="15"/>
              </w:numPr>
            </w:pPr>
            <w:r>
              <w:t>Querfehler</w:t>
            </w:r>
            <w:r w:rsidR="00B072BD">
              <w:t xml:space="preserve"> / </w:t>
            </w:r>
            <w:r w:rsidR="00050021">
              <w:rPr>
                <w:i/>
              </w:rPr>
              <w:t>T</w:t>
            </w:r>
            <w:r w:rsidR="00B072BD" w:rsidRPr="00B072BD">
              <w:rPr>
                <w:i/>
              </w:rPr>
              <w:t xml:space="preserve">ransverse </w:t>
            </w:r>
            <w:hyperlink r:id="rId18" w:history="1">
              <w:proofErr w:type="spellStart"/>
              <w:r w:rsidR="00B072BD" w:rsidRPr="00B072BD">
                <w:rPr>
                  <w:rStyle w:val="Hyperlink"/>
                  <w:i/>
                  <w:color w:val="auto"/>
                </w:rPr>
                <w:t>defect</w:t>
              </w:r>
            </w:hyperlink>
            <w:r w:rsidR="00056836">
              <w:rPr>
                <w:i/>
              </w:rPr>
              <w:t>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A4418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42F4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4C7C9C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4853BCE6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7511D" w14:textId="77777777" w:rsidR="00374454" w:rsidRPr="00374454" w:rsidRDefault="000537DE" w:rsidP="00056836">
            <w:pPr>
              <w:numPr>
                <w:ilvl w:val="0"/>
                <w:numId w:val="14"/>
              </w:numPr>
            </w:pPr>
            <w:r>
              <w:t>Dopplung</w:t>
            </w:r>
            <w:r w:rsidR="00B072BD">
              <w:t xml:space="preserve"> / </w:t>
            </w:r>
            <w:proofErr w:type="spellStart"/>
            <w:r w:rsidR="003522BC">
              <w:rPr>
                <w:i/>
              </w:rPr>
              <w:t>Lamination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9530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0922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BA4E1F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7C1CEB4B" w14:textId="77777777" w:rsidTr="00DA7B04">
        <w:trPr>
          <w:cantSplit/>
          <w:trHeight w:hRule="exact" w:val="419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1E4" w14:textId="77777777" w:rsidR="00374454" w:rsidRPr="00DA7B04" w:rsidRDefault="000537DE" w:rsidP="00DA7B04">
            <w:pPr>
              <w:numPr>
                <w:ilvl w:val="0"/>
                <w:numId w:val="13"/>
              </w:numPr>
              <w:rPr>
                <w:i/>
              </w:rPr>
            </w:pPr>
            <w:r>
              <w:t xml:space="preserve">Dimensionsprüfung </w:t>
            </w:r>
            <w:r w:rsidR="00B072BD">
              <w:t xml:space="preserve">/ </w:t>
            </w:r>
            <w:hyperlink r:id="rId19" w:history="1">
              <w:r w:rsidR="00050021" w:rsidRPr="001E6DDB">
                <w:rPr>
                  <w:i/>
                </w:rPr>
                <w:t>D</w:t>
              </w:r>
              <w:r w:rsidR="00B072BD" w:rsidRPr="001E6DDB">
                <w:rPr>
                  <w:i/>
                </w:rPr>
                <w:t>imensional</w:t>
              </w:r>
            </w:hyperlink>
            <w:r w:rsidR="00B072BD" w:rsidRPr="001E6DDB">
              <w:rPr>
                <w:i/>
              </w:rPr>
              <w:t xml:space="preserve"> </w:t>
            </w:r>
            <w:hyperlink r:id="rId20" w:history="1">
              <w:proofErr w:type="spellStart"/>
              <w:r w:rsidR="00B072BD" w:rsidRPr="001E6DDB">
                <w:rPr>
                  <w:i/>
                </w:rPr>
                <w:t>control</w:t>
              </w:r>
              <w:proofErr w:type="spellEnd"/>
            </w:hyperlink>
            <w:r w:rsidR="00DA7B04">
              <w:rPr>
                <w:i/>
              </w:rPr>
              <w:t xml:space="preserve"> </w:t>
            </w:r>
            <w:r w:rsidRPr="00DA7B04">
              <w:rPr>
                <w:i/>
              </w:rPr>
              <w:t>WD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9759A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839D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D302BE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36D31DD0" w14:textId="77777777" w:rsidTr="00DA7B0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B85E4" w14:textId="77777777" w:rsidR="00374454" w:rsidRPr="00374454" w:rsidRDefault="000537DE" w:rsidP="00DA7B04">
            <w:r>
              <w:t>Wirbelstromprüfung</w:t>
            </w:r>
            <w:r w:rsidR="00B072BD">
              <w:t xml:space="preserve"> / </w:t>
            </w:r>
            <w:hyperlink r:id="rId21" w:history="1">
              <w:r w:rsidR="00050021">
                <w:rPr>
                  <w:rStyle w:val="Hyperlink"/>
                  <w:i/>
                  <w:color w:val="auto"/>
                </w:rPr>
                <w:t>E</w:t>
              </w:r>
              <w:r w:rsidR="00B072BD" w:rsidRPr="00B072BD">
                <w:rPr>
                  <w:rStyle w:val="Hyperlink"/>
                  <w:i/>
                  <w:color w:val="auto"/>
                </w:rPr>
                <w:t>ddy</w:t>
              </w:r>
            </w:hyperlink>
            <w:r w:rsidR="00B072BD" w:rsidRPr="00B072BD">
              <w:rPr>
                <w:i/>
              </w:rPr>
              <w:t xml:space="preserve"> </w:t>
            </w:r>
            <w:hyperlink r:id="rId22" w:history="1">
              <w:proofErr w:type="spellStart"/>
              <w:r w:rsidR="00B072BD" w:rsidRPr="00B072BD">
                <w:rPr>
                  <w:rStyle w:val="Hyperlink"/>
                  <w:i/>
                  <w:color w:val="auto"/>
                </w:rPr>
                <w:t>current</w:t>
              </w:r>
              <w:proofErr w:type="spellEnd"/>
            </w:hyperlink>
            <w:r w:rsidR="00B072BD" w:rsidRPr="00B072BD">
              <w:rPr>
                <w:i/>
              </w:rPr>
              <w:t xml:space="preserve"> </w:t>
            </w:r>
            <w:hyperlink r:id="rId23" w:history="1">
              <w:proofErr w:type="spellStart"/>
              <w:r w:rsidR="00B072BD" w:rsidRPr="00B072BD">
                <w:rPr>
                  <w:rStyle w:val="Hyperlink"/>
                  <w:i/>
                  <w:color w:val="auto"/>
                </w:rPr>
                <w:t>test</w:t>
              </w:r>
              <w:proofErr w:type="spellEnd"/>
            </w:hyperlink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8087" w14:textId="77777777" w:rsidR="00374454" w:rsidRPr="00C24C73" w:rsidRDefault="00374454" w:rsidP="00374454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88E5" w14:textId="77777777" w:rsidR="00374454" w:rsidRPr="00C24C73" w:rsidRDefault="00374454" w:rsidP="00374454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296F8878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7E90E3F" w14:textId="77777777" w:rsidTr="00DA7B0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9392" w14:textId="77777777" w:rsidR="00374454" w:rsidRPr="00374454" w:rsidRDefault="000537DE" w:rsidP="00056836">
            <w:pPr>
              <w:numPr>
                <w:ilvl w:val="0"/>
                <w:numId w:val="12"/>
              </w:numPr>
            </w:pPr>
            <w:proofErr w:type="spellStart"/>
            <w:r>
              <w:t>Circograph</w:t>
            </w:r>
            <w:proofErr w:type="spellEnd"/>
            <w:r w:rsidR="00B072BD">
              <w:t xml:space="preserve"> /</w:t>
            </w:r>
            <w:r w:rsidR="007C460E">
              <w:t xml:space="preserve"> </w:t>
            </w:r>
            <w:r w:rsidR="00050021" w:rsidRPr="00B418ED">
              <w:rPr>
                <w:i/>
              </w:rPr>
              <w:t>E</w:t>
            </w:r>
            <w:r w:rsidR="007C460E" w:rsidRPr="00B418ED">
              <w:rPr>
                <w:i/>
              </w:rPr>
              <w:t xml:space="preserve">ddy </w:t>
            </w:r>
            <w:proofErr w:type="spellStart"/>
            <w:r w:rsidR="007C460E" w:rsidRPr="00B418ED">
              <w:rPr>
                <w:i/>
              </w:rPr>
              <w:t>current</w:t>
            </w:r>
            <w:proofErr w:type="spellEnd"/>
            <w:r w:rsidR="007C460E" w:rsidRPr="00B418ED">
              <w:rPr>
                <w:i/>
              </w:rPr>
              <w:t xml:space="preserve"> </w:t>
            </w:r>
            <w:proofErr w:type="spellStart"/>
            <w:r w:rsidR="007C460E" w:rsidRPr="00B418ED">
              <w:rPr>
                <w:i/>
              </w:rPr>
              <w:t>test</w:t>
            </w:r>
            <w:proofErr w:type="spellEnd"/>
            <w:r w:rsidR="00B072BD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92E2B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F133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BE199A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10DB21C6" w14:textId="77777777" w:rsidTr="00DA7B0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76E8" w14:textId="77777777" w:rsidR="00374454" w:rsidRPr="00374454" w:rsidRDefault="000537DE" w:rsidP="00056836">
            <w:pPr>
              <w:numPr>
                <w:ilvl w:val="0"/>
                <w:numId w:val="12"/>
              </w:numPr>
            </w:pPr>
            <w:r>
              <w:t>Durchlaufspule</w:t>
            </w:r>
            <w:r w:rsidR="00B072BD">
              <w:t xml:space="preserve"> /</w:t>
            </w:r>
            <w:r w:rsidR="000D3E90">
              <w:t xml:space="preserve"> </w:t>
            </w:r>
            <w:proofErr w:type="spellStart"/>
            <w:r w:rsidR="00050021" w:rsidRPr="00685353">
              <w:rPr>
                <w:i/>
              </w:rPr>
              <w:t>C</w:t>
            </w:r>
            <w:r w:rsidR="000D3E90" w:rsidRPr="00685353">
              <w:rPr>
                <w:i/>
              </w:rPr>
              <w:t>ontinous</w:t>
            </w:r>
            <w:proofErr w:type="spellEnd"/>
            <w:r w:rsidR="000D3E90" w:rsidRPr="00685353">
              <w:rPr>
                <w:i/>
              </w:rPr>
              <w:t xml:space="preserve"> </w:t>
            </w:r>
            <w:r w:rsidR="006A4183" w:rsidRPr="00685353">
              <w:rPr>
                <w:i/>
              </w:rPr>
              <w:t>loop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26AF6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408D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6F2B41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CE26C37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B7582" w14:textId="77777777" w:rsidR="00374454" w:rsidRPr="00374454" w:rsidRDefault="000537DE" w:rsidP="00374454">
            <w:r>
              <w:t>MT-Prüfung</w:t>
            </w:r>
            <w:r w:rsidR="00B072BD">
              <w:t xml:space="preserve"> /</w:t>
            </w:r>
            <w:r w:rsidR="007C460E">
              <w:t xml:space="preserve"> </w:t>
            </w:r>
            <w:proofErr w:type="spellStart"/>
            <w:r w:rsidR="00050021" w:rsidRPr="00677355">
              <w:rPr>
                <w:i/>
              </w:rPr>
              <w:t>M</w:t>
            </w:r>
            <w:r w:rsidR="007C460E" w:rsidRPr="00677355">
              <w:rPr>
                <w:i/>
              </w:rPr>
              <w:t>agnetic</w:t>
            </w:r>
            <w:proofErr w:type="spellEnd"/>
            <w:r w:rsidR="007C460E" w:rsidRPr="00677355">
              <w:rPr>
                <w:i/>
              </w:rPr>
              <w:t xml:space="preserve"> </w:t>
            </w:r>
            <w:proofErr w:type="spellStart"/>
            <w:r w:rsidR="007C460E" w:rsidRPr="00677355">
              <w:rPr>
                <w:i/>
              </w:rPr>
              <w:t>testing</w:t>
            </w:r>
            <w:proofErr w:type="spellEnd"/>
            <w:r w:rsidR="00B072BD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7C820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73E7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4C3D8F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8C0C6B8" w14:textId="77777777" w:rsidTr="00DA7B0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6EF1" w14:textId="77777777" w:rsidR="00374454" w:rsidRPr="007C460E" w:rsidRDefault="003522BC" w:rsidP="00374454">
            <w:pPr>
              <w:rPr>
                <w:i/>
                <w:lang w:val="en-GB"/>
              </w:rPr>
            </w:pPr>
            <w:r>
              <w:rPr>
                <w:lang w:val="en-GB"/>
              </w:rPr>
              <w:t>PT</w:t>
            </w:r>
            <w:r w:rsidR="000537DE" w:rsidRPr="007C460E">
              <w:rPr>
                <w:lang w:val="en-GB"/>
              </w:rPr>
              <w:t>-</w:t>
            </w:r>
            <w:proofErr w:type="spellStart"/>
            <w:r w:rsidR="000537DE" w:rsidRPr="007C460E">
              <w:rPr>
                <w:lang w:val="en-GB"/>
              </w:rPr>
              <w:t>Prüfung</w:t>
            </w:r>
            <w:proofErr w:type="spellEnd"/>
            <w:r w:rsidR="007C460E" w:rsidRPr="007C460E">
              <w:rPr>
                <w:lang w:val="en-GB"/>
              </w:rPr>
              <w:t xml:space="preserve"> / </w:t>
            </w:r>
            <w:r w:rsidR="00050021" w:rsidRPr="00677355">
              <w:rPr>
                <w:i/>
                <w:lang w:val="en-GB"/>
              </w:rPr>
              <w:t>L</w:t>
            </w:r>
            <w:r>
              <w:rPr>
                <w:i/>
                <w:lang w:val="en-GB"/>
              </w:rPr>
              <w:t>iquid pe</w:t>
            </w:r>
            <w:r w:rsidR="007C460E" w:rsidRPr="00677355">
              <w:rPr>
                <w:i/>
                <w:lang w:val="en-GB"/>
              </w:rPr>
              <w:t>netration test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0225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232E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80581A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B8D8034" w14:textId="77777777" w:rsidTr="00DA7B0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628C" w14:textId="77777777" w:rsidR="00374454" w:rsidRPr="00374454" w:rsidRDefault="000537DE" w:rsidP="00374454">
            <w:proofErr w:type="spellStart"/>
            <w:r>
              <w:t>Massprüfung</w:t>
            </w:r>
            <w:proofErr w:type="spellEnd"/>
            <w:r>
              <w:t xml:space="preserve"> </w:t>
            </w:r>
            <w:r w:rsidR="00B072BD">
              <w:t xml:space="preserve">/ </w:t>
            </w:r>
            <w:hyperlink r:id="rId24" w:history="1">
              <w:r w:rsidR="00050021">
                <w:rPr>
                  <w:rStyle w:val="Hyperlink"/>
                  <w:i/>
                  <w:color w:val="auto"/>
                </w:rPr>
                <w:t>D</w:t>
              </w:r>
              <w:r w:rsidR="00B072BD" w:rsidRPr="00B072BD">
                <w:rPr>
                  <w:rStyle w:val="Hyperlink"/>
                  <w:i/>
                  <w:color w:val="auto"/>
                </w:rPr>
                <w:t>imensional</w:t>
              </w:r>
            </w:hyperlink>
            <w:r w:rsidR="00B072BD" w:rsidRPr="00B072BD">
              <w:rPr>
                <w:i/>
              </w:rPr>
              <w:t xml:space="preserve"> </w:t>
            </w:r>
            <w:hyperlink r:id="rId25" w:history="1">
              <w:r w:rsidR="00B072BD" w:rsidRPr="00B072BD">
                <w:rPr>
                  <w:rStyle w:val="Hyperlink"/>
                  <w:i/>
                  <w:color w:val="auto"/>
                </w:rPr>
                <w:t>check</w:t>
              </w:r>
            </w:hyperlink>
            <w:r w:rsidR="00B072BD" w:rsidRPr="00B072BD">
              <w:t xml:space="preserve"> </w:t>
            </w:r>
            <w:r>
              <w:t>OD/ID/WD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8FAB" w14:textId="77777777" w:rsidR="00374454" w:rsidRPr="00C24C73" w:rsidRDefault="00374454" w:rsidP="00374454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561DF" w14:textId="77777777" w:rsidR="00374454" w:rsidRPr="00C24C73" w:rsidRDefault="00374454" w:rsidP="0037445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787E2E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0A620EF8" w14:textId="77777777" w:rsidTr="00DA7B0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2E65" w14:textId="77777777" w:rsidR="00374454" w:rsidRPr="00374454" w:rsidRDefault="00050021" w:rsidP="00374454">
            <w:r>
              <w:t>- G</w:t>
            </w:r>
            <w:r w:rsidR="000537DE">
              <w:t>esamte Länge</w:t>
            </w:r>
            <w:r w:rsidR="00B072BD">
              <w:t xml:space="preserve"> / </w:t>
            </w:r>
            <w:r>
              <w:rPr>
                <w:i/>
              </w:rPr>
              <w:t>T</w:t>
            </w:r>
            <w:r w:rsidR="00B072BD" w:rsidRPr="00B072BD">
              <w:rPr>
                <w:i/>
              </w:rPr>
              <w:t xml:space="preserve">otal </w:t>
            </w:r>
            <w:proofErr w:type="spellStart"/>
            <w:r w:rsidR="00B072BD" w:rsidRPr="00B072BD">
              <w:rPr>
                <w:i/>
              </w:rPr>
              <w:t>length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BAEC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CE98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E17568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38232918" w14:textId="77777777" w:rsidTr="00DA7B04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010E" w14:textId="77777777" w:rsidR="00374454" w:rsidRPr="00374454" w:rsidRDefault="000537DE" w:rsidP="00374454">
            <w:r>
              <w:t>- Einzel Messungen</w:t>
            </w:r>
            <w:r w:rsidR="003F596F">
              <w:t xml:space="preserve"> / </w:t>
            </w:r>
            <w:r w:rsidR="00050021">
              <w:rPr>
                <w:i/>
              </w:rPr>
              <w:t>S</w:t>
            </w:r>
            <w:r w:rsidR="003F596F" w:rsidRPr="003F596F">
              <w:rPr>
                <w:i/>
              </w:rPr>
              <w:t xml:space="preserve">ingle </w:t>
            </w:r>
            <w:proofErr w:type="spellStart"/>
            <w:r w:rsidR="003F596F" w:rsidRPr="003F596F">
              <w:rPr>
                <w:i/>
              </w:rPr>
              <w:t>measurement</w:t>
            </w:r>
            <w:r w:rsidR="007C460E" w:rsidRPr="00677355">
              <w:rPr>
                <w:i/>
              </w:rPr>
              <w:t>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626E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08FB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F431B1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37F91DE3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56BC" w14:textId="77777777" w:rsidR="00374454" w:rsidRPr="00374454" w:rsidRDefault="00050021" w:rsidP="00374454">
            <w:r>
              <w:t>- M</w:t>
            </w:r>
            <w:r w:rsidR="000537DE">
              <w:t>it Dokumentation</w:t>
            </w:r>
            <w:r w:rsidR="003F596F">
              <w:t xml:space="preserve"> / </w:t>
            </w:r>
            <w:r>
              <w:rPr>
                <w:i/>
              </w:rPr>
              <w:t>W</w:t>
            </w:r>
            <w:r w:rsidR="003F596F" w:rsidRPr="003F596F">
              <w:rPr>
                <w:i/>
              </w:rPr>
              <w:t xml:space="preserve">ith </w:t>
            </w:r>
            <w:proofErr w:type="spellStart"/>
            <w:r w:rsidR="003F596F" w:rsidRPr="003F596F">
              <w:rPr>
                <w:i/>
              </w:rPr>
              <w:t>documentation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83C0C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525B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C8372A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5FBF307C" w14:textId="77777777">
        <w:trPr>
          <w:cantSplit/>
          <w:trHeight w:hRule="exact" w:val="519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C6487" w14:textId="77777777" w:rsidR="00374454" w:rsidRPr="003F596F" w:rsidRDefault="000537DE" w:rsidP="003522BC">
            <w:pPr>
              <w:rPr>
                <w:lang w:val="en-GB"/>
              </w:rPr>
            </w:pPr>
            <w:proofErr w:type="spellStart"/>
            <w:r w:rsidRPr="003F596F">
              <w:rPr>
                <w:lang w:val="en-GB"/>
              </w:rPr>
              <w:t>Verwechs</w:t>
            </w:r>
            <w:r w:rsidR="003522BC">
              <w:rPr>
                <w:lang w:val="en-GB"/>
              </w:rPr>
              <w:t>e</w:t>
            </w:r>
            <w:r w:rsidRPr="003F596F">
              <w:rPr>
                <w:lang w:val="en-GB"/>
              </w:rPr>
              <w:t>lungsprüfung</w:t>
            </w:r>
            <w:proofErr w:type="spellEnd"/>
            <w:r w:rsidR="003F596F" w:rsidRPr="003F596F">
              <w:rPr>
                <w:lang w:val="en-GB"/>
              </w:rPr>
              <w:t xml:space="preserve"> / </w:t>
            </w:r>
            <w:r w:rsidR="003522BC">
              <w:rPr>
                <w:i/>
              </w:rPr>
              <w:t>PMI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91CA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AF13C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157890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28ECF540" w14:textId="77777777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EEC5" w14:textId="77777777" w:rsidR="00374454" w:rsidRPr="00374454" w:rsidRDefault="000537DE" w:rsidP="00374454">
            <w:r>
              <w:t>Härte</w:t>
            </w:r>
            <w:r w:rsidR="003F596F">
              <w:t xml:space="preserve"> / </w:t>
            </w:r>
            <w:proofErr w:type="spellStart"/>
            <w:r w:rsidR="00050021" w:rsidRPr="001E6DDB">
              <w:rPr>
                <w:i/>
              </w:rPr>
              <w:t>H</w:t>
            </w:r>
            <w:r w:rsidR="003F596F" w:rsidRPr="001E6DDB">
              <w:rPr>
                <w:i/>
              </w:rPr>
              <w:t>ardness</w:t>
            </w:r>
            <w:proofErr w:type="spellEnd"/>
            <w:r>
              <w:t xml:space="preserve"> HV</w:t>
            </w:r>
            <w:r w:rsidR="00536E70">
              <w:t>/HB/HRC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E0B8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8D4ED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1D5905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014F4662" w14:textId="77777777" w:rsidTr="00536E70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96953" w14:textId="77777777" w:rsidR="00374454" w:rsidRPr="000537DE" w:rsidRDefault="000537DE" w:rsidP="000537DE">
            <w:pPr>
              <w:pStyle w:val="Fett1"/>
              <w:spacing w:before="40" w:after="40"/>
              <w:rPr>
                <w:rFonts w:ascii="Arial" w:hAnsi="Arial"/>
                <w:b w:val="0"/>
              </w:rPr>
            </w:pPr>
            <w:r w:rsidRPr="000537DE">
              <w:rPr>
                <w:b w:val="0"/>
              </w:rPr>
              <w:t>Microgefüge</w:t>
            </w:r>
            <w:r w:rsidR="003F596F">
              <w:rPr>
                <w:b w:val="0"/>
              </w:rPr>
              <w:t xml:space="preserve"> /</w:t>
            </w:r>
            <w:r w:rsidR="007C460E">
              <w:rPr>
                <w:b w:val="0"/>
              </w:rPr>
              <w:t xml:space="preserve"> </w:t>
            </w:r>
            <w:r w:rsidR="00050021" w:rsidRPr="00677355">
              <w:rPr>
                <w:b w:val="0"/>
                <w:i/>
              </w:rPr>
              <w:t>M</w:t>
            </w:r>
            <w:r w:rsidR="007C460E" w:rsidRPr="00677355">
              <w:rPr>
                <w:b w:val="0"/>
                <w:i/>
              </w:rPr>
              <w:t xml:space="preserve">icro </w:t>
            </w:r>
            <w:proofErr w:type="spellStart"/>
            <w:r w:rsidR="007C460E" w:rsidRPr="00677355">
              <w:rPr>
                <w:b w:val="0"/>
                <w:i/>
              </w:rPr>
              <w:t>structure</w:t>
            </w:r>
            <w:proofErr w:type="spellEnd"/>
            <w:r w:rsidR="003F596F"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5D29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B6B9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12C654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023CCA77" w14:textId="77777777" w:rsidTr="00536E70">
        <w:trPr>
          <w:cantSplit/>
          <w:trHeight w:hRule="exact" w:val="400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BC41D" w14:textId="77777777" w:rsidR="00374454" w:rsidRPr="00374454" w:rsidRDefault="000537DE" w:rsidP="00374454">
            <w:r>
              <w:t>Dichtheitsprüfung</w:t>
            </w:r>
            <w:r w:rsidR="003F596F">
              <w:t xml:space="preserve"> / </w:t>
            </w:r>
            <w:hyperlink r:id="rId26" w:history="1">
              <w:r w:rsidR="00050021">
                <w:rPr>
                  <w:rStyle w:val="Hyperlink"/>
                  <w:rFonts w:cs="Arial"/>
                  <w:i/>
                  <w:color w:val="auto"/>
                  <w:sz w:val="21"/>
                  <w:szCs w:val="21"/>
                </w:rPr>
                <w:t>L</w:t>
              </w:r>
              <w:r w:rsidR="003F596F" w:rsidRPr="003F596F">
                <w:rPr>
                  <w:rStyle w:val="Hyperlink"/>
                  <w:rFonts w:cs="Arial"/>
                  <w:i/>
                  <w:color w:val="auto"/>
                  <w:sz w:val="21"/>
                  <w:szCs w:val="21"/>
                </w:rPr>
                <w:t>eak</w:t>
              </w:r>
            </w:hyperlink>
            <w:r w:rsidR="003F596F" w:rsidRPr="003F596F">
              <w:rPr>
                <w:rFonts w:cs="Arial"/>
                <w:i/>
                <w:sz w:val="21"/>
                <w:szCs w:val="21"/>
              </w:rPr>
              <w:t xml:space="preserve"> </w:t>
            </w:r>
            <w:hyperlink r:id="rId27" w:history="1">
              <w:proofErr w:type="spellStart"/>
              <w:r w:rsidR="003F596F" w:rsidRPr="003F596F">
                <w:rPr>
                  <w:rStyle w:val="Hyperlink"/>
                  <w:rFonts w:cs="Arial"/>
                  <w:i/>
                  <w:color w:val="auto"/>
                  <w:sz w:val="21"/>
                  <w:szCs w:val="21"/>
                </w:rPr>
                <w:t>tests</w:t>
              </w:r>
              <w:proofErr w:type="spellEnd"/>
            </w:hyperlink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7450" w14:textId="77777777" w:rsidR="00374454" w:rsidRPr="00C24C73" w:rsidRDefault="00374454" w:rsidP="00374454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F5F5" w14:textId="77777777" w:rsidR="00374454" w:rsidRPr="00C24C73" w:rsidRDefault="00374454" w:rsidP="0037445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A18A20" w14:textId="77777777" w:rsidR="00374454" w:rsidRPr="00C24C73" w:rsidRDefault="00374454" w:rsidP="00374454">
            <w:pPr>
              <w:jc w:val="center"/>
            </w:pPr>
          </w:p>
        </w:tc>
      </w:tr>
      <w:tr w:rsidR="00374454" w:rsidRPr="00C24C73" w14:paraId="6A6972DD" w14:textId="77777777" w:rsidTr="00536E70">
        <w:trPr>
          <w:cantSplit/>
          <w:trHeight w:hRule="exact" w:val="433"/>
          <w:jc w:val="center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FECBA" w14:textId="77777777" w:rsidR="00374454" w:rsidRPr="00677355" w:rsidRDefault="000537DE" w:rsidP="00536E70">
            <w:pPr>
              <w:rPr>
                <w:lang w:val="en-GB"/>
              </w:rPr>
            </w:pPr>
            <w:r w:rsidRPr="00677355">
              <w:rPr>
                <w:lang w:val="en-GB"/>
              </w:rPr>
              <w:t xml:space="preserve">-  </w:t>
            </w:r>
            <w:proofErr w:type="spellStart"/>
            <w:r w:rsidRPr="00677355">
              <w:rPr>
                <w:lang w:val="en-GB"/>
              </w:rPr>
              <w:t>Wirbelstrom</w:t>
            </w:r>
            <w:proofErr w:type="spellEnd"/>
            <w:r w:rsidR="00677355">
              <w:rPr>
                <w:lang w:val="en-GB"/>
              </w:rPr>
              <w:t xml:space="preserve"> </w:t>
            </w:r>
            <w:r w:rsidR="00677355" w:rsidRPr="00677355">
              <w:rPr>
                <w:lang w:val="en-GB"/>
              </w:rPr>
              <w:t>n.</w:t>
            </w:r>
            <w:r w:rsidR="00322499" w:rsidRPr="00677355">
              <w:rPr>
                <w:lang w:val="en-GB"/>
              </w:rPr>
              <w:t xml:space="preserve">/ </w:t>
            </w:r>
            <w:hyperlink r:id="rId28" w:history="1">
              <w:r w:rsidR="00050021" w:rsidRPr="00677355">
                <w:rPr>
                  <w:rStyle w:val="Hyperlink"/>
                  <w:i/>
                  <w:color w:val="auto"/>
                  <w:lang w:val="en-GB"/>
                </w:rPr>
                <w:t>E</w:t>
              </w:r>
              <w:r w:rsidR="00322499" w:rsidRPr="00677355">
                <w:rPr>
                  <w:rStyle w:val="Hyperlink"/>
                  <w:i/>
                  <w:color w:val="auto"/>
                  <w:lang w:val="en-GB"/>
                </w:rPr>
                <w:t>ddy</w:t>
              </w:r>
            </w:hyperlink>
            <w:r w:rsidR="00322499" w:rsidRPr="00677355">
              <w:rPr>
                <w:i/>
                <w:lang w:val="en-GB"/>
              </w:rPr>
              <w:t xml:space="preserve"> </w:t>
            </w:r>
            <w:hyperlink r:id="rId29" w:history="1">
              <w:r w:rsidR="00322499" w:rsidRPr="00677355">
                <w:rPr>
                  <w:rStyle w:val="Hyperlink"/>
                  <w:i/>
                  <w:color w:val="auto"/>
                  <w:lang w:val="en-GB"/>
                </w:rPr>
                <w:t>current</w:t>
              </w:r>
            </w:hyperlink>
            <w:r w:rsidR="00677355">
              <w:rPr>
                <w:i/>
              </w:rPr>
              <w:t xml:space="preserve"> </w:t>
            </w:r>
            <w:r w:rsidR="00677355">
              <w:rPr>
                <w:lang w:val="en-GB"/>
              </w:rPr>
              <w:t>/</w:t>
            </w:r>
            <w:r w:rsidR="007C460E" w:rsidRPr="00677355">
              <w:rPr>
                <w:i/>
                <w:lang w:val="en-GB"/>
              </w:rPr>
              <w:t>acc.to</w:t>
            </w:r>
            <w:r w:rsidRPr="00677355">
              <w:rPr>
                <w:lang w:val="en-GB"/>
              </w:rPr>
              <w:t xml:space="preserve"> EN 10246-1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8FEF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B809" w14:textId="77777777" w:rsidR="00374454" w:rsidRPr="00C24C73" w:rsidRDefault="00374454" w:rsidP="00374454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2826E8" w14:textId="77777777" w:rsidR="00374454" w:rsidRPr="00C24C73" w:rsidRDefault="00374454" w:rsidP="00374454">
            <w:pPr>
              <w:jc w:val="center"/>
            </w:pPr>
          </w:p>
        </w:tc>
      </w:tr>
      <w:tr w:rsidR="000537DE" w:rsidRPr="00C24C73" w14:paraId="08AE343F" w14:textId="77777777">
        <w:trPr>
          <w:cantSplit/>
          <w:trHeight w:hRule="exact" w:val="492"/>
          <w:jc w:val="center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674B" w14:textId="77777777" w:rsidR="00322499" w:rsidRDefault="000537DE" w:rsidP="00374454">
            <w:r>
              <w:t>-  Wasserdruckprüfung max. Druck</w:t>
            </w:r>
            <w:r w:rsidR="007C460E">
              <w:t xml:space="preserve"> / </w:t>
            </w:r>
          </w:p>
          <w:p w14:paraId="424F8E60" w14:textId="77777777" w:rsidR="000537DE" w:rsidRPr="00322499" w:rsidRDefault="000537DE" w:rsidP="00374454">
            <w:pPr>
              <w:rPr>
                <w:i/>
                <w:lang w:val="en-GB"/>
              </w:rPr>
            </w:pPr>
            <w:r>
              <w:t xml:space="preserve"> </w:t>
            </w:r>
            <w:r w:rsidR="00322499" w:rsidRPr="00322499">
              <w:t xml:space="preserve">  </w:t>
            </w:r>
            <w:hyperlink r:id="rId30" w:history="1">
              <w:r w:rsidR="00050021">
                <w:rPr>
                  <w:rStyle w:val="Hyperlink"/>
                  <w:i/>
                  <w:color w:val="auto"/>
                  <w:lang w:val="en-GB"/>
                </w:rPr>
                <w:t>H</w:t>
              </w:r>
              <w:r w:rsidR="00322499" w:rsidRPr="00322499">
                <w:rPr>
                  <w:rStyle w:val="Hyperlink"/>
                  <w:i/>
                  <w:color w:val="auto"/>
                  <w:lang w:val="en-GB"/>
                </w:rPr>
                <w:t>ydraulic</w:t>
              </w:r>
            </w:hyperlink>
            <w:r w:rsidR="00322499" w:rsidRPr="00322499">
              <w:rPr>
                <w:i/>
                <w:lang w:val="en-GB"/>
              </w:rPr>
              <w:t xml:space="preserve"> </w:t>
            </w:r>
            <w:hyperlink r:id="rId31" w:history="1">
              <w:r w:rsidR="00322499" w:rsidRPr="00322499">
                <w:rPr>
                  <w:rStyle w:val="Hyperlink"/>
                  <w:i/>
                  <w:color w:val="auto"/>
                  <w:lang w:val="en-GB"/>
                </w:rPr>
                <w:t>pressure</w:t>
              </w:r>
            </w:hyperlink>
            <w:r w:rsidR="00322499" w:rsidRPr="00322499">
              <w:rPr>
                <w:i/>
                <w:lang w:val="en-GB"/>
              </w:rPr>
              <w:t xml:space="preserve"> </w:t>
            </w:r>
            <w:hyperlink r:id="rId32" w:history="1">
              <w:r w:rsidR="00322499" w:rsidRPr="00322499">
                <w:rPr>
                  <w:rStyle w:val="Hyperlink"/>
                  <w:i/>
                  <w:color w:val="auto"/>
                  <w:lang w:val="en-GB"/>
                </w:rPr>
                <w:t>test</w:t>
              </w:r>
            </w:hyperlink>
            <w:r w:rsidR="00322499" w:rsidRPr="00322499">
              <w:rPr>
                <w:i/>
                <w:lang w:val="en-GB"/>
              </w:rPr>
              <w:t xml:space="preserve"> max. pressure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5C275" w14:textId="77777777" w:rsidR="000537DE" w:rsidRPr="00322499" w:rsidRDefault="000537DE" w:rsidP="00374454">
            <w:pPr>
              <w:rPr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C437" w14:textId="77777777" w:rsidR="000537DE" w:rsidRPr="00C24C73" w:rsidRDefault="000537DE" w:rsidP="001A2482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499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574A" w14:textId="77777777" w:rsidR="000537DE" w:rsidRPr="00C24C73" w:rsidRDefault="000537DE" w:rsidP="001A2482">
            <w:pPr>
              <w:jc w:val="center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499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5E60A3" w14:textId="77777777" w:rsidR="000537DE" w:rsidRPr="00C24C73" w:rsidRDefault="000537DE" w:rsidP="001A2482">
            <w:pPr>
              <w:jc w:val="center"/>
            </w:pPr>
          </w:p>
        </w:tc>
      </w:tr>
      <w:tr w:rsidR="00CC082C" w:rsidRPr="00CC082C" w14:paraId="2D181290" w14:textId="77777777">
        <w:trPr>
          <w:cantSplit/>
          <w:trHeight w:val="46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FF00" w14:textId="77777777" w:rsidR="00CC082C" w:rsidRPr="00CC082C" w:rsidRDefault="00CC082C" w:rsidP="00CC082C">
            <w:pPr>
              <w:pStyle w:val="Fett2"/>
              <w:rPr>
                <w:sz w:val="22"/>
                <w:szCs w:val="22"/>
              </w:rPr>
            </w:pPr>
            <w:r w:rsidRPr="00CC082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92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341599F" w14:textId="77777777" w:rsidR="00CC082C" w:rsidRPr="00CC082C" w:rsidRDefault="00CC082C" w:rsidP="00CC082C">
            <w:pPr>
              <w:pStyle w:val="Fett2"/>
              <w:rPr>
                <w:i/>
                <w:sz w:val="22"/>
                <w:szCs w:val="22"/>
              </w:rPr>
            </w:pPr>
            <w:r w:rsidRPr="00CC082C">
              <w:rPr>
                <w:sz w:val="22"/>
                <w:szCs w:val="22"/>
              </w:rPr>
              <w:t xml:space="preserve">Kennzeichnung / </w:t>
            </w:r>
            <w:proofErr w:type="spellStart"/>
            <w:r w:rsidR="00322499" w:rsidRPr="00322499">
              <w:rPr>
                <w:i/>
                <w:sz w:val="22"/>
                <w:szCs w:val="22"/>
              </w:rPr>
              <w:t>Marking</w:t>
            </w:r>
            <w:proofErr w:type="spellEnd"/>
          </w:p>
        </w:tc>
      </w:tr>
      <w:tr w:rsidR="006D5698" w:rsidRPr="00C24C73" w14:paraId="2B166480" w14:textId="77777777">
        <w:trPr>
          <w:cantSplit/>
          <w:trHeight w:val="287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F8CE413" w14:textId="77777777" w:rsidR="006D5698" w:rsidRDefault="006D5698" w:rsidP="003522BC">
            <w:pPr>
              <w:pStyle w:val="Fett2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499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 w:rsidRPr="006D5698">
              <w:rPr>
                <w:b w:val="0"/>
              </w:rPr>
              <w:t>Nadelprägung</w:t>
            </w:r>
            <w:r>
              <w:rPr>
                <w:b w:val="0"/>
              </w:rPr>
              <w:t xml:space="preserve"> /</w:t>
            </w:r>
            <w:r w:rsidR="003E64DF">
              <w:rPr>
                <w:b w:val="0"/>
              </w:rPr>
              <w:t xml:space="preserve"> </w:t>
            </w:r>
            <w:proofErr w:type="spellStart"/>
            <w:r w:rsidR="003522BC">
              <w:rPr>
                <w:b w:val="0"/>
                <w:i/>
              </w:rPr>
              <w:t>Engraving</w:t>
            </w:r>
            <w:proofErr w:type="spellEnd"/>
            <w:r w:rsidR="003E64D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6D5698" w:rsidRPr="00C24C73" w14:paraId="2E0D9606" w14:textId="77777777">
        <w:trPr>
          <w:cantSplit/>
          <w:trHeight w:val="287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51A53CD" w14:textId="77777777" w:rsidR="006D5698" w:rsidRDefault="006D5698" w:rsidP="003522BC">
            <w:pPr>
              <w:pStyle w:val="Fett2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499">
              <w:rPr>
                <w:sz w:val="18"/>
              </w:rPr>
              <w:instrText xml:space="preserve"> FORMCHEC</w:instrText>
            </w:r>
            <w:r w:rsidRPr="005C631E">
              <w:rPr>
                <w:sz w:val="18"/>
                <w:lang w:val="en-GB"/>
              </w:rPr>
              <w:instrText xml:space="preserve">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 w:rsidRPr="006D5698">
              <w:rPr>
                <w:b w:val="0"/>
              </w:rPr>
              <w:t>Schlagzahlen</w:t>
            </w:r>
            <w:r>
              <w:rPr>
                <w:b w:val="0"/>
              </w:rPr>
              <w:t xml:space="preserve"> /</w:t>
            </w:r>
            <w:r w:rsidR="003E64DF">
              <w:rPr>
                <w:b w:val="0"/>
              </w:rPr>
              <w:t xml:space="preserve"> </w:t>
            </w:r>
            <w:r w:rsidR="003522BC">
              <w:rPr>
                <w:b w:val="0"/>
                <w:i/>
              </w:rPr>
              <w:t xml:space="preserve">Hard </w:t>
            </w:r>
            <w:proofErr w:type="spellStart"/>
            <w:r w:rsidR="003522BC">
              <w:rPr>
                <w:b w:val="0"/>
                <w:i/>
              </w:rPr>
              <w:t>stamping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6D5698" w:rsidRPr="00C24C73" w14:paraId="0F8E4A30" w14:textId="77777777">
        <w:trPr>
          <w:cantSplit/>
          <w:trHeight w:val="287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A4120A5" w14:textId="77777777" w:rsidR="006D5698" w:rsidRDefault="006D5698" w:rsidP="003522BC">
            <w:pPr>
              <w:pStyle w:val="Fett2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 w:rsidRPr="006D5698">
              <w:rPr>
                <w:b w:val="0"/>
              </w:rPr>
              <w:t>Farbmarkierung</w:t>
            </w:r>
            <w:r>
              <w:rPr>
                <w:b w:val="0"/>
              </w:rPr>
              <w:t xml:space="preserve"> / </w:t>
            </w:r>
            <w:r w:rsidR="003522BC">
              <w:rPr>
                <w:b w:val="0"/>
                <w:i/>
              </w:rPr>
              <w:t>P</w:t>
            </w:r>
            <w:r w:rsidR="009B7F1E">
              <w:rPr>
                <w:b w:val="0"/>
                <w:i/>
              </w:rPr>
              <w:t xml:space="preserve">aint </w:t>
            </w:r>
            <w:proofErr w:type="spellStart"/>
            <w:r w:rsidR="009B7F1E">
              <w:rPr>
                <w:b w:val="0"/>
                <w:i/>
              </w:rPr>
              <w:t>stenci</w:t>
            </w:r>
            <w:r w:rsidR="003522BC">
              <w:rPr>
                <w:b w:val="0"/>
                <w:i/>
              </w:rPr>
              <w:t>ling</w:t>
            </w:r>
            <w:proofErr w:type="spellEnd"/>
          </w:p>
        </w:tc>
      </w:tr>
      <w:tr w:rsidR="006D5698" w:rsidRPr="00C24C73" w14:paraId="5F2B8A36" w14:textId="77777777">
        <w:trPr>
          <w:cantSplit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0C0CAA8" w14:textId="77777777" w:rsidR="006D5698" w:rsidRDefault="006D5698" w:rsidP="00CC082C">
            <w:pPr>
              <w:pStyle w:val="Fett2"/>
            </w:pPr>
          </w:p>
        </w:tc>
      </w:tr>
      <w:tr w:rsidR="006D5698" w:rsidRPr="003E64DF" w14:paraId="651D984F" w14:textId="77777777">
        <w:trPr>
          <w:cantSplit/>
          <w:trHeight w:val="303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4622B23" w14:textId="77777777" w:rsidR="006D5698" w:rsidRPr="003E64DF" w:rsidRDefault="003E64DF" w:rsidP="00536E70">
            <w:pPr>
              <w:pStyle w:val="Fett2"/>
              <w:rPr>
                <w:b w:val="0"/>
                <w:i/>
                <w:lang w:val="en-GB"/>
              </w:rPr>
            </w:pPr>
            <w:proofErr w:type="spellStart"/>
            <w:r w:rsidRPr="003E64DF">
              <w:rPr>
                <w:b w:val="0"/>
                <w:lang w:val="en-GB"/>
              </w:rPr>
              <w:t>Angabe</w:t>
            </w:r>
            <w:proofErr w:type="spellEnd"/>
            <w:r w:rsidRPr="003E64DF">
              <w:rPr>
                <w:b w:val="0"/>
                <w:lang w:val="en-GB"/>
              </w:rPr>
              <w:t xml:space="preserve"> der </w:t>
            </w:r>
            <w:proofErr w:type="spellStart"/>
            <w:r w:rsidRPr="003E64DF">
              <w:rPr>
                <w:b w:val="0"/>
                <w:lang w:val="en-GB"/>
              </w:rPr>
              <w:t>s</w:t>
            </w:r>
            <w:r w:rsidR="006D5698" w:rsidRPr="003E64DF">
              <w:rPr>
                <w:b w:val="0"/>
                <w:lang w:val="en-GB"/>
              </w:rPr>
              <w:t>tandardmäßigen</w:t>
            </w:r>
            <w:proofErr w:type="spellEnd"/>
            <w:r w:rsidR="006D5698" w:rsidRPr="003E64DF">
              <w:rPr>
                <w:b w:val="0"/>
                <w:lang w:val="en-GB"/>
              </w:rPr>
              <w:t xml:space="preserve"> </w:t>
            </w:r>
            <w:proofErr w:type="spellStart"/>
            <w:r w:rsidR="00536E70">
              <w:rPr>
                <w:b w:val="0"/>
                <w:lang w:val="en-GB"/>
              </w:rPr>
              <w:t>Kennzeichnung</w:t>
            </w:r>
            <w:proofErr w:type="spellEnd"/>
            <w:r w:rsidR="006D5698" w:rsidRPr="003E64DF">
              <w:rPr>
                <w:b w:val="0"/>
                <w:lang w:val="en-GB"/>
              </w:rPr>
              <w:t xml:space="preserve"> /</w:t>
            </w:r>
            <w:r w:rsidRPr="003E64DF">
              <w:rPr>
                <w:b w:val="0"/>
                <w:lang w:val="en-GB"/>
              </w:rPr>
              <w:t xml:space="preserve"> </w:t>
            </w:r>
            <w:r w:rsidRPr="00677355">
              <w:rPr>
                <w:b w:val="0"/>
                <w:i/>
                <w:lang w:val="en-GB"/>
              </w:rPr>
              <w:t xml:space="preserve">Indication of the </w:t>
            </w:r>
            <w:r w:rsidR="00536E70">
              <w:rPr>
                <w:b w:val="0"/>
                <w:i/>
                <w:lang w:val="en-GB"/>
              </w:rPr>
              <w:t>Marking</w:t>
            </w:r>
            <w:r w:rsidRPr="00677355">
              <w:rPr>
                <w:b w:val="0"/>
                <w:i/>
                <w:lang w:val="en-GB"/>
              </w:rPr>
              <w:t xml:space="preserve"> according to standard</w:t>
            </w:r>
            <w:r w:rsidR="006D5698" w:rsidRPr="003E64DF">
              <w:rPr>
                <w:b w:val="0"/>
                <w:lang w:val="en-GB"/>
              </w:rPr>
              <w:t xml:space="preserve"> </w:t>
            </w:r>
          </w:p>
        </w:tc>
      </w:tr>
      <w:tr w:rsidR="006D5698" w:rsidRPr="003E64DF" w14:paraId="42ED04F6" w14:textId="77777777">
        <w:trPr>
          <w:cantSplit/>
          <w:trHeight w:val="303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8EA30" w14:textId="77777777" w:rsidR="006D5698" w:rsidRPr="003E64DF" w:rsidRDefault="006D5698" w:rsidP="00CC082C">
            <w:pPr>
              <w:pStyle w:val="Fett2"/>
              <w:rPr>
                <w:b w:val="0"/>
                <w:lang w:val="en-GB"/>
              </w:rPr>
            </w:pPr>
          </w:p>
        </w:tc>
      </w:tr>
    </w:tbl>
    <w:p w14:paraId="19E41CD3" w14:textId="77777777" w:rsidR="006D5698" w:rsidRPr="003E64DF" w:rsidRDefault="006D5698" w:rsidP="00677355">
      <w:pPr>
        <w:ind w:left="0"/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2787"/>
        <w:gridCol w:w="2815"/>
        <w:gridCol w:w="3613"/>
      </w:tblGrid>
      <w:tr w:rsidR="006D5698" w:rsidRPr="00CC082C" w14:paraId="38D654B4" w14:textId="77777777">
        <w:trPr>
          <w:cantSplit/>
          <w:trHeight w:val="46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7AC1" w14:textId="77777777" w:rsidR="006D5698" w:rsidRPr="00CC082C" w:rsidRDefault="006D5698" w:rsidP="006D5698">
            <w:pPr>
              <w:pStyle w:val="Fet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C082C">
              <w:rPr>
                <w:sz w:val="22"/>
                <w:szCs w:val="22"/>
              </w:rPr>
              <w:t>.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E9C2F7B" w14:textId="77777777" w:rsidR="006D5698" w:rsidRPr="00BD48F5" w:rsidRDefault="006D5698" w:rsidP="006D5698">
            <w:pPr>
              <w:pStyle w:val="Fett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Korrosionsschutz</w:t>
            </w:r>
            <w:r w:rsidR="000E1B50">
              <w:rPr>
                <w:sz w:val="22"/>
                <w:szCs w:val="22"/>
              </w:rPr>
              <w:t xml:space="preserve"> </w:t>
            </w:r>
            <w:r w:rsidRPr="00CC082C">
              <w:rPr>
                <w:sz w:val="22"/>
                <w:szCs w:val="22"/>
              </w:rPr>
              <w:t xml:space="preserve">/ </w:t>
            </w:r>
            <w:proofErr w:type="spellStart"/>
            <w:r w:rsidR="00BD48F5" w:rsidRPr="00677355">
              <w:rPr>
                <w:i/>
                <w:sz w:val="22"/>
                <w:szCs w:val="22"/>
              </w:rPr>
              <w:t>C</w:t>
            </w:r>
            <w:r w:rsidR="000E1B50" w:rsidRPr="00677355">
              <w:rPr>
                <w:i/>
                <w:sz w:val="22"/>
                <w:szCs w:val="22"/>
              </w:rPr>
              <w:t>orrosion</w:t>
            </w:r>
            <w:proofErr w:type="spellEnd"/>
            <w:r w:rsidR="000E1B50" w:rsidRPr="006773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E1B50" w:rsidRPr="00677355">
              <w:rPr>
                <w:i/>
                <w:sz w:val="22"/>
                <w:szCs w:val="22"/>
              </w:rPr>
              <w:t>protection</w:t>
            </w:r>
            <w:proofErr w:type="spellEnd"/>
          </w:p>
        </w:tc>
      </w:tr>
      <w:tr w:rsidR="004E6C63" w:rsidRPr="00C24C73" w14:paraId="65A5D409" w14:textId="77777777">
        <w:trPr>
          <w:cantSplit/>
          <w:trHeight w:val="287"/>
          <w:jc w:val="center"/>
        </w:trPr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C6120" w14:textId="77777777" w:rsidR="001E6DDB" w:rsidRDefault="004E6C63" w:rsidP="003522BC">
            <w:pPr>
              <w:pStyle w:val="Fett2"/>
              <w:rPr>
                <w:b w:val="0"/>
                <w:i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proofErr w:type="spellStart"/>
            <w:r w:rsidRPr="00162AA6">
              <w:rPr>
                <w:b w:val="0"/>
              </w:rPr>
              <w:t>Aussenanstrich</w:t>
            </w:r>
            <w:proofErr w:type="spellEnd"/>
            <w:r>
              <w:rPr>
                <w:b w:val="0"/>
              </w:rPr>
              <w:t xml:space="preserve"> / </w:t>
            </w:r>
            <w:r w:rsidR="003522BC">
              <w:rPr>
                <w:b w:val="0"/>
                <w:i/>
              </w:rPr>
              <w:t xml:space="preserve">Outer </w:t>
            </w:r>
            <w:proofErr w:type="spellStart"/>
            <w:r w:rsidR="003522BC">
              <w:rPr>
                <w:b w:val="0"/>
                <w:i/>
              </w:rPr>
              <w:t>surface</w:t>
            </w:r>
            <w:proofErr w:type="spellEnd"/>
            <w:r w:rsidR="003522BC">
              <w:rPr>
                <w:b w:val="0"/>
                <w:i/>
              </w:rPr>
              <w:t xml:space="preserve"> </w:t>
            </w:r>
            <w:r w:rsidR="001E6DDB">
              <w:rPr>
                <w:b w:val="0"/>
                <w:i/>
              </w:rPr>
              <w:t xml:space="preserve">  </w:t>
            </w:r>
          </w:p>
          <w:p w14:paraId="6BA6B308" w14:textId="77777777" w:rsidR="004E6C63" w:rsidRDefault="001E6DDB" w:rsidP="003522BC">
            <w:pPr>
              <w:pStyle w:val="Fett2"/>
            </w:pPr>
            <w:r>
              <w:rPr>
                <w:b w:val="0"/>
                <w:i/>
              </w:rPr>
              <w:t xml:space="preserve">      </w:t>
            </w:r>
            <w:proofErr w:type="spellStart"/>
            <w:r w:rsidR="003522BC">
              <w:rPr>
                <w:b w:val="0"/>
                <w:i/>
              </w:rPr>
              <w:t>protection</w:t>
            </w:r>
            <w:proofErr w:type="spellEnd"/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F32C3" w14:textId="77777777" w:rsidR="004E6C63" w:rsidRDefault="00677355" w:rsidP="004E6C63">
            <w:pPr>
              <w:pStyle w:val="Fett2"/>
            </w:pPr>
            <w:r>
              <w:t>System</w:t>
            </w:r>
            <w:r w:rsidR="004E6C63">
              <w:t xml:space="preserve">: </w:t>
            </w:r>
            <w:r w:rsidR="004E6C63">
              <w:rPr>
                <w:b w:val="0"/>
                <w:sz w:val="18"/>
                <w:szCs w:val="18"/>
              </w:rPr>
              <w:t>_________________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BB6298" w14:textId="77777777" w:rsidR="004E6C63" w:rsidRPr="003E64DF" w:rsidRDefault="004E6C63" w:rsidP="004E6C63">
            <w:pPr>
              <w:pStyle w:val="Fett2"/>
              <w:rPr>
                <w:i/>
              </w:rPr>
            </w:pPr>
            <w:r>
              <w:t xml:space="preserve">Bemerkungen </w:t>
            </w:r>
            <w:r w:rsidR="00BD48F5" w:rsidRPr="00677355">
              <w:t xml:space="preserve">/ </w:t>
            </w:r>
            <w:proofErr w:type="spellStart"/>
            <w:r w:rsidR="00BD48F5" w:rsidRPr="00677355">
              <w:t>R</w:t>
            </w:r>
            <w:r w:rsidRPr="00677355">
              <w:t>emarks</w:t>
            </w:r>
            <w:proofErr w:type="spellEnd"/>
            <w:r w:rsidRPr="00677355">
              <w:t>:</w:t>
            </w:r>
          </w:p>
          <w:p w14:paraId="65C22F84" w14:textId="77777777" w:rsidR="004E6C63" w:rsidRDefault="004E6C63" w:rsidP="004E6C63">
            <w:pPr>
              <w:pStyle w:val="Fett2"/>
            </w:pPr>
          </w:p>
        </w:tc>
      </w:tr>
      <w:tr w:rsidR="006D5698" w:rsidRPr="00C24C73" w14:paraId="58710A5E" w14:textId="77777777">
        <w:trPr>
          <w:cantSplit/>
          <w:trHeight w:val="287"/>
          <w:jc w:val="center"/>
        </w:trPr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4B7E" w14:textId="77777777" w:rsidR="006D5698" w:rsidRPr="00677355" w:rsidRDefault="006D5698" w:rsidP="006D5698">
            <w:pPr>
              <w:pStyle w:val="Fett2"/>
              <w:rPr>
                <w:b w:val="0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4DF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 w:rsidR="004E6C63">
              <w:rPr>
                <w:b w:val="0"/>
              </w:rPr>
              <w:t>Innenschutz</w:t>
            </w:r>
            <w:r>
              <w:rPr>
                <w:b w:val="0"/>
              </w:rPr>
              <w:t xml:space="preserve"> /</w:t>
            </w:r>
            <w:r w:rsidR="003E64DF">
              <w:rPr>
                <w:b w:val="0"/>
              </w:rPr>
              <w:t xml:space="preserve"> </w:t>
            </w:r>
            <w:r w:rsidR="003E64DF" w:rsidRPr="00677355">
              <w:rPr>
                <w:b w:val="0"/>
                <w:i/>
              </w:rPr>
              <w:t xml:space="preserve">internal </w:t>
            </w:r>
            <w:proofErr w:type="spellStart"/>
            <w:r w:rsidR="003E64DF" w:rsidRPr="00677355">
              <w:rPr>
                <w:b w:val="0"/>
                <w:i/>
              </w:rPr>
              <w:t>protection</w:t>
            </w:r>
            <w:proofErr w:type="spellEnd"/>
            <w:r w:rsidRPr="00677355">
              <w:rPr>
                <w:b w:val="0"/>
              </w:rPr>
              <w:t xml:space="preserve"> </w:t>
            </w:r>
          </w:p>
          <w:p w14:paraId="7690DBAA" w14:textId="77777777" w:rsidR="001E6DDB" w:rsidRDefault="001E6DDB" w:rsidP="001E6DDB">
            <w:pPr>
              <w:pStyle w:val="Fett2"/>
              <w:ind w:left="0"/>
              <w:rPr>
                <w:b w:val="0"/>
                <w:i/>
              </w:rPr>
            </w:pPr>
            <w:r>
              <w:rPr>
                <w:b w:val="0"/>
              </w:rPr>
              <w:t xml:space="preserve">      </w:t>
            </w:r>
            <w:r w:rsidR="004E6C63" w:rsidRPr="00677355">
              <w:rPr>
                <w:b w:val="0"/>
              </w:rPr>
              <w:t>(Datenblätter als Anlage</w:t>
            </w:r>
            <w:r w:rsidR="003E64DF" w:rsidRPr="00677355">
              <w:rPr>
                <w:b w:val="0"/>
              </w:rPr>
              <w:t xml:space="preserve"> / </w:t>
            </w:r>
            <w:r w:rsidR="00BD48F5" w:rsidRPr="00677355">
              <w:rPr>
                <w:b w:val="0"/>
                <w:i/>
              </w:rPr>
              <w:t>D</w:t>
            </w:r>
            <w:r w:rsidR="003E64DF" w:rsidRPr="00677355">
              <w:rPr>
                <w:b w:val="0"/>
                <w:i/>
              </w:rPr>
              <w:t xml:space="preserve">ata </w:t>
            </w:r>
            <w:r>
              <w:rPr>
                <w:b w:val="0"/>
                <w:i/>
              </w:rPr>
              <w:t xml:space="preserve"> </w:t>
            </w:r>
          </w:p>
          <w:p w14:paraId="2E48001F" w14:textId="77777777" w:rsidR="004E6C63" w:rsidRDefault="001E6DDB" w:rsidP="001E6DDB">
            <w:pPr>
              <w:pStyle w:val="Fett2"/>
              <w:ind w:left="0"/>
            </w:pPr>
            <w:r>
              <w:rPr>
                <w:b w:val="0"/>
                <w:i/>
              </w:rPr>
              <w:t xml:space="preserve">      </w:t>
            </w:r>
            <w:proofErr w:type="spellStart"/>
            <w:r w:rsidR="003E64DF" w:rsidRPr="00677355">
              <w:rPr>
                <w:b w:val="0"/>
                <w:i/>
              </w:rPr>
              <w:t>sheets</w:t>
            </w:r>
            <w:proofErr w:type="spellEnd"/>
            <w:r w:rsidR="003E64DF" w:rsidRPr="00677355">
              <w:rPr>
                <w:b w:val="0"/>
                <w:i/>
              </w:rPr>
              <w:t xml:space="preserve"> </w:t>
            </w:r>
            <w:proofErr w:type="spellStart"/>
            <w:r w:rsidR="003E64DF" w:rsidRPr="00677355">
              <w:rPr>
                <w:b w:val="0"/>
                <w:i/>
              </w:rPr>
              <w:t>as</w:t>
            </w:r>
            <w:proofErr w:type="spellEnd"/>
            <w:r w:rsidR="003E64DF" w:rsidRPr="00677355">
              <w:rPr>
                <w:b w:val="0"/>
                <w:i/>
              </w:rPr>
              <w:t xml:space="preserve"> </w:t>
            </w:r>
            <w:proofErr w:type="spellStart"/>
            <w:r w:rsidR="003E64DF" w:rsidRPr="00677355">
              <w:rPr>
                <w:b w:val="0"/>
                <w:i/>
              </w:rPr>
              <w:t>attachment</w:t>
            </w:r>
            <w:proofErr w:type="spellEnd"/>
            <w:r w:rsidR="004E6C63" w:rsidRPr="00677355">
              <w:rPr>
                <w:b w:val="0"/>
                <w:i/>
              </w:rPr>
              <w:t>)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6661" w14:textId="77777777" w:rsidR="006D5698" w:rsidRDefault="00677355" w:rsidP="006D5698">
            <w:pPr>
              <w:pStyle w:val="Fett2"/>
            </w:pPr>
            <w:r>
              <w:t>System</w:t>
            </w:r>
            <w:r w:rsidR="006D5698">
              <w:t xml:space="preserve">: </w:t>
            </w:r>
            <w:r w:rsidR="006D5698">
              <w:rPr>
                <w:b w:val="0"/>
                <w:sz w:val="18"/>
                <w:szCs w:val="18"/>
              </w:rPr>
              <w:t>_________________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1944CC" w14:textId="77777777" w:rsidR="006D5698" w:rsidRDefault="006D5698" w:rsidP="006D5698">
            <w:pPr>
              <w:pStyle w:val="Fett2"/>
            </w:pPr>
          </w:p>
        </w:tc>
      </w:tr>
      <w:tr w:rsidR="00677355" w:rsidRPr="00C24C73" w14:paraId="74C778F2" w14:textId="77777777">
        <w:trPr>
          <w:cantSplit/>
          <w:trHeight w:val="399"/>
          <w:jc w:val="center"/>
        </w:trPr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A433" w14:textId="77777777" w:rsidR="00677355" w:rsidRDefault="00677355" w:rsidP="006D5698">
            <w:pPr>
              <w:pStyle w:val="Fett2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b w:val="0"/>
              </w:rPr>
              <w:t xml:space="preserve">Rohrkappen / </w:t>
            </w:r>
            <w:r w:rsidRPr="00677355">
              <w:rPr>
                <w:b w:val="0"/>
                <w:i/>
              </w:rPr>
              <w:t xml:space="preserve">Pipe </w:t>
            </w:r>
            <w:proofErr w:type="spellStart"/>
            <w:r w:rsidRPr="00677355">
              <w:rPr>
                <w:b w:val="0"/>
                <w:i/>
              </w:rPr>
              <w:t>cap</w:t>
            </w:r>
            <w:r w:rsidR="003522BC">
              <w:rPr>
                <w:b w:val="0"/>
                <w:i/>
              </w:rPr>
              <w:t>s</w:t>
            </w:r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52E928" w14:textId="77777777" w:rsidR="00677355" w:rsidRDefault="00677355" w:rsidP="006D5698">
            <w:pPr>
              <w:pStyle w:val="Fett2"/>
            </w:pPr>
          </w:p>
        </w:tc>
      </w:tr>
      <w:tr w:rsidR="00677355" w:rsidRPr="00C24C73" w14:paraId="7EBE4A5C" w14:textId="77777777">
        <w:trPr>
          <w:cantSplit/>
          <w:trHeight w:val="433"/>
          <w:jc w:val="center"/>
        </w:trPr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DED1" w14:textId="77777777" w:rsidR="00677355" w:rsidRDefault="00677355" w:rsidP="003522BC">
            <w:pPr>
              <w:pStyle w:val="Fett2"/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31E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b w:val="0"/>
              </w:rPr>
              <w:t xml:space="preserve">Rohrstopfen </w:t>
            </w:r>
            <w:r w:rsidRPr="000E1B50">
              <w:rPr>
                <w:b w:val="0"/>
              </w:rPr>
              <w:t>/</w:t>
            </w:r>
            <w:r w:rsidRPr="000E1B50">
              <w:rPr>
                <w:b w:val="0"/>
                <w:i/>
              </w:rPr>
              <w:t xml:space="preserve"> </w:t>
            </w:r>
            <w:hyperlink r:id="rId33" w:history="1">
              <w:proofErr w:type="spellStart"/>
              <w:r>
                <w:rPr>
                  <w:rStyle w:val="Hyperlink"/>
                  <w:b w:val="0"/>
                  <w:i/>
                  <w:color w:val="auto"/>
                </w:rPr>
                <w:t>P</w:t>
              </w:r>
              <w:r w:rsidRPr="000E1B50">
                <w:rPr>
                  <w:rStyle w:val="Hyperlink"/>
                  <w:b w:val="0"/>
                  <w:i/>
                  <w:color w:val="auto"/>
                </w:rPr>
                <w:t>lug</w:t>
              </w:r>
            </w:hyperlink>
            <w:r w:rsidR="003522BC">
              <w:rPr>
                <w:b w:val="0"/>
                <w:i/>
              </w:rPr>
              <w:t>s</w:t>
            </w:r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BB7FD" w14:textId="77777777" w:rsidR="00677355" w:rsidRDefault="00677355" w:rsidP="006D5698">
            <w:pPr>
              <w:pStyle w:val="Fett2"/>
            </w:pPr>
          </w:p>
        </w:tc>
      </w:tr>
      <w:tr w:rsidR="00677355" w:rsidRPr="00677355" w14:paraId="4E8D9988" w14:textId="77777777">
        <w:trPr>
          <w:cantSplit/>
          <w:trHeight w:val="425"/>
          <w:jc w:val="center"/>
        </w:trPr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A960" w14:textId="77777777" w:rsidR="00677355" w:rsidRDefault="00677355" w:rsidP="006D5698">
            <w:pPr>
              <w:pStyle w:val="Fett2"/>
              <w:rPr>
                <w:b w:val="0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4DF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b w:val="0"/>
              </w:rPr>
              <w:t xml:space="preserve">Zusätzlicher Schutz des Stempelfeldes / </w:t>
            </w:r>
          </w:p>
          <w:p w14:paraId="2369AEC1" w14:textId="77777777" w:rsidR="00677355" w:rsidRPr="00677355" w:rsidRDefault="00677355" w:rsidP="003522BC">
            <w:pPr>
              <w:pStyle w:val="Fett2"/>
              <w:rPr>
                <w:b w:val="0"/>
                <w:lang w:val="en-GB"/>
              </w:rPr>
            </w:pPr>
            <w:r w:rsidRPr="00677355">
              <w:rPr>
                <w:b w:val="0"/>
                <w:lang w:val="en-GB"/>
              </w:rPr>
              <w:t xml:space="preserve">     </w:t>
            </w:r>
            <w:r w:rsidR="001E6DDB">
              <w:rPr>
                <w:b w:val="0"/>
                <w:lang w:val="en-GB"/>
              </w:rPr>
              <w:t xml:space="preserve"> </w:t>
            </w:r>
            <w:r w:rsidRPr="00677355">
              <w:rPr>
                <w:b w:val="0"/>
                <w:i/>
                <w:lang w:val="en-GB"/>
              </w:rPr>
              <w:t xml:space="preserve">Additional protection of the </w:t>
            </w:r>
            <w:r w:rsidR="003522BC">
              <w:rPr>
                <w:b w:val="0"/>
                <w:i/>
                <w:lang w:val="en-GB"/>
              </w:rPr>
              <w:t>marking</w:t>
            </w:r>
            <w:r w:rsidRPr="00677355">
              <w:rPr>
                <w:b w:val="0"/>
                <w:i/>
                <w:lang w:val="en-GB"/>
              </w:rPr>
              <w:t xml:space="preserve"> block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61E4A7" w14:textId="77777777" w:rsidR="00677355" w:rsidRPr="00677355" w:rsidRDefault="00677355" w:rsidP="006D5698">
            <w:pPr>
              <w:pStyle w:val="Fett2"/>
              <w:rPr>
                <w:lang w:val="en-GB"/>
              </w:rPr>
            </w:pPr>
          </w:p>
        </w:tc>
      </w:tr>
    </w:tbl>
    <w:p w14:paraId="2947DF75" w14:textId="77777777" w:rsidR="000537DE" w:rsidRPr="00677355" w:rsidRDefault="000537DE">
      <w:pPr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9215"/>
      </w:tblGrid>
      <w:tr w:rsidR="004E6C63" w:rsidRPr="00F66FE1" w14:paraId="74B61DFD" w14:textId="77777777">
        <w:trPr>
          <w:cantSplit/>
          <w:trHeight w:val="46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584E" w14:textId="77777777" w:rsidR="004E6C63" w:rsidRPr="00CC082C" w:rsidRDefault="004E6C63" w:rsidP="004E6C63">
            <w:pPr>
              <w:pStyle w:val="Fet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C082C">
              <w:rPr>
                <w:sz w:val="22"/>
                <w:szCs w:val="22"/>
              </w:rPr>
              <w:t>.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</w:tcBorders>
            <w:vAlign w:val="center"/>
          </w:tcPr>
          <w:p w14:paraId="4FCC8925" w14:textId="77777777" w:rsidR="004E6C63" w:rsidRPr="005A41F5" w:rsidRDefault="004E6C63" w:rsidP="004E6C63">
            <w:pPr>
              <w:pStyle w:val="Fett2"/>
              <w:rPr>
                <w:i/>
                <w:sz w:val="22"/>
                <w:szCs w:val="22"/>
                <w:lang w:val="en-GB"/>
              </w:rPr>
            </w:pPr>
            <w:proofErr w:type="spellStart"/>
            <w:r w:rsidRPr="005A41F5">
              <w:rPr>
                <w:sz w:val="22"/>
                <w:szCs w:val="22"/>
                <w:lang w:val="en-GB"/>
              </w:rPr>
              <w:t>Messmittel</w:t>
            </w:r>
            <w:proofErr w:type="spellEnd"/>
            <w:r w:rsidRPr="005A41F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41F5">
              <w:rPr>
                <w:sz w:val="22"/>
                <w:szCs w:val="22"/>
                <w:lang w:val="en-GB"/>
              </w:rPr>
              <w:t>Kontrolle</w:t>
            </w:r>
            <w:proofErr w:type="spellEnd"/>
            <w:r w:rsidRPr="005A41F5">
              <w:rPr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5A41F5">
              <w:rPr>
                <w:sz w:val="22"/>
                <w:szCs w:val="22"/>
                <w:lang w:val="en-GB"/>
              </w:rPr>
              <w:t>Dokumentation</w:t>
            </w:r>
            <w:proofErr w:type="spellEnd"/>
            <w:r w:rsidRPr="005A41F5">
              <w:rPr>
                <w:sz w:val="22"/>
                <w:szCs w:val="22"/>
                <w:lang w:val="en-GB"/>
              </w:rPr>
              <w:t xml:space="preserve"> /</w:t>
            </w:r>
            <w:r w:rsidR="003E64DF" w:rsidRPr="005A41F5">
              <w:rPr>
                <w:sz w:val="22"/>
                <w:szCs w:val="22"/>
                <w:lang w:val="en-GB"/>
              </w:rPr>
              <w:t xml:space="preserve"> </w:t>
            </w:r>
            <w:r w:rsidR="003522BC">
              <w:rPr>
                <w:i/>
                <w:sz w:val="22"/>
                <w:szCs w:val="22"/>
                <w:lang w:val="en-GB"/>
              </w:rPr>
              <w:t xml:space="preserve">Measuring equipment </w:t>
            </w:r>
            <w:r w:rsidR="005A41F5" w:rsidRPr="00677355">
              <w:rPr>
                <w:i/>
                <w:sz w:val="22"/>
                <w:szCs w:val="22"/>
                <w:lang w:val="en-GB"/>
              </w:rPr>
              <w:t>control / documentation</w:t>
            </w:r>
            <w:r w:rsidRPr="005A41F5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4E6C63" w:rsidRPr="00F66FE1" w14:paraId="44AF117C" w14:textId="77777777">
        <w:trPr>
          <w:cantSplit/>
          <w:trHeight w:val="417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A9730B" w14:textId="77777777" w:rsidR="004E6C63" w:rsidRPr="006562BF" w:rsidRDefault="004E6C63" w:rsidP="006562BF">
            <w:pPr>
              <w:pStyle w:val="Fett2"/>
              <w:ind w:left="342" w:hanging="284"/>
              <w:rPr>
                <w:b w:val="0"/>
                <w:i/>
                <w:lang w:val="en-GB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F5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 w:rsidRPr="005A41F5">
              <w:rPr>
                <w:sz w:val="18"/>
                <w:lang w:val="en-GB"/>
              </w:rPr>
              <w:t xml:space="preserve">  </w:t>
            </w:r>
            <w:proofErr w:type="spellStart"/>
            <w:r w:rsidRPr="005A41F5">
              <w:rPr>
                <w:b w:val="0"/>
                <w:lang w:val="en-GB"/>
              </w:rPr>
              <w:t>Kalibrierung</w:t>
            </w:r>
            <w:proofErr w:type="spellEnd"/>
            <w:r w:rsidRPr="005A41F5">
              <w:rPr>
                <w:b w:val="0"/>
                <w:lang w:val="en-GB"/>
              </w:rPr>
              <w:t xml:space="preserve"> </w:t>
            </w:r>
            <w:proofErr w:type="spellStart"/>
            <w:r w:rsidRPr="005A41F5">
              <w:rPr>
                <w:b w:val="0"/>
                <w:lang w:val="en-GB"/>
              </w:rPr>
              <w:t>aller</w:t>
            </w:r>
            <w:proofErr w:type="spellEnd"/>
            <w:r w:rsidRPr="005A41F5">
              <w:rPr>
                <w:b w:val="0"/>
                <w:lang w:val="en-GB"/>
              </w:rPr>
              <w:t xml:space="preserve"> </w:t>
            </w:r>
            <w:proofErr w:type="spellStart"/>
            <w:r w:rsidRPr="005A41F5">
              <w:rPr>
                <w:b w:val="0"/>
                <w:lang w:val="en-GB"/>
              </w:rPr>
              <w:t>betrieblich</w:t>
            </w:r>
            <w:proofErr w:type="spellEnd"/>
            <w:r w:rsidRPr="005A41F5">
              <w:rPr>
                <w:b w:val="0"/>
                <w:lang w:val="en-GB"/>
              </w:rPr>
              <w:t xml:space="preserve"> </w:t>
            </w:r>
            <w:proofErr w:type="spellStart"/>
            <w:r w:rsidRPr="005A41F5">
              <w:rPr>
                <w:b w:val="0"/>
                <w:lang w:val="en-GB"/>
              </w:rPr>
              <w:t>verwendeten</w:t>
            </w:r>
            <w:proofErr w:type="spellEnd"/>
            <w:r w:rsidRPr="005A41F5">
              <w:rPr>
                <w:b w:val="0"/>
                <w:lang w:val="en-GB"/>
              </w:rPr>
              <w:t xml:space="preserve"> </w:t>
            </w:r>
            <w:proofErr w:type="spellStart"/>
            <w:r w:rsidRPr="005A41F5">
              <w:rPr>
                <w:b w:val="0"/>
                <w:lang w:val="en-GB"/>
              </w:rPr>
              <w:t>Messmittel</w:t>
            </w:r>
            <w:proofErr w:type="spellEnd"/>
            <w:r w:rsidRPr="005A41F5">
              <w:rPr>
                <w:b w:val="0"/>
                <w:lang w:val="en-GB"/>
              </w:rPr>
              <w:t xml:space="preserve"> /</w:t>
            </w:r>
            <w:r w:rsidR="005A41F5" w:rsidRPr="005A41F5">
              <w:rPr>
                <w:b w:val="0"/>
                <w:lang w:val="en-GB"/>
              </w:rPr>
              <w:t xml:space="preserve"> </w:t>
            </w:r>
            <w:r w:rsidR="00BD48F5" w:rsidRPr="00677355">
              <w:rPr>
                <w:b w:val="0"/>
                <w:i/>
                <w:lang w:val="en-GB"/>
              </w:rPr>
              <w:t>C</w:t>
            </w:r>
            <w:r w:rsidR="005A41F5" w:rsidRPr="00677355">
              <w:rPr>
                <w:b w:val="0"/>
                <w:i/>
                <w:lang w:val="en-GB"/>
              </w:rPr>
              <w:t xml:space="preserve">alibration of all operating used measuring </w:t>
            </w:r>
            <w:r w:rsidR="00677355">
              <w:rPr>
                <w:b w:val="0"/>
                <w:i/>
                <w:lang w:val="en-GB"/>
              </w:rPr>
              <w:t xml:space="preserve">  </w:t>
            </w:r>
            <w:r w:rsidR="005A41F5" w:rsidRPr="00677355">
              <w:rPr>
                <w:b w:val="0"/>
                <w:i/>
                <w:lang w:val="en-GB"/>
              </w:rPr>
              <w:t>equipment</w:t>
            </w:r>
          </w:p>
        </w:tc>
      </w:tr>
      <w:tr w:rsidR="004E6C63" w:rsidRPr="00F66FE1" w14:paraId="4AAF9BBC" w14:textId="77777777">
        <w:trPr>
          <w:cantSplit/>
          <w:trHeight w:val="565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3EAD7F" w14:textId="77777777" w:rsidR="004E6C63" w:rsidRDefault="004E6C63" w:rsidP="004E6C63">
            <w:pPr>
              <w:pStyle w:val="Fett2"/>
              <w:rPr>
                <w:b w:val="0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b w:val="0"/>
              </w:rPr>
              <w:t>Dokumentation aller verwendeten Testrohre für die Prüfanlagen /</w:t>
            </w:r>
          </w:p>
          <w:p w14:paraId="7E92A6BE" w14:textId="77777777" w:rsidR="00985DE1" w:rsidRDefault="00C629ED" w:rsidP="004E6C63">
            <w:pPr>
              <w:pStyle w:val="Fett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</w:t>
            </w:r>
            <w:r w:rsidR="004E6C63" w:rsidRPr="004E6C63">
              <w:rPr>
                <w:b w:val="0"/>
                <w:sz w:val="18"/>
                <w:szCs w:val="18"/>
              </w:rPr>
              <w:t>z.B. Fehlertiefen, -breite, -länge der Testnuten für die Ultraschallprüfung</w:t>
            </w:r>
            <w:r w:rsidR="00985DE1"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5B13BD69" w14:textId="77777777" w:rsidR="00252B8D" w:rsidRPr="00677355" w:rsidRDefault="00985DE1" w:rsidP="004E6C63">
            <w:pPr>
              <w:pStyle w:val="Fett2"/>
              <w:rPr>
                <w:b w:val="0"/>
                <w:i/>
                <w:sz w:val="18"/>
                <w:szCs w:val="18"/>
                <w:lang w:val="en-GB"/>
              </w:rPr>
            </w:pPr>
            <w:r w:rsidRPr="005873B3">
              <w:rPr>
                <w:b w:val="0"/>
                <w:sz w:val="18"/>
                <w:szCs w:val="18"/>
              </w:rPr>
              <w:t xml:space="preserve">      </w:t>
            </w:r>
            <w:r w:rsidR="00BD48F5" w:rsidRPr="00677355">
              <w:rPr>
                <w:b w:val="0"/>
                <w:i/>
                <w:sz w:val="18"/>
                <w:szCs w:val="18"/>
                <w:lang w:val="en-GB"/>
              </w:rPr>
              <w:t>D</w:t>
            </w:r>
            <w:r w:rsidRPr="00677355">
              <w:rPr>
                <w:b w:val="0"/>
                <w:i/>
                <w:sz w:val="18"/>
                <w:szCs w:val="18"/>
                <w:lang w:val="en-GB"/>
              </w:rPr>
              <w:t xml:space="preserve">ocumentation of all used reference tubes for the test installation / for example flaw depth, - width,- length of the </w:t>
            </w:r>
          </w:p>
          <w:p w14:paraId="1F563EB0" w14:textId="77777777" w:rsidR="00677355" w:rsidRPr="006562BF" w:rsidRDefault="00252B8D" w:rsidP="006562BF">
            <w:pPr>
              <w:pStyle w:val="Fett2"/>
              <w:rPr>
                <w:b w:val="0"/>
                <w:sz w:val="18"/>
                <w:szCs w:val="18"/>
                <w:lang w:val="en-GB"/>
              </w:rPr>
            </w:pPr>
            <w:r w:rsidRPr="00677355">
              <w:rPr>
                <w:b w:val="0"/>
                <w:i/>
                <w:sz w:val="18"/>
                <w:szCs w:val="18"/>
                <w:lang w:val="en-GB"/>
              </w:rPr>
              <w:t xml:space="preserve">      testing grooves for the Ultrasonic test</w:t>
            </w:r>
            <w:r>
              <w:rPr>
                <w:b w:val="0"/>
                <w:sz w:val="18"/>
                <w:szCs w:val="18"/>
                <w:lang w:val="en-GB"/>
              </w:rPr>
              <w:t xml:space="preserve"> </w:t>
            </w:r>
            <w:r w:rsidR="00985DE1" w:rsidRPr="00985DE1">
              <w:rPr>
                <w:b w:val="0"/>
                <w:sz w:val="18"/>
                <w:szCs w:val="18"/>
                <w:lang w:val="en-GB"/>
              </w:rPr>
              <w:t xml:space="preserve">  </w:t>
            </w:r>
          </w:p>
        </w:tc>
      </w:tr>
    </w:tbl>
    <w:p w14:paraId="4DF6652C" w14:textId="77777777" w:rsidR="000537DE" w:rsidRPr="00985DE1" w:rsidRDefault="000537DE">
      <w:pPr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1417"/>
        <w:gridCol w:w="1701"/>
      </w:tblGrid>
      <w:tr w:rsidR="00C629ED" w:rsidRPr="00CC082C" w14:paraId="602448AD" w14:textId="77777777">
        <w:trPr>
          <w:cantSplit/>
          <w:trHeight w:val="46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15B7" w14:textId="77777777" w:rsidR="00C629ED" w:rsidRPr="00CC082C" w:rsidRDefault="00C629ED" w:rsidP="00C629ED">
            <w:pPr>
              <w:pStyle w:val="Fet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C082C">
              <w:rPr>
                <w:sz w:val="22"/>
                <w:szCs w:val="22"/>
              </w:rPr>
              <w:t>.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11C0F5" w14:textId="77777777" w:rsidR="00C629ED" w:rsidRPr="00CC082C" w:rsidRDefault="00C629ED" w:rsidP="00C629ED">
            <w:pPr>
              <w:pStyle w:val="Fett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Materialprüfbescheinigung</w:t>
            </w:r>
            <w:r w:rsidRPr="00CC082C">
              <w:rPr>
                <w:sz w:val="22"/>
                <w:szCs w:val="22"/>
              </w:rPr>
              <w:t xml:space="preserve"> /</w:t>
            </w:r>
            <w:r w:rsidR="00252B8D">
              <w:rPr>
                <w:sz w:val="22"/>
                <w:szCs w:val="22"/>
              </w:rPr>
              <w:t xml:space="preserve"> </w:t>
            </w:r>
            <w:r w:rsidR="00252B8D" w:rsidRPr="00677355">
              <w:rPr>
                <w:i/>
                <w:sz w:val="22"/>
                <w:szCs w:val="22"/>
              </w:rPr>
              <w:t xml:space="preserve">Material </w:t>
            </w:r>
            <w:proofErr w:type="spellStart"/>
            <w:r w:rsidR="00252B8D" w:rsidRPr="00677355">
              <w:rPr>
                <w:i/>
                <w:sz w:val="22"/>
                <w:szCs w:val="22"/>
              </w:rPr>
              <w:t>test</w:t>
            </w:r>
            <w:proofErr w:type="spellEnd"/>
            <w:r w:rsidR="00252B8D" w:rsidRPr="006773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52B8D" w:rsidRPr="00677355">
              <w:rPr>
                <w:i/>
                <w:sz w:val="22"/>
                <w:szCs w:val="22"/>
              </w:rPr>
              <w:t>certificate</w:t>
            </w:r>
            <w:proofErr w:type="spellEnd"/>
            <w:r w:rsidRPr="00CC082C">
              <w:rPr>
                <w:sz w:val="22"/>
                <w:szCs w:val="22"/>
              </w:rPr>
              <w:t xml:space="preserve"> </w:t>
            </w:r>
          </w:p>
        </w:tc>
      </w:tr>
      <w:tr w:rsidR="00C629ED" w:rsidRPr="00C24C73" w14:paraId="38EC3499" w14:textId="77777777">
        <w:trPr>
          <w:cantSplit/>
          <w:trHeight w:val="417"/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04F9B3" w14:textId="77777777" w:rsidR="00C629ED" w:rsidRPr="00252B8D" w:rsidRDefault="00BD48F5" w:rsidP="003522BC">
            <w:pPr>
              <w:pStyle w:val="Fett2"/>
              <w:rPr>
                <w:i/>
              </w:rPr>
            </w:pPr>
            <w:r>
              <w:rPr>
                <w:rFonts w:cs="Arial"/>
                <w:b w:val="0"/>
              </w:rPr>
              <w:t>W</w:t>
            </w:r>
            <w:r w:rsidR="00C629ED" w:rsidRPr="00853B90">
              <w:rPr>
                <w:rFonts w:cs="Arial"/>
                <w:b w:val="0"/>
              </w:rPr>
              <w:t>elche Arten von Materialzeugnissen sind erhältlich</w:t>
            </w:r>
            <w:r w:rsidR="00C629ED">
              <w:rPr>
                <w:rFonts w:cs="Arial"/>
                <w:b w:val="0"/>
              </w:rPr>
              <w:t>:</w:t>
            </w:r>
            <w:r w:rsidR="00252B8D">
              <w:rPr>
                <w:rFonts w:cs="Arial"/>
                <w:b w:val="0"/>
              </w:rPr>
              <w:t xml:space="preserve"> / </w:t>
            </w:r>
            <w:proofErr w:type="spellStart"/>
            <w:r w:rsidRPr="00677355">
              <w:rPr>
                <w:rFonts w:cs="Arial"/>
                <w:b w:val="0"/>
                <w:i/>
              </w:rPr>
              <w:t>W</w:t>
            </w:r>
            <w:r w:rsidR="003522BC">
              <w:rPr>
                <w:rFonts w:cs="Arial"/>
                <w:b w:val="0"/>
                <w:i/>
              </w:rPr>
              <w:t>hich</w:t>
            </w:r>
            <w:proofErr w:type="spellEnd"/>
            <w:r w:rsidR="003522BC">
              <w:rPr>
                <w:rFonts w:cs="Arial"/>
                <w:b w:val="0"/>
                <w:i/>
              </w:rPr>
              <w:t xml:space="preserve"> </w:t>
            </w:r>
            <w:proofErr w:type="spellStart"/>
            <w:r w:rsidR="003522BC">
              <w:rPr>
                <w:rFonts w:cs="Arial"/>
                <w:b w:val="0"/>
                <w:i/>
              </w:rPr>
              <w:t>kinds</w:t>
            </w:r>
            <w:proofErr w:type="spellEnd"/>
            <w:r w:rsidR="003522BC">
              <w:rPr>
                <w:rFonts w:cs="Arial"/>
                <w:b w:val="0"/>
                <w:i/>
              </w:rPr>
              <w:t xml:space="preserve"> of material </w:t>
            </w:r>
            <w:proofErr w:type="spellStart"/>
            <w:r w:rsidR="00252B8D" w:rsidRPr="00677355">
              <w:rPr>
                <w:rFonts w:cs="Arial"/>
                <w:b w:val="0"/>
                <w:i/>
              </w:rPr>
              <w:t>certificates</w:t>
            </w:r>
            <w:proofErr w:type="spellEnd"/>
            <w:r w:rsidR="003522BC">
              <w:rPr>
                <w:rFonts w:cs="Arial"/>
                <w:b w:val="0"/>
                <w:i/>
              </w:rPr>
              <w:t xml:space="preserve"> </w:t>
            </w:r>
            <w:proofErr w:type="spellStart"/>
            <w:r w:rsidR="003522BC">
              <w:rPr>
                <w:rFonts w:cs="Arial"/>
                <w:b w:val="0"/>
                <w:i/>
              </w:rPr>
              <w:t>are</w:t>
            </w:r>
            <w:proofErr w:type="spellEnd"/>
            <w:r w:rsidR="003522BC">
              <w:rPr>
                <w:rFonts w:cs="Arial"/>
                <w:b w:val="0"/>
                <w:i/>
              </w:rPr>
              <w:t xml:space="preserve"> </w:t>
            </w:r>
            <w:proofErr w:type="spellStart"/>
            <w:r w:rsidR="003522BC">
              <w:rPr>
                <w:rFonts w:cs="Arial"/>
                <w:b w:val="0"/>
                <w:i/>
              </w:rPr>
              <w:t>available</w:t>
            </w:r>
            <w:proofErr w:type="spellEnd"/>
          </w:p>
        </w:tc>
      </w:tr>
      <w:tr w:rsidR="00C629ED" w:rsidRPr="00C24C73" w14:paraId="66061184" w14:textId="77777777">
        <w:trPr>
          <w:cantSplit/>
          <w:trHeight w:val="565"/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8AAB310" w14:textId="77777777" w:rsidR="00C629ED" w:rsidRDefault="00C629ED" w:rsidP="00C629ED">
            <w:pPr>
              <w:pStyle w:val="Fett2"/>
              <w:rPr>
                <w:rFonts w:cs="Arial"/>
                <w:b w:val="0"/>
              </w:rPr>
            </w:pPr>
            <w:r w:rsidRPr="00162AA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AA6">
              <w:instrText xml:space="preserve"> FORMCHECKBOX </w:instrText>
            </w:r>
            <w:r w:rsidR="00992C02">
              <w:fldChar w:fldCharType="separate"/>
            </w:r>
            <w:r w:rsidRPr="00162AA6">
              <w:fldChar w:fldCharType="end"/>
            </w:r>
            <w:r>
              <w:t xml:space="preserve"> </w:t>
            </w:r>
            <w:r w:rsidRPr="00853B90">
              <w:rPr>
                <w:rFonts w:cs="Arial"/>
                <w:b w:val="0"/>
              </w:rPr>
              <w:t xml:space="preserve"> EN 10204 / </w:t>
            </w:r>
            <w:r>
              <w:rPr>
                <w:rFonts w:cs="Arial"/>
                <w:b w:val="0"/>
              </w:rPr>
              <w:t xml:space="preserve"> </w:t>
            </w:r>
            <w:r w:rsidRPr="00162AA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AA6">
              <w:instrText xml:space="preserve"> FORMCHECKBOX </w:instrText>
            </w:r>
            <w:r w:rsidR="00992C02">
              <w:fldChar w:fldCharType="separate"/>
            </w:r>
            <w:r w:rsidRPr="00162AA6">
              <w:fldChar w:fldCharType="end"/>
            </w:r>
            <w:r>
              <w:t xml:space="preserve"> </w:t>
            </w:r>
            <w:r>
              <w:rPr>
                <w:rFonts w:cs="Arial"/>
                <w:b w:val="0"/>
              </w:rPr>
              <w:t xml:space="preserve"> </w:t>
            </w:r>
            <w:r w:rsidRPr="00853B90">
              <w:rPr>
                <w:rFonts w:cs="Arial"/>
                <w:b w:val="0"/>
              </w:rPr>
              <w:t>ASTM</w:t>
            </w:r>
            <w:r>
              <w:rPr>
                <w:rFonts w:cs="Arial"/>
                <w:b w:val="0"/>
              </w:rPr>
              <w:t xml:space="preserve">   </w:t>
            </w:r>
            <w:r w:rsidRPr="00162AA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AA6">
              <w:instrText xml:space="preserve"> FORMCHECKBOX </w:instrText>
            </w:r>
            <w:r w:rsidR="00992C02">
              <w:fldChar w:fldCharType="separate"/>
            </w:r>
            <w:r w:rsidRPr="00162AA6">
              <w:fldChar w:fldCharType="end"/>
            </w:r>
            <w:r>
              <w:t xml:space="preserve"> </w:t>
            </w:r>
            <w:r>
              <w:rPr>
                <w:rFonts w:cs="Arial"/>
                <w:b w:val="0"/>
              </w:rPr>
              <w:t xml:space="preserve"> IBR</w:t>
            </w:r>
            <w:r w:rsidR="003522BC">
              <w:rPr>
                <w:rFonts w:cs="Arial"/>
                <w:b w:val="0"/>
              </w:rPr>
              <w:t xml:space="preserve">    </w:t>
            </w:r>
            <w:r w:rsidR="003522BC" w:rsidRPr="00162AA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2BC" w:rsidRPr="00162AA6">
              <w:instrText xml:space="preserve"> FORMCHECKBOX </w:instrText>
            </w:r>
            <w:r w:rsidR="00992C02">
              <w:fldChar w:fldCharType="separate"/>
            </w:r>
            <w:r w:rsidR="003522BC" w:rsidRPr="00162AA6">
              <w:fldChar w:fldCharType="end"/>
            </w:r>
            <w:r w:rsidR="003522BC">
              <w:t xml:space="preserve">………..            </w:t>
            </w:r>
            <w:r w:rsidR="003522BC" w:rsidRPr="00162AA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2BC" w:rsidRPr="00162AA6">
              <w:instrText xml:space="preserve"> FORMCHECKBOX </w:instrText>
            </w:r>
            <w:r w:rsidR="00992C02">
              <w:fldChar w:fldCharType="separate"/>
            </w:r>
            <w:r w:rsidR="003522BC" w:rsidRPr="00162AA6">
              <w:fldChar w:fldCharType="end"/>
            </w:r>
            <w:r w:rsidR="003522BC">
              <w:t xml:space="preserve">…………. </w:t>
            </w:r>
            <w:r w:rsidR="003522BC">
              <w:rPr>
                <w:rFonts w:cs="Arial"/>
                <w:b w:val="0"/>
              </w:rPr>
              <w:t xml:space="preserve"> </w:t>
            </w:r>
          </w:p>
          <w:p w14:paraId="27A452B7" w14:textId="77777777" w:rsidR="00C629ED" w:rsidRPr="004E6C63" w:rsidRDefault="00C629ED" w:rsidP="00C629ED">
            <w:pPr>
              <w:pStyle w:val="Fett2"/>
              <w:ind w:left="0"/>
              <w:rPr>
                <w:sz w:val="18"/>
                <w:szCs w:val="18"/>
              </w:rPr>
            </w:pPr>
            <w:r>
              <w:rPr>
                <w:rFonts w:cs="Arial"/>
                <w:b w:val="0"/>
              </w:rPr>
              <w:t xml:space="preserve">       3.1; 3.2 ………………</w:t>
            </w:r>
          </w:p>
        </w:tc>
      </w:tr>
      <w:tr w:rsidR="00C629ED" w:rsidRPr="00C24C73" w14:paraId="2926158C" w14:textId="77777777">
        <w:trPr>
          <w:cantSplit/>
          <w:trHeight w:val="313"/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E965" w14:textId="77777777" w:rsidR="00C629ED" w:rsidRPr="00162AA6" w:rsidRDefault="00C629ED" w:rsidP="00C629ED">
            <w:pPr>
              <w:pStyle w:val="Fett2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88583" w14:textId="77777777" w:rsidR="00C629ED" w:rsidRPr="00162AA6" w:rsidRDefault="00C629ED" w:rsidP="00C629ED">
            <w:pPr>
              <w:pStyle w:val="Fett2"/>
              <w:jc w:val="center"/>
            </w:pPr>
            <w:r>
              <w:t>Ja / 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166A073" w14:textId="77777777" w:rsidR="00C629ED" w:rsidRPr="00162AA6" w:rsidRDefault="00C629ED" w:rsidP="00C629ED">
            <w:pPr>
              <w:pStyle w:val="Fett2"/>
              <w:jc w:val="center"/>
            </w:pPr>
            <w:r>
              <w:t>Nein / No</w:t>
            </w:r>
          </w:p>
        </w:tc>
      </w:tr>
      <w:tr w:rsidR="00C629ED" w:rsidRPr="00C24C73" w14:paraId="55F094C2" w14:textId="77777777">
        <w:trPr>
          <w:cantSplit/>
          <w:trHeight w:val="455"/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5776C" w14:textId="77777777" w:rsidR="00C629ED" w:rsidRPr="00162AA6" w:rsidRDefault="00BD48F5" w:rsidP="00C629ED">
            <w:pPr>
              <w:pStyle w:val="Fett2"/>
            </w:pPr>
            <w:r>
              <w:rPr>
                <w:rFonts w:cs="Arial"/>
                <w:b w:val="0"/>
              </w:rPr>
              <w:t>B</w:t>
            </w:r>
            <w:r w:rsidR="00C629ED" w:rsidRPr="00853B90">
              <w:rPr>
                <w:rFonts w:cs="Arial"/>
                <w:b w:val="0"/>
              </w:rPr>
              <w:t>esteht ein Zeugnisverwaltungssystem</w:t>
            </w:r>
            <w:r w:rsidR="00252B8D">
              <w:rPr>
                <w:rFonts w:cs="Arial"/>
                <w:b w:val="0"/>
              </w:rPr>
              <w:t xml:space="preserve"> / </w:t>
            </w:r>
            <w:proofErr w:type="spellStart"/>
            <w:r w:rsidR="00252B8D" w:rsidRPr="00677355">
              <w:rPr>
                <w:rFonts w:cs="Arial"/>
                <w:b w:val="0"/>
                <w:i/>
              </w:rPr>
              <w:t>Is</w:t>
            </w:r>
            <w:proofErr w:type="spellEnd"/>
            <w:r w:rsidR="00252B8D" w:rsidRPr="00677355">
              <w:rPr>
                <w:rFonts w:cs="Arial"/>
                <w:b w:val="0"/>
                <w:i/>
              </w:rPr>
              <w:t xml:space="preserve"> there a </w:t>
            </w:r>
            <w:proofErr w:type="spellStart"/>
            <w:r w:rsidR="00252B8D" w:rsidRPr="00677355">
              <w:rPr>
                <w:rFonts w:cs="Arial"/>
                <w:b w:val="0"/>
                <w:i/>
              </w:rPr>
              <w:t>certification</w:t>
            </w:r>
            <w:proofErr w:type="spellEnd"/>
            <w:r w:rsidR="00252B8D" w:rsidRPr="00677355">
              <w:rPr>
                <w:rFonts w:cs="Arial"/>
                <w:b w:val="0"/>
                <w:i/>
              </w:rPr>
              <w:t xml:space="preserve"> </w:t>
            </w:r>
            <w:proofErr w:type="spellStart"/>
            <w:r w:rsidR="00252B8D" w:rsidRPr="00677355">
              <w:rPr>
                <w:rFonts w:cs="Arial"/>
                <w:b w:val="0"/>
                <w:i/>
              </w:rPr>
              <w:t>management</w:t>
            </w:r>
            <w:proofErr w:type="spellEnd"/>
            <w:r w:rsidR="003522BC">
              <w:rPr>
                <w:rFonts w:cs="Arial"/>
                <w:b w:val="0"/>
                <w:i/>
              </w:rPr>
              <w:t xml:space="preserve"> </w:t>
            </w:r>
            <w:proofErr w:type="spellStart"/>
            <w:r w:rsidR="003522BC">
              <w:rPr>
                <w:rFonts w:cs="Arial"/>
                <w:b w:val="0"/>
                <w:i/>
              </w:rPr>
              <w:t>system</w:t>
            </w:r>
            <w:proofErr w:type="spellEnd"/>
            <w:r w:rsidR="00252B8D" w:rsidRPr="00677355">
              <w:rPr>
                <w:rFonts w:cs="Arial"/>
                <w:b w:val="0"/>
                <w:i/>
              </w:rPr>
              <w:t xml:space="preserve"> </w:t>
            </w:r>
            <w:proofErr w:type="spellStart"/>
            <w:r w:rsidR="00252B8D" w:rsidRPr="00677355">
              <w:rPr>
                <w:rFonts w:cs="Arial"/>
                <w:b w:val="0"/>
                <w:i/>
              </w:rPr>
              <w:t>existing</w:t>
            </w:r>
            <w:proofErr w:type="spellEnd"/>
            <w:r w:rsidR="00252B8D" w:rsidRPr="00677355">
              <w:rPr>
                <w:rFonts w:cs="Arial"/>
                <w:b w:val="0"/>
                <w:i/>
              </w:rPr>
              <w:t>?</w:t>
            </w:r>
            <w:r w:rsidR="00252B8D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342BA" w14:textId="77777777" w:rsidR="00C629ED" w:rsidRPr="00162AA6" w:rsidRDefault="00C629ED" w:rsidP="00C629ED">
            <w:pPr>
              <w:pStyle w:val="Fett2"/>
              <w:jc w:val="center"/>
            </w:pPr>
            <w:r w:rsidRPr="000F6D8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D8E">
              <w:instrText xml:space="preserve"> FORMCHECKBOX </w:instrText>
            </w:r>
            <w:r w:rsidR="00992C02">
              <w:fldChar w:fldCharType="separate"/>
            </w:r>
            <w:r w:rsidRPr="000F6D8E"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373A0E8" w14:textId="77777777" w:rsidR="00C629ED" w:rsidRPr="00162AA6" w:rsidRDefault="00C629ED" w:rsidP="00C629ED">
            <w:pPr>
              <w:pStyle w:val="Fett2"/>
              <w:jc w:val="center"/>
            </w:pPr>
            <w:r w:rsidRPr="000F6D8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D8E">
              <w:instrText xml:space="preserve"> FORMCHECKBOX </w:instrText>
            </w:r>
            <w:r w:rsidR="00992C02">
              <w:fldChar w:fldCharType="separate"/>
            </w:r>
            <w:r w:rsidRPr="000F6D8E">
              <w:fldChar w:fldCharType="end"/>
            </w:r>
          </w:p>
        </w:tc>
      </w:tr>
      <w:tr w:rsidR="00C629ED" w:rsidRPr="00C24C73" w14:paraId="16ED9B53" w14:textId="77777777">
        <w:trPr>
          <w:cantSplit/>
          <w:trHeight w:val="455"/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7C453" w14:textId="77777777" w:rsidR="00C629ED" w:rsidRPr="00677355" w:rsidRDefault="00677355" w:rsidP="00677355">
            <w:pPr>
              <w:pStyle w:val="Fett2"/>
              <w:numPr>
                <w:ilvl w:val="0"/>
                <w:numId w:val="9"/>
              </w:numPr>
              <w:tabs>
                <w:tab w:val="clear" w:pos="1393"/>
              </w:tabs>
              <w:ind w:left="767" w:hanging="142"/>
              <w:rPr>
                <w:rFonts w:cs="Arial"/>
                <w:b w:val="0"/>
                <w:i/>
              </w:rPr>
            </w:pPr>
            <w:r>
              <w:rPr>
                <w:rFonts w:cs="Arial"/>
                <w:b w:val="0"/>
              </w:rPr>
              <w:t>m</w:t>
            </w:r>
            <w:r w:rsidR="00C629ED" w:rsidRPr="00677355">
              <w:rPr>
                <w:rFonts w:cs="Arial"/>
                <w:b w:val="0"/>
              </w:rPr>
              <w:t>it externer Zugriffmöglichkeit</w:t>
            </w:r>
            <w:r w:rsidR="00394603" w:rsidRPr="00677355">
              <w:rPr>
                <w:rFonts w:cs="Arial"/>
                <w:b w:val="0"/>
              </w:rPr>
              <w:t xml:space="preserve"> / </w:t>
            </w:r>
            <w:r w:rsidR="00BD48F5" w:rsidRPr="00677355">
              <w:rPr>
                <w:rFonts w:cs="Arial"/>
                <w:b w:val="0"/>
                <w:i/>
              </w:rPr>
              <w:t>I</w:t>
            </w:r>
            <w:r w:rsidR="00394603" w:rsidRPr="00677355">
              <w:rPr>
                <w:rFonts w:cs="Arial"/>
                <w:b w:val="0"/>
                <w:i/>
              </w:rPr>
              <w:t xml:space="preserve">ncl. external </w:t>
            </w:r>
            <w:proofErr w:type="spellStart"/>
            <w:r w:rsidR="00394603" w:rsidRPr="00677355">
              <w:rPr>
                <w:rFonts w:cs="Arial"/>
                <w:b w:val="0"/>
                <w:i/>
              </w:rPr>
              <w:t>possibility</w:t>
            </w:r>
            <w:proofErr w:type="spellEnd"/>
            <w:r w:rsidR="00394603" w:rsidRPr="00677355">
              <w:rPr>
                <w:rFonts w:cs="Arial"/>
                <w:b w:val="0"/>
                <w:i/>
              </w:rPr>
              <w:t xml:space="preserve"> of </w:t>
            </w:r>
            <w:proofErr w:type="spellStart"/>
            <w:r w:rsidR="00394603" w:rsidRPr="00677355">
              <w:rPr>
                <w:rFonts w:cs="Arial"/>
                <w:b w:val="0"/>
                <w:i/>
              </w:rPr>
              <w:t>access</w:t>
            </w:r>
            <w:proofErr w:type="spellEnd"/>
            <w:r w:rsidR="00394603" w:rsidRPr="00677355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6292" w14:textId="77777777" w:rsidR="00C629ED" w:rsidRPr="00162AA6" w:rsidRDefault="00C629ED" w:rsidP="00C629ED">
            <w:pPr>
              <w:pStyle w:val="Fett2"/>
              <w:jc w:val="center"/>
            </w:pPr>
            <w:r w:rsidRPr="000F6D8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D8E">
              <w:instrText xml:space="preserve"> FORMCHECKBOX </w:instrText>
            </w:r>
            <w:r w:rsidR="00992C02">
              <w:fldChar w:fldCharType="separate"/>
            </w:r>
            <w:r w:rsidRPr="000F6D8E"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23693A48" w14:textId="77777777" w:rsidR="00C629ED" w:rsidRPr="00162AA6" w:rsidRDefault="00C629ED" w:rsidP="00C629ED">
            <w:pPr>
              <w:pStyle w:val="Fett2"/>
              <w:jc w:val="center"/>
            </w:pPr>
            <w:r w:rsidRPr="000F6D8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D8E">
              <w:instrText xml:space="preserve"> FORMCHECKBOX </w:instrText>
            </w:r>
            <w:r w:rsidR="00992C02">
              <w:fldChar w:fldCharType="separate"/>
            </w:r>
            <w:r w:rsidRPr="000F6D8E">
              <w:fldChar w:fldCharType="end"/>
            </w:r>
          </w:p>
        </w:tc>
      </w:tr>
      <w:tr w:rsidR="00C629ED" w:rsidRPr="00C24C73" w14:paraId="6D31AB62" w14:textId="77777777">
        <w:trPr>
          <w:cantSplit/>
          <w:trHeight w:val="455"/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7759" w14:textId="77777777" w:rsidR="00C629ED" w:rsidRDefault="00C629ED" w:rsidP="00C629ED">
            <w:pPr>
              <w:pStyle w:val="Fett2"/>
              <w:rPr>
                <w:rFonts w:cs="Arial"/>
                <w:b w:val="0"/>
              </w:rPr>
            </w:pPr>
            <w:r w:rsidRPr="00853B90">
              <w:rPr>
                <w:rFonts w:cs="Arial"/>
                <w:b w:val="0"/>
              </w:rPr>
              <w:t>Zusammenarbeit mit TÜV und / oder anderen Abnahmegesellschaften</w:t>
            </w:r>
          </w:p>
          <w:p w14:paraId="402B7403" w14:textId="77777777" w:rsidR="00394603" w:rsidRPr="00394603" w:rsidRDefault="003522BC" w:rsidP="003522BC">
            <w:pPr>
              <w:pStyle w:val="Fett2"/>
              <w:rPr>
                <w:i/>
                <w:lang w:val="en-GB"/>
              </w:rPr>
            </w:pPr>
            <w:r>
              <w:rPr>
                <w:rFonts w:cs="Arial"/>
                <w:b w:val="0"/>
                <w:i/>
                <w:lang w:val="en-GB"/>
              </w:rPr>
              <w:t xml:space="preserve">Collaboration </w:t>
            </w:r>
            <w:r w:rsidR="00394603" w:rsidRPr="00677355">
              <w:rPr>
                <w:rFonts w:cs="Arial"/>
                <w:b w:val="0"/>
                <w:i/>
                <w:lang w:val="en-GB"/>
              </w:rPr>
              <w:t xml:space="preserve">with </w:t>
            </w:r>
            <w:r>
              <w:rPr>
                <w:rFonts w:cs="Arial"/>
                <w:b w:val="0"/>
                <w:i/>
                <w:lang w:val="en-GB"/>
              </w:rPr>
              <w:t>TUEV</w:t>
            </w:r>
            <w:r w:rsidR="00394603" w:rsidRPr="00677355">
              <w:rPr>
                <w:rFonts w:cs="Arial"/>
                <w:b w:val="0"/>
                <w:i/>
                <w:lang w:val="en-GB"/>
              </w:rPr>
              <w:t xml:space="preserve"> and / or other </w:t>
            </w:r>
            <w:r>
              <w:rPr>
                <w:rFonts w:cs="Arial"/>
                <w:b w:val="0"/>
                <w:i/>
                <w:lang w:val="en-GB"/>
              </w:rPr>
              <w:t>inspection authorities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E7965" w14:textId="77777777" w:rsidR="00C629ED" w:rsidRPr="00162AA6" w:rsidRDefault="00C629ED" w:rsidP="00C629ED">
            <w:pPr>
              <w:pStyle w:val="Fett2"/>
              <w:jc w:val="center"/>
            </w:pPr>
            <w:r w:rsidRPr="000F6D8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D8E">
              <w:instrText xml:space="preserve"> FORMCHECKBOX </w:instrText>
            </w:r>
            <w:r w:rsidR="00992C02">
              <w:fldChar w:fldCharType="separate"/>
            </w:r>
            <w:r w:rsidRPr="000F6D8E"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C53FD84" w14:textId="77777777" w:rsidR="00C629ED" w:rsidRPr="00162AA6" w:rsidRDefault="00C629ED" w:rsidP="00C629ED">
            <w:pPr>
              <w:pStyle w:val="Fett2"/>
              <w:jc w:val="center"/>
            </w:pPr>
            <w:r w:rsidRPr="000F6D8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D8E">
              <w:instrText xml:space="preserve"> FORMCHECKBOX </w:instrText>
            </w:r>
            <w:r w:rsidR="00992C02">
              <w:fldChar w:fldCharType="separate"/>
            </w:r>
            <w:r w:rsidRPr="000F6D8E">
              <w:fldChar w:fldCharType="end"/>
            </w:r>
          </w:p>
        </w:tc>
      </w:tr>
      <w:tr w:rsidR="00C629ED" w:rsidRPr="00C24C73" w14:paraId="0B531385" w14:textId="77777777">
        <w:trPr>
          <w:cantSplit/>
          <w:trHeight w:val="455"/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588C750" w14:textId="77777777" w:rsidR="00C629ED" w:rsidRPr="00162AA6" w:rsidRDefault="00C629ED" w:rsidP="00C629ED">
            <w:pPr>
              <w:pStyle w:val="Fett2"/>
            </w:pPr>
            <w:r w:rsidRPr="00C629ED">
              <w:rPr>
                <w:b w:val="0"/>
              </w:rPr>
              <w:t>Name:</w:t>
            </w:r>
            <w:r w:rsidR="00394603">
              <w:rPr>
                <w:b w:val="0"/>
              </w:rPr>
              <w:t xml:space="preserve"> / </w:t>
            </w:r>
            <w:r w:rsidR="00BD48F5" w:rsidRPr="00677355">
              <w:rPr>
                <w:b w:val="0"/>
                <w:i/>
              </w:rPr>
              <w:t>N</w:t>
            </w:r>
            <w:r w:rsidR="00394603" w:rsidRPr="00677355">
              <w:rPr>
                <w:b w:val="0"/>
                <w:i/>
              </w:rPr>
              <w:t>ame:</w:t>
            </w:r>
            <w:r w:rsidRPr="00C629ED">
              <w:rPr>
                <w:b w:val="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____________________________________________________________________________</w:t>
            </w:r>
          </w:p>
        </w:tc>
      </w:tr>
    </w:tbl>
    <w:p w14:paraId="0D20856C" w14:textId="77777777" w:rsidR="00536E70" w:rsidRDefault="00536E70"/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81"/>
      </w:tblGrid>
      <w:tr w:rsidR="00C629ED" w:rsidRPr="00C24C73" w14:paraId="4D72362E" w14:textId="77777777">
        <w:trPr>
          <w:cantSplit/>
          <w:trHeight w:val="455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  <w:vAlign w:val="center"/>
          </w:tcPr>
          <w:p w14:paraId="33AB4B3D" w14:textId="77777777" w:rsidR="00C629ED" w:rsidRPr="00162AA6" w:rsidRDefault="00C629ED" w:rsidP="00C629ED">
            <w:pPr>
              <w:pStyle w:val="Fett2"/>
            </w:pPr>
            <w:r w:rsidRPr="00853B90">
              <w:rPr>
                <w:rFonts w:cs="Arial"/>
                <w:b w:val="0"/>
              </w:rPr>
              <w:t>Auflistung der Werksachverständigen / Zuordnung zum Kurzzeichen</w:t>
            </w:r>
            <w:r>
              <w:rPr>
                <w:rFonts w:cs="Arial"/>
                <w:b w:val="0"/>
              </w:rPr>
              <w:t>:</w:t>
            </w:r>
            <w:r w:rsidR="00394603">
              <w:rPr>
                <w:rFonts w:cs="Arial"/>
                <w:b w:val="0"/>
              </w:rPr>
              <w:t xml:space="preserve"> / </w:t>
            </w:r>
            <w:r w:rsidR="00394603" w:rsidRPr="00677355">
              <w:rPr>
                <w:rFonts w:cs="Arial"/>
                <w:b w:val="0"/>
                <w:i/>
              </w:rPr>
              <w:t xml:space="preserve">Listing of </w:t>
            </w:r>
            <w:proofErr w:type="spellStart"/>
            <w:r w:rsidR="00394603" w:rsidRPr="00677355">
              <w:rPr>
                <w:rFonts w:cs="Arial"/>
                <w:b w:val="0"/>
                <w:i/>
              </w:rPr>
              <w:t>the</w:t>
            </w:r>
            <w:proofErr w:type="spellEnd"/>
            <w:r w:rsidR="00394603" w:rsidRPr="00677355">
              <w:rPr>
                <w:rFonts w:cs="Arial"/>
                <w:b w:val="0"/>
                <w:i/>
              </w:rPr>
              <w:t xml:space="preserve"> plant </w:t>
            </w:r>
            <w:proofErr w:type="spellStart"/>
            <w:r w:rsidR="00394603" w:rsidRPr="00677355">
              <w:rPr>
                <w:rFonts w:cs="Arial"/>
                <w:b w:val="0"/>
                <w:i/>
              </w:rPr>
              <w:t>experts</w:t>
            </w:r>
            <w:proofErr w:type="spellEnd"/>
            <w:r w:rsidR="00394603" w:rsidRPr="00677355">
              <w:rPr>
                <w:rFonts w:cs="Arial"/>
                <w:b w:val="0"/>
              </w:rPr>
              <w:t xml:space="preserve"> / </w:t>
            </w:r>
            <w:proofErr w:type="spellStart"/>
            <w:r w:rsidR="00394603" w:rsidRPr="00677355">
              <w:rPr>
                <w:rFonts w:cs="Arial"/>
                <w:b w:val="0"/>
                <w:i/>
              </w:rPr>
              <w:t>classification</w:t>
            </w:r>
            <w:proofErr w:type="spellEnd"/>
            <w:r w:rsidR="00394603" w:rsidRPr="00677355">
              <w:rPr>
                <w:rFonts w:cs="Arial"/>
                <w:b w:val="0"/>
                <w:i/>
              </w:rPr>
              <w:t xml:space="preserve"> to </w:t>
            </w:r>
            <w:proofErr w:type="spellStart"/>
            <w:r w:rsidR="00394603" w:rsidRPr="00677355">
              <w:rPr>
                <w:rFonts w:cs="Arial"/>
                <w:b w:val="0"/>
                <w:i/>
              </w:rPr>
              <w:t>abbreviation</w:t>
            </w:r>
            <w:proofErr w:type="spellEnd"/>
            <w:r w:rsidR="00394603">
              <w:rPr>
                <w:rFonts w:cs="Arial"/>
                <w:b w:val="0"/>
              </w:rPr>
              <w:t xml:space="preserve"> </w:t>
            </w:r>
          </w:p>
        </w:tc>
      </w:tr>
      <w:tr w:rsidR="00C629ED" w:rsidRPr="00C24C73" w14:paraId="4B87CDD3" w14:textId="77777777">
        <w:trPr>
          <w:cantSplit/>
          <w:trHeight w:val="339"/>
          <w:jc w:val="center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956671" w14:textId="77777777" w:rsidR="00C629ED" w:rsidRPr="00162AA6" w:rsidRDefault="00C629ED" w:rsidP="00C629ED">
            <w:pPr>
              <w:pStyle w:val="Fett2"/>
            </w:pPr>
          </w:p>
        </w:tc>
      </w:tr>
      <w:tr w:rsidR="00C629ED" w:rsidRPr="00C24C73" w14:paraId="15F68D1F" w14:textId="77777777">
        <w:trPr>
          <w:cantSplit/>
          <w:trHeight w:val="275"/>
          <w:jc w:val="center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EFEA26" w14:textId="77777777" w:rsidR="00C629ED" w:rsidRPr="00162AA6" w:rsidRDefault="00C629ED" w:rsidP="00C629ED">
            <w:pPr>
              <w:pStyle w:val="Fett2"/>
            </w:pPr>
          </w:p>
        </w:tc>
      </w:tr>
      <w:tr w:rsidR="00C629ED" w:rsidRPr="00C24C73" w14:paraId="7E2AAF30" w14:textId="77777777">
        <w:trPr>
          <w:cantSplit/>
          <w:trHeight w:val="281"/>
          <w:jc w:val="center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90A585" w14:textId="77777777" w:rsidR="00C629ED" w:rsidRPr="00162AA6" w:rsidRDefault="00C629ED" w:rsidP="00C629ED">
            <w:pPr>
              <w:pStyle w:val="Fett2"/>
            </w:pPr>
          </w:p>
        </w:tc>
      </w:tr>
    </w:tbl>
    <w:p w14:paraId="468FB667" w14:textId="77777777" w:rsidR="000537DE" w:rsidRDefault="000537DE"/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2767"/>
        <w:gridCol w:w="6448"/>
      </w:tblGrid>
      <w:tr w:rsidR="00C629ED" w:rsidRPr="00CC082C" w14:paraId="476B162B" w14:textId="77777777">
        <w:trPr>
          <w:cantSplit/>
          <w:trHeight w:val="46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71E6" w14:textId="77777777" w:rsidR="00C629ED" w:rsidRPr="00CC082C" w:rsidRDefault="00C629ED" w:rsidP="00C629ED">
            <w:pPr>
              <w:pStyle w:val="Fet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C082C">
              <w:rPr>
                <w:sz w:val="22"/>
                <w:szCs w:val="22"/>
              </w:rPr>
              <w:t>.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FF4E48" w14:textId="77777777" w:rsidR="00C629ED" w:rsidRPr="00CC082C" w:rsidRDefault="00C629ED" w:rsidP="00C629ED">
            <w:pPr>
              <w:pStyle w:val="Fett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Qualifizierung</w:t>
            </w:r>
            <w:r w:rsidRPr="00CC082C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77355">
              <w:rPr>
                <w:i/>
                <w:sz w:val="22"/>
                <w:szCs w:val="22"/>
              </w:rPr>
              <w:t>Qualification</w:t>
            </w:r>
            <w:proofErr w:type="spellEnd"/>
            <w:r w:rsidRPr="000C4E0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629ED" w:rsidRPr="00C24C73" w14:paraId="5B137FD9" w14:textId="77777777">
        <w:trPr>
          <w:cantSplit/>
          <w:trHeight w:val="417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23E4CC1" w14:textId="77777777" w:rsidR="00C629ED" w:rsidRDefault="00C629ED" w:rsidP="00C629ED">
            <w:pPr>
              <w:pStyle w:val="Fett2"/>
            </w:pPr>
            <w:r w:rsidRPr="00C629ED">
              <w:rPr>
                <w:b w:val="0"/>
              </w:rPr>
              <w:t>Zertifizierungen und Zulassungen als Anlage beigefügt</w:t>
            </w:r>
            <w:r>
              <w:rPr>
                <w:b w:val="0"/>
              </w:rPr>
              <w:t xml:space="preserve"> /</w:t>
            </w:r>
            <w:r w:rsidR="00394603">
              <w:rPr>
                <w:b w:val="0"/>
              </w:rPr>
              <w:t xml:space="preserve"> </w:t>
            </w:r>
            <w:proofErr w:type="spellStart"/>
            <w:r w:rsidR="00394603" w:rsidRPr="00677355">
              <w:rPr>
                <w:b w:val="0"/>
                <w:i/>
              </w:rPr>
              <w:t>Certifications</w:t>
            </w:r>
            <w:proofErr w:type="spellEnd"/>
            <w:r w:rsidR="00394603" w:rsidRPr="00677355">
              <w:rPr>
                <w:b w:val="0"/>
                <w:i/>
              </w:rPr>
              <w:t xml:space="preserve"> and </w:t>
            </w:r>
            <w:proofErr w:type="spellStart"/>
            <w:r w:rsidR="00394603" w:rsidRPr="00677355">
              <w:rPr>
                <w:b w:val="0"/>
                <w:i/>
              </w:rPr>
              <w:t>approvals</w:t>
            </w:r>
            <w:proofErr w:type="spellEnd"/>
            <w:r w:rsidR="00394603" w:rsidRPr="00677355">
              <w:rPr>
                <w:b w:val="0"/>
                <w:i/>
              </w:rPr>
              <w:t xml:space="preserve"> </w:t>
            </w:r>
            <w:proofErr w:type="spellStart"/>
            <w:r w:rsidR="00394603" w:rsidRPr="00677355">
              <w:rPr>
                <w:b w:val="0"/>
                <w:i/>
              </w:rPr>
              <w:t>enclosed</w:t>
            </w:r>
            <w:proofErr w:type="spellEnd"/>
            <w:r w:rsidR="00394603" w:rsidRPr="00677355">
              <w:rPr>
                <w:b w:val="0"/>
                <w:i/>
              </w:rPr>
              <w:t xml:space="preserve"> </w:t>
            </w:r>
            <w:proofErr w:type="spellStart"/>
            <w:r w:rsidR="00394603" w:rsidRPr="00677355">
              <w:rPr>
                <w:b w:val="0"/>
                <w:i/>
              </w:rPr>
              <w:t>as</w:t>
            </w:r>
            <w:proofErr w:type="spellEnd"/>
            <w:r w:rsidR="00394603" w:rsidRPr="00677355">
              <w:rPr>
                <w:b w:val="0"/>
                <w:i/>
              </w:rPr>
              <w:t xml:space="preserve"> </w:t>
            </w:r>
            <w:proofErr w:type="spellStart"/>
            <w:r w:rsidR="00394603" w:rsidRPr="00677355">
              <w:rPr>
                <w:b w:val="0"/>
                <w:i/>
              </w:rPr>
              <w:t>attachment</w:t>
            </w:r>
            <w:proofErr w:type="spellEnd"/>
            <w:r w:rsidR="0039460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677355" w:rsidRPr="00C24C73" w14:paraId="6EAE9A0C" w14:textId="77777777">
        <w:trPr>
          <w:cantSplit/>
          <w:trHeight w:val="43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8BDD" w14:textId="77777777" w:rsidR="00677355" w:rsidRPr="004E6C63" w:rsidRDefault="00677355" w:rsidP="00C629ED">
            <w:pPr>
              <w:pStyle w:val="Fett2"/>
              <w:rPr>
                <w:sz w:val="18"/>
                <w:szCs w:val="18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t xml:space="preserve">ISO 9001   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602E6391" w14:textId="77777777" w:rsidR="00677355" w:rsidRPr="004E6C63" w:rsidRDefault="00677355" w:rsidP="00C629ED">
            <w:pPr>
              <w:pStyle w:val="Fett2"/>
              <w:rPr>
                <w:sz w:val="18"/>
                <w:szCs w:val="18"/>
              </w:rPr>
            </w:pPr>
            <w:r>
              <w:t xml:space="preserve">Gültig bis: / </w:t>
            </w:r>
            <w:r w:rsidRPr="00677355">
              <w:rPr>
                <w:i/>
              </w:rPr>
              <w:t>Valid to</w:t>
            </w:r>
            <w:r>
              <w:t xml:space="preserve">: </w:t>
            </w:r>
            <w:r>
              <w:rPr>
                <w:b w:val="0"/>
                <w:sz w:val="18"/>
                <w:szCs w:val="18"/>
              </w:rPr>
              <w:t>___________</w:t>
            </w:r>
          </w:p>
        </w:tc>
      </w:tr>
      <w:tr w:rsidR="00677355" w:rsidRPr="00394603" w14:paraId="0A35DC85" w14:textId="77777777">
        <w:trPr>
          <w:cantSplit/>
          <w:trHeight w:val="43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8BF89" w14:textId="77777777" w:rsidR="00677355" w:rsidRPr="00394603" w:rsidRDefault="00677355" w:rsidP="00C629ED">
            <w:pPr>
              <w:pStyle w:val="Fett2"/>
              <w:rPr>
                <w:sz w:val="18"/>
                <w:szCs w:val="18"/>
                <w:lang w:val="en-GB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03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 w:rsidRPr="00394603">
              <w:rPr>
                <w:sz w:val="18"/>
                <w:lang w:val="en-GB"/>
              </w:rPr>
              <w:t xml:space="preserve">  </w:t>
            </w:r>
            <w:r>
              <w:rPr>
                <w:lang w:val="en-GB"/>
              </w:rPr>
              <w:t xml:space="preserve">AD-W 0     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56B8CA4D" w14:textId="77777777" w:rsidR="00677355" w:rsidRPr="00394603" w:rsidRDefault="00677355" w:rsidP="00C629ED">
            <w:pPr>
              <w:pStyle w:val="Fett2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  <w:tr w:rsidR="00677355" w:rsidRPr="00C24C73" w14:paraId="3D87861A" w14:textId="77777777">
        <w:trPr>
          <w:cantSplit/>
          <w:trHeight w:val="43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9870C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IBR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389EC20F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  <w:tr w:rsidR="00677355" w:rsidRPr="00C24C73" w14:paraId="0E6BC85D" w14:textId="77777777">
        <w:trPr>
          <w:cantSplit/>
          <w:trHeight w:val="43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06652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EN 14001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42D20738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  <w:tr w:rsidR="00677355" w:rsidRPr="00C24C73" w14:paraId="20BC3603" w14:textId="77777777">
        <w:trPr>
          <w:cantSplit/>
          <w:trHeight w:val="535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432B" w14:textId="77777777" w:rsidR="00677355" w:rsidRDefault="00677355" w:rsidP="00C629ED">
            <w:pPr>
              <w:pStyle w:val="Fett2"/>
              <w:rPr>
                <w:sz w:val="18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Bauproduktenrichtlinie / CPD / </w:t>
            </w:r>
          </w:p>
          <w:p w14:paraId="0407A8FC" w14:textId="77777777" w:rsidR="00677355" w:rsidRDefault="00677355" w:rsidP="003522BC">
            <w:pPr>
              <w:pStyle w:val="Fett2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proofErr w:type="spellStart"/>
            <w:r w:rsidR="003522BC">
              <w:rPr>
                <w:i/>
                <w:sz w:val="18"/>
              </w:rPr>
              <w:t>Constructive</w:t>
            </w:r>
            <w:proofErr w:type="spellEnd"/>
            <w:r w:rsidR="003522BC">
              <w:rPr>
                <w:i/>
                <w:sz w:val="18"/>
              </w:rPr>
              <w:t xml:space="preserve"> </w:t>
            </w:r>
            <w:proofErr w:type="spellStart"/>
            <w:r w:rsidR="003522BC">
              <w:rPr>
                <w:i/>
                <w:sz w:val="18"/>
              </w:rPr>
              <w:t>Product</w:t>
            </w:r>
            <w:proofErr w:type="spellEnd"/>
            <w:r w:rsidR="003522BC">
              <w:rPr>
                <w:i/>
                <w:sz w:val="18"/>
              </w:rPr>
              <w:t xml:space="preserve"> </w:t>
            </w:r>
            <w:proofErr w:type="spellStart"/>
            <w:r w:rsidR="003522BC">
              <w:rPr>
                <w:i/>
                <w:sz w:val="18"/>
              </w:rPr>
              <w:t>Directive</w:t>
            </w:r>
            <w:proofErr w:type="spellEnd"/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34EA6F4A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  <w:tr w:rsidR="00677355" w:rsidRPr="000C4E0D" w14:paraId="07F2D2F4" w14:textId="77777777">
        <w:trPr>
          <w:cantSplit/>
          <w:trHeight w:val="55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D98B" w14:textId="77777777" w:rsidR="00677355" w:rsidRDefault="00677355" w:rsidP="00C629ED">
            <w:pPr>
              <w:pStyle w:val="Fett2"/>
              <w:rPr>
                <w:sz w:val="18"/>
                <w:lang w:val="en-GB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0D">
              <w:rPr>
                <w:sz w:val="18"/>
                <w:lang w:val="en-GB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 w:rsidRPr="000C4E0D">
              <w:rPr>
                <w:sz w:val="18"/>
                <w:lang w:val="en-GB"/>
              </w:rPr>
              <w:t xml:space="preserve"> DGRL / PED</w:t>
            </w:r>
            <w:r>
              <w:rPr>
                <w:sz w:val="18"/>
                <w:lang w:val="en-GB"/>
              </w:rPr>
              <w:t xml:space="preserve"> /</w:t>
            </w:r>
          </w:p>
          <w:p w14:paraId="57569C23" w14:textId="77777777" w:rsidR="00677355" w:rsidRDefault="00677355" w:rsidP="00C629ED">
            <w:pPr>
              <w:pStyle w:val="Fett2"/>
              <w:rPr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     </w:t>
            </w:r>
            <w:r w:rsidR="009B7F1E">
              <w:rPr>
                <w:i/>
                <w:sz w:val="18"/>
                <w:lang w:val="en-GB"/>
              </w:rPr>
              <w:t>Pressure Equipment D</w:t>
            </w:r>
            <w:r w:rsidRPr="00677355">
              <w:rPr>
                <w:i/>
                <w:sz w:val="18"/>
                <w:lang w:val="en-GB"/>
              </w:rPr>
              <w:t>irective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30B0C142" w14:textId="77777777" w:rsidR="00677355" w:rsidRPr="000C4E0D" w:rsidRDefault="00677355" w:rsidP="00C629ED">
            <w:pPr>
              <w:pStyle w:val="Fett2"/>
              <w:rPr>
                <w:sz w:val="18"/>
                <w:lang w:val="en-GB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  <w:tr w:rsidR="00677355" w:rsidRPr="00C24C73" w14:paraId="04D4E465" w14:textId="77777777">
        <w:trPr>
          <w:cantSplit/>
          <w:trHeight w:val="43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832E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7B1C3973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  <w:tr w:rsidR="00677355" w:rsidRPr="00C24C73" w14:paraId="71ACD07A" w14:textId="77777777">
        <w:trPr>
          <w:cantSplit/>
          <w:trHeight w:val="43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AB4A7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2B017330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  <w:tr w:rsidR="00677355" w:rsidRPr="00C24C73" w14:paraId="683809DC" w14:textId="77777777">
        <w:trPr>
          <w:cantSplit/>
          <w:trHeight w:val="437"/>
          <w:jc w:val="center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C292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r w:rsidRPr="00C24C7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63">
              <w:rPr>
                <w:sz w:val="18"/>
              </w:rPr>
              <w:instrText xml:space="preserve"> FORMCHECKBOX </w:instrText>
            </w:r>
            <w:r w:rsidR="00992C02">
              <w:rPr>
                <w:sz w:val="18"/>
              </w:rPr>
            </w:r>
            <w:r w:rsidR="00992C02">
              <w:rPr>
                <w:sz w:val="18"/>
              </w:rPr>
              <w:fldChar w:fldCharType="separate"/>
            </w:r>
            <w:r w:rsidRPr="00C24C73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</w:tcBorders>
            <w:vAlign w:val="center"/>
          </w:tcPr>
          <w:p w14:paraId="1D232465" w14:textId="77777777" w:rsidR="00677355" w:rsidRPr="00C24C73" w:rsidRDefault="00677355" w:rsidP="00C629ED">
            <w:pPr>
              <w:pStyle w:val="Fett2"/>
              <w:rPr>
                <w:sz w:val="18"/>
              </w:rPr>
            </w:pPr>
            <w:proofErr w:type="spellStart"/>
            <w:r>
              <w:rPr>
                <w:lang w:val="en-GB"/>
              </w:rPr>
              <w:t>G</w:t>
            </w:r>
            <w:r w:rsidRPr="00394603">
              <w:rPr>
                <w:lang w:val="en-GB"/>
              </w:rPr>
              <w:t>ültig</w:t>
            </w:r>
            <w:proofErr w:type="spellEnd"/>
            <w:r w:rsidRPr="00394603">
              <w:rPr>
                <w:lang w:val="en-GB"/>
              </w:rPr>
              <w:t xml:space="preserve"> bis</w:t>
            </w:r>
            <w:r w:rsidRPr="00677355">
              <w:rPr>
                <w:lang w:val="en-GB"/>
              </w:rPr>
              <w:t>: /</w:t>
            </w:r>
            <w:r w:rsidRPr="00677355">
              <w:rPr>
                <w:i/>
                <w:lang w:val="en-GB"/>
              </w:rPr>
              <w:t xml:space="preserve"> Valid to</w:t>
            </w:r>
            <w:r w:rsidRPr="00677355">
              <w:rPr>
                <w:lang w:val="en-GB"/>
              </w:rPr>
              <w:t>:</w:t>
            </w:r>
            <w:r w:rsidRPr="00394603">
              <w:rPr>
                <w:lang w:val="en-GB"/>
              </w:rPr>
              <w:t xml:space="preserve"> </w:t>
            </w:r>
            <w:r w:rsidRPr="00394603">
              <w:rPr>
                <w:b w:val="0"/>
                <w:sz w:val="18"/>
                <w:szCs w:val="18"/>
                <w:lang w:val="en-GB"/>
              </w:rPr>
              <w:t>___________</w:t>
            </w:r>
          </w:p>
        </w:tc>
      </w:tr>
    </w:tbl>
    <w:p w14:paraId="48DF2E96" w14:textId="77777777" w:rsidR="000537DE" w:rsidRDefault="000537DE"/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9215"/>
      </w:tblGrid>
      <w:tr w:rsidR="001A2482" w:rsidRPr="00C24C73" w14:paraId="0BD5A5E4" w14:textId="77777777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1F63" w14:textId="77777777" w:rsidR="001A2482" w:rsidRPr="00C24C73" w:rsidRDefault="00B71141" w:rsidP="001A2482">
            <w:pPr>
              <w:pStyle w:val="Fett2"/>
            </w:pPr>
            <w:r w:rsidRPr="00C24C73">
              <w:t>3</w:t>
            </w:r>
            <w:r w:rsidR="001A2482" w:rsidRPr="00C24C73">
              <w:t>.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</w:tcBorders>
            <w:vAlign w:val="center"/>
          </w:tcPr>
          <w:p w14:paraId="06BFEC37" w14:textId="77777777" w:rsidR="001A2482" w:rsidRPr="00C24C73" w:rsidRDefault="001A2482" w:rsidP="001A2482">
            <w:pPr>
              <w:pStyle w:val="Fett2"/>
              <w:rPr>
                <w:i/>
              </w:rPr>
            </w:pPr>
            <w:r w:rsidRPr="00C24C73">
              <w:t xml:space="preserve">Sonstige Bemerkungen / </w:t>
            </w:r>
            <w:r w:rsidR="000C4E0D" w:rsidRPr="00677355">
              <w:rPr>
                <w:i/>
              </w:rPr>
              <w:t>Other</w:t>
            </w:r>
            <w:r w:rsidR="000C4E0D" w:rsidRPr="00677355">
              <w:t xml:space="preserve"> </w:t>
            </w:r>
            <w:proofErr w:type="spellStart"/>
            <w:r w:rsidR="000C4E0D" w:rsidRPr="00677355">
              <w:rPr>
                <w:i/>
              </w:rPr>
              <w:t>r</w:t>
            </w:r>
            <w:r w:rsidRPr="00677355">
              <w:rPr>
                <w:i/>
              </w:rPr>
              <w:t>emarks</w:t>
            </w:r>
            <w:proofErr w:type="spellEnd"/>
          </w:p>
        </w:tc>
      </w:tr>
      <w:tr w:rsidR="001A2482" w:rsidRPr="00C24C73" w14:paraId="3B393912" w14:textId="77777777">
        <w:trPr>
          <w:cantSplit/>
          <w:trHeight w:val="726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</w:tcPr>
          <w:p w14:paraId="1E49E03D" w14:textId="77777777" w:rsidR="001A2482" w:rsidRPr="00C24C73" w:rsidRDefault="001A2482" w:rsidP="00677355">
            <w:pPr>
              <w:pStyle w:val="Fuzeile"/>
            </w:pPr>
          </w:p>
          <w:p w14:paraId="132C57C8" w14:textId="77777777" w:rsidR="001A2482" w:rsidRDefault="001A2482" w:rsidP="00677355">
            <w:pPr>
              <w:pStyle w:val="Fuzeile"/>
            </w:pPr>
          </w:p>
          <w:p w14:paraId="27306268" w14:textId="77777777" w:rsidR="00677355" w:rsidRDefault="00677355" w:rsidP="00677355">
            <w:pPr>
              <w:pStyle w:val="Fuzeile"/>
            </w:pPr>
          </w:p>
          <w:p w14:paraId="063C05F4" w14:textId="77777777" w:rsidR="00677355" w:rsidRPr="00C24C73" w:rsidRDefault="00677355" w:rsidP="00677355">
            <w:pPr>
              <w:pStyle w:val="Fuzeile"/>
            </w:pPr>
          </w:p>
          <w:p w14:paraId="47BD10C5" w14:textId="77777777" w:rsidR="001A2482" w:rsidRPr="00C24C73" w:rsidRDefault="001A2482" w:rsidP="00677355">
            <w:pPr>
              <w:pStyle w:val="Fuzeile"/>
            </w:pPr>
          </w:p>
        </w:tc>
      </w:tr>
    </w:tbl>
    <w:p w14:paraId="1D4F49C6" w14:textId="77777777" w:rsidR="00056E02" w:rsidRPr="004E6C63" w:rsidRDefault="00056E02" w:rsidP="001A2482">
      <w:pPr>
        <w:pStyle w:val="Fett2"/>
        <w:ind w:left="0"/>
      </w:pPr>
    </w:p>
    <w:tbl>
      <w:tblPr>
        <w:tblW w:w="981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"/>
        <w:gridCol w:w="235"/>
        <w:gridCol w:w="2394"/>
        <w:gridCol w:w="148"/>
        <w:gridCol w:w="223"/>
        <w:gridCol w:w="1843"/>
        <w:gridCol w:w="21"/>
        <w:gridCol w:w="48"/>
        <w:gridCol w:w="1482"/>
        <w:gridCol w:w="215"/>
        <w:gridCol w:w="2981"/>
        <w:gridCol w:w="206"/>
      </w:tblGrid>
      <w:tr w:rsidR="00A72852" w:rsidRPr="002C12D6" w14:paraId="34236135" w14:textId="77777777" w:rsidTr="006562BF">
        <w:trPr>
          <w:gridAfter w:val="1"/>
          <w:wAfter w:w="206" w:type="dxa"/>
          <w:cantSplit/>
          <w:trHeight w:hRule="exact" w:val="463"/>
          <w:jc w:val="center"/>
        </w:trPr>
        <w:tc>
          <w:tcPr>
            <w:tcW w:w="251" w:type="dxa"/>
            <w:gridSpan w:val="2"/>
            <w:tcBorders>
              <w:bottom w:val="dotted" w:sz="4" w:space="0" w:color="auto"/>
            </w:tcBorders>
            <w:vAlign w:val="center"/>
          </w:tcPr>
          <w:p w14:paraId="05CDE96E" w14:textId="77777777" w:rsidR="00A72852" w:rsidRPr="002C12D6" w:rsidRDefault="00A72852" w:rsidP="00A72852">
            <w:pPr>
              <w:pStyle w:val="Fett2"/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2C12D6">
              <w:rPr>
                <w:rFonts w:cs="Arial"/>
              </w:rPr>
              <w:t>.</w:t>
            </w:r>
          </w:p>
        </w:tc>
        <w:tc>
          <w:tcPr>
            <w:tcW w:w="9355" w:type="dxa"/>
            <w:gridSpan w:val="9"/>
            <w:tcBorders>
              <w:bottom w:val="dotted" w:sz="4" w:space="0" w:color="auto"/>
            </w:tcBorders>
            <w:vAlign w:val="center"/>
          </w:tcPr>
          <w:p w14:paraId="4780D2CA" w14:textId="77777777" w:rsidR="00A72852" w:rsidRPr="002C12D6" w:rsidRDefault="00A72852" w:rsidP="00A72852">
            <w:pPr>
              <w:pStyle w:val="Fett2"/>
              <w:ind w:left="312" w:hanging="284"/>
              <w:rPr>
                <w:rFonts w:cs="Arial"/>
                <w:i/>
              </w:rPr>
            </w:pPr>
            <w:r w:rsidRPr="002C12D6">
              <w:rPr>
                <w:rFonts w:cs="Arial"/>
              </w:rPr>
              <w:t xml:space="preserve">Beurteilungsdurchführung / </w:t>
            </w:r>
            <w:r w:rsidRPr="002C12D6">
              <w:rPr>
                <w:rFonts w:cs="Arial"/>
                <w:i/>
              </w:rPr>
              <w:t xml:space="preserve">Performance of </w:t>
            </w:r>
            <w:proofErr w:type="spellStart"/>
            <w:r w:rsidRPr="002C12D6">
              <w:rPr>
                <w:rFonts w:cs="Arial"/>
                <w:i/>
              </w:rPr>
              <w:t>assessment</w:t>
            </w:r>
            <w:proofErr w:type="spellEnd"/>
            <w:r w:rsidRPr="002C12D6">
              <w:rPr>
                <w:rFonts w:cs="Arial"/>
                <w:i/>
              </w:rPr>
              <w:t xml:space="preserve"> </w:t>
            </w:r>
            <w:r w:rsidRPr="00B43F8F">
              <w:rPr>
                <w:b w:val="0"/>
              </w:rPr>
              <w:t xml:space="preserve">(wird von </w:t>
            </w:r>
            <w:r w:rsidR="00F66FE1">
              <w:rPr>
                <w:b w:val="0"/>
              </w:rPr>
              <w:t xml:space="preserve">MITSUBISHI POWER EUROPE </w:t>
            </w:r>
            <w:r w:rsidRPr="00B43F8F">
              <w:rPr>
                <w:b w:val="0"/>
              </w:rPr>
              <w:t xml:space="preserve"> ausgefüllt / </w:t>
            </w:r>
            <w:r w:rsidRPr="00B43F8F">
              <w:rPr>
                <w:b w:val="0"/>
                <w:i/>
              </w:rPr>
              <w:t xml:space="preserve">Fill in </w:t>
            </w:r>
            <w:proofErr w:type="spellStart"/>
            <w:r w:rsidRPr="00B43F8F">
              <w:rPr>
                <w:b w:val="0"/>
                <w:i/>
              </w:rPr>
              <w:t>by</w:t>
            </w:r>
            <w:proofErr w:type="spellEnd"/>
            <w:r w:rsidRPr="00B43F8F">
              <w:rPr>
                <w:b w:val="0"/>
                <w:i/>
              </w:rPr>
              <w:t xml:space="preserve"> </w:t>
            </w:r>
            <w:r w:rsidR="00F66FE1">
              <w:rPr>
                <w:b w:val="0"/>
                <w:i/>
              </w:rPr>
              <w:t xml:space="preserve">MITSUBISHI POWER EUROPE </w:t>
            </w:r>
            <w:r w:rsidRPr="00B43F8F">
              <w:rPr>
                <w:b w:val="0"/>
              </w:rPr>
              <w:t>)</w:t>
            </w:r>
          </w:p>
        </w:tc>
      </w:tr>
      <w:tr w:rsidR="00A72852" w:rsidRPr="002C12D6" w14:paraId="46F920D3" w14:textId="77777777" w:rsidTr="006562BF">
        <w:trPr>
          <w:gridAfter w:val="1"/>
          <w:wAfter w:w="206" w:type="dxa"/>
          <w:cantSplit/>
          <w:trHeight w:val="513"/>
          <w:jc w:val="center"/>
        </w:trPr>
        <w:tc>
          <w:tcPr>
            <w:tcW w:w="30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4EF37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Hauptprozess / </w:t>
            </w:r>
            <w:r w:rsidRPr="0089247A">
              <w:rPr>
                <w:rFonts w:cs="Arial"/>
                <w:i/>
              </w:rPr>
              <w:t xml:space="preserve">Main </w:t>
            </w:r>
            <w:proofErr w:type="spellStart"/>
            <w:r w:rsidRPr="0089247A">
              <w:rPr>
                <w:rFonts w:cs="Arial"/>
                <w:i/>
              </w:rPr>
              <w:t>Process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9FD53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>Formular</w:t>
            </w:r>
            <w:r w:rsidR="000C4E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</w:t>
            </w:r>
            <w:r w:rsidR="000C4E0D">
              <w:rPr>
                <w:rFonts w:cs="Arial"/>
              </w:rPr>
              <w:t xml:space="preserve"> </w:t>
            </w:r>
            <w:r w:rsidRPr="0089247A">
              <w:rPr>
                <w:rFonts w:cs="Arial"/>
                <w:i/>
              </w:rPr>
              <w:t>Form</w:t>
            </w:r>
          </w:p>
        </w:tc>
        <w:tc>
          <w:tcPr>
            <w:tcW w:w="47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84C05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Beurteilung / </w:t>
            </w:r>
            <w:r w:rsidRPr="0089247A">
              <w:rPr>
                <w:rFonts w:cs="Arial"/>
                <w:i/>
              </w:rPr>
              <w:t>Assessment</w:t>
            </w:r>
            <w:r>
              <w:rPr>
                <w:rFonts w:cs="Arial"/>
                <w:i/>
              </w:rPr>
              <w:t>*</w:t>
            </w:r>
          </w:p>
        </w:tc>
      </w:tr>
      <w:tr w:rsidR="00A72852" w:rsidRPr="002C12D6" w14:paraId="6CB5D445" w14:textId="77777777" w:rsidTr="006562BF">
        <w:trPr>
          <w:gridAfter w:val="1"/>
          <w:wAfter w:w="206" w:type="dxa"/>
          <w:cantSplit/>
          <w:trHeight w:val="513"/>
          <w:jc w:val="center"/>
        </w:trPr>
        <w:tc>
          <w:tcPr>
            <w:tcW w:w="30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D23A7" w14:textId="77777777" w:rsidR="00A72852" w:rsidRPr="002C12D6" w:rsidRDefault="00B43F8F" w:rsidP="00A72852">
            <w:pPr>
              <w:ind w:left="312" w:hanging="284"/>
              <w:rPr>
                <w:rFonts w:cs="Arial"/>
              </w:rPr>
            </w:pPr>
            <w:r>
              <w:t xml:space="preserve">Halbzeuge / </w:t>
            </w:r>
            <w:r w:rsidRPr="00BD48F5">
              <w:rPr>
                <w:i/>
              </w:rPr>
              <w:t>semi-finished material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DB82E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Anlage </w:t>
            </w:r>
            <w:r w:rsidR="00B43F8F">
              <w:rPr>
                <w:rFonts w:cs="Arial"/>
              </w:rPr>
              <w:t>7</w:t>
            </w:r>
            <w:r w:rsidR="007E6FA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</w:t>
            </w:r>
            <w:r w:rsidR="007E6FA8">
              <w:rPr>
                <w:rFonts w:cs="Arial"/>
              </w:rPr>
              <w:t xml:space="preserve"> </w:t>
            </w:r>
            <w:r w:rsidRPr="00B43F8F">
              <w:rPr>
                <w:rFonts w:cs="Arial"/>
                <w:i/>
              </w:rPr>
              <w:t xml:space="preserve">Annex </w:t>
            </w:r>
            <w:r w:rsidR="00B43F8F" w:rsidRPr="00B43F8F">
              <w:rPr>
                <w:rFonts w:cs="Arial"/>
                <w:i/>
              </w:rPr>
              <w:t>7</w:t>
            </w:r>
          </w:p>
        </w:tc>
        <w:tc>
          <w:tcPr>
            <w:tcW w:w="47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F6F82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</w:p>
        </w:tc>
      </w:tr>
      <w:tr w:rsidR="00A72852" w:rsidRPr="002C12D6" w14:paraId="52247160" w14:textId="77777777" w:rsidTr="006562BF">
        <w:trPr>
          <w:gridAfter w:val="1"/>
          <w:wAfter w:w="206" w:type="dxa"/>
          <w:cantSplit/>
          <w:jc w:val="center"/>
        </w:trPr>
        <w:tc>
          <w:tcPr>
            <w:tcW w:w="9606" w:type="dxa"/>
            <w:gridSpan w:val="11"/>
            <w:tcBorders>
              <w:top w:val="dotted" w:sz="4" w:space="0" w:color="auto"/>
            </w:tcBorders>
            <w:vAlign w:val="center"/>
          </w:tcPr>
          <w:p w14:paraId="169D59A0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</w:p>
          <w:p w14:paraId="2D83FAA9" w14:textId="77777777" w:rsidR="00A72852" w:rsidRPr="002C12D6" w:rsidRDefault="00A72852" w:rsidP="00225DB3">
            <w:pPr>
              <w:ind w:left="312" w:hanging="284"/>
              <w:rPr>
                <w:rFonts w:cs="Arial"/>
                <w:i/>
              </w:rPr>
            </w:pPr>
            <w:r w:rsidRPr="002C12D6">
              <w:rPr>
                <w:rFonts w:cs="Arial"/>
              </w:rPr>
              <w:t xml:space="preserve">Beurteilung wurde durchgeführt von / </w:t>
            </w:r>
            <w:r w:rsidRPr="002C12D6">
              <w:rPr>
                <w:rFonts w:cs="Arial"/>
                <w:i/>
              </w:rPr>
              <w:t xml:space="preserve">Assessment </w:t>
            </w:r>
            <w:proofErr w:type="spellStart"/>
            <w:r w:rsidRPr="002C12D6">
              <w:rPr>
                <w:rFonts w:cs="Arial"/>
                <w:i/>
              </w:rPr>
              <w:t>carried</w:t>
            </w:r>
            <w:proofErr w:type="spellEnd"/>
            <w:r w:rsidRPr="002C12D6">
              <w:rPr>
                <w:rFonts w:cs="Arial"/>
                <w:i/>
              </w:rPr>
              <w:t xml:space="preserve"> out </w:t>
            </w:r>
            <w:proofErr w:type="spellStart"/>
            <w:r w:rsidRPr="002C12D6">
              <w:rPr>
                <w:rFonts w:cs="Arial"/>
                <w:i/>
              </w:rPr>
              <w:t>by</w:t>
            </w:r>
            <w:proofErr w:type="spellEnd"/>
            <w:r w:rsidRPr="002C12D6">
              <w:rPr>
                <w:rFonts w:cs="Arial"/>
                <w:i/>
              </w:rPr>
              <w:t>:</w:t>
            </w:r>
          </w:p>
          <w:p w14:paraId="3B33ED54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</w:p>
        </w:tc>
      </w:tr>
      <w:tr w:rsidR="00A72852" w:rsidRPr="002C12D6" w14:paraId="641B6EEE" w14:textId="77777777" w:rsidTr="006562BF">
        <w:trPr>
          <w:gridBefore w:val="1"/>
          <w:wBefore w:w="16" w:type="dxa"/>
          <w:cantSplit/>
          <w:trHeight w:val="620"/>
          <w:jc w:val="center"/>
        </w:trPr>
        <w:tc>
          <w:tcPr>
            <w:tcW w:w="2629" w:type="dxa"/>
            <w:gridSpan w:val="2"/>
            <w:tcBorders>
              <w:bottom w:val="dotted" w:sz="4" w:space="0" w:color="auto"/>
            </w:tcBorders>
            <w:vAlign w:val="center"/>
          </w:tcPr>
          <w:p w14:paraId="5B1E631D" w14:textId="77777777" w:rsidR="00A72852" w:rsidRPr="002C12D6" w:rsidRDefault="00A72852" w:rsidP="00A72852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48" w:type="dxa"/>
            <w:vAlign w:val="center"/>
          </w:tcPr>
          <w:p w14:paraId="37CD3750" w14:textId="77777777" w:rsidR="00A72852" w:rsidRPr="002C12D6" w:rsidRDefault="00A72852" w:rsidP="00A72852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2087" w:type="dxa"/>
            <w:gridSpan w:val="3"/>
            <w:tcBorders>
              <w:bottom w:val="dotted" w:sz="4" w:space="0" w:color="auto"/>
            </w:tcBorders>
            <w:vAlign w:val="center"/>
          </w:tcPr>
          <w:p w14:paraId="56CFC17E" w14:textId="77777777" w:rsidR="00A72852" w:rsidRPr="002C12D6" w:rsidRDefault="00A72852" w:rsidP="00A72852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" w:name="Text176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48" w:type="dxa"/>
            <w:vAlign w:val="center"/>
          </w:tcPr>
          <w:p w14:paraId="7B3ED8E9" w14:textId="77777777" w:rsidR="00A72852" w:rsidRPr="002C12D6" w:rsidRDefault="00A72852" w:rsidP="00A72852">
            <w:pPr>
              <w:spacing w:before="240"/>
              <w:ind w:left="312" w:hanging="284"/>
              <w:rPr>
                <w:rFonts w:cs="Arial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35145031" w14:textId="77777777" w:rsidR="00A72852" w:rsidRPr="002C12D6" w:rsidRDefault="00A72852" w:rsidP="00A72852">
            <w:pPr>
              <w:spacing w:before="240"/>
              <w:ind w:left="312" w:hanging="284"/>
              <w:rPr>
                <w:rFonts w:cs="Arial"/>
              </w:rPr>
            </w:pPr>
            <w:r w:rsidRPr="002C12D6">
              <w:rPr>
                <w:rFonts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" w:name="Text177"/>
            <w:r w:rsidRPr="002C12D6">
              <w:rPr>
                <w:rFonts w:cs="Arial"/>
              </w:rPr>
              <w:instrText xml:space="preserve"> FORMTEXT </w:instrText>
            </w:r>
            <w:r w:rsidRPr="002C12D6">
              <w:rPr>
                <w:rFonts w:cs="Arial"/>
              </w:rPr>
            </w:r>
            <w:r w:rsidRPr="002C12D6">
              <w:rPr>
                <w:rFonts w:cs="Arial"/>
              </w:rPr>
              <w:fldChar w:fldCharType="separate"/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  <w:noProof/>
              </w:rPr>
              <w:t> </w:t>
            </w:r>
            <w:r w:rsidRPr="002C12D6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15" w:type="dxa"/>
            <w:vAlign w:val="center"/>
          </w:tcPr>
          <w:p w14:paraId="675530DB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</w:p>
        </w:tc>
        <w:tc>
          <w:tcPr>
            <w:tcW w:w="3187" w:type="dxa"/>
            <w:gridSpan w:val="2"/>
            <w:tcBorders>
              <w:bottom w:val="dotted" w:sz="4" w:space="0" w:color="auto"/>
            </w:tcBorders>
            <w:vAlign w:val="center"/>
          </w:tcPr>
          <w:p w14:paraId="4A401F38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</w:p>
          <w:p w14:paraId="18FA8322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</w:p>
          <w:p w14:paraId="5D857662" w14:textId="77777777" w:rsidR="00A72852" w:rsidRPr="002C12D6" w:rsidRDefault="00A72852" w:rsidP="00A72852">
            <w:pPr>
              <w:ind w:left="312" w:hanging="284"/>
              <w:rPr>
                <w:rFonts w:cs="Arial"/>
              </w:rPr>
            </w:pPr>
          </w:p>
        </w:tc>
      </w:tr>
      <w:tr w:rsidR="00A72852" w:rsidRPr="002C12D6" w14:paraId="2C23CE25" w14:textId="77777777" w:rsidTr="006562BF">
        <w:trPr>
          <w:gridBefore w:val="1"/>
          <w:wBefore w:w="16" w:type="dxa"/>
          <w:cantSplit/>
          <w:jc w:val="center"/>
        </w:trPr>
        <w:tc>
          <w:tcPr>
            <w:tcW w:w="2629" w:type="dxa"/>
            <w:gridSpan w:val="2"/>
          </w:tcPr>
          <w:p w14:paraId="0B7B9ECB" w14:textId="77777777" w:rsidR="00A72852" w:rsidRPr="002C12D6" w:rsidRDefault="00A72852" w:rsidP="00A72852">
            <w:r w:rsidRPr="002C12D6">
              <w:t xml:space="preserve">Name / </w:t>
            </w:r>
            <w:r w:rsidRPr="00B43F8F">
              <w:rPr>
                <w:i/>
                <w:lang w:val="en-GB"/>
              </w:rPr>
              <w:t>Name</w:t>
            </w:r>
            <w:r w:rsidRPr="002C12D6">
              <w:t>:</w:t>
            </w:r>
          </w:p>
        </w:tc>
        <w:tc>
          <w:tcPr>
            <w:tcW w:w="148" w:type="dxa"/>
          </w:tcPr>
          <w:p w14:paraId="20878EAA" w14:textId="77777777" w:rsidR="00A72852" w:rsidRPr="002C12D6" w:rsidRDefault="00A72852" w:rsidP="00A72852"/>
        </w:tc>
        <w:tc>
          <w:tcPr>
            <w:tcW w:w="2087" w:type="dxa"/>
            <w:gridSpan w:val="3"/>
          </w:tcPr>
          <w:p w14:paraId="0B78DD16" w14:textId="77777777" w:rsidR="00A72852" w:rsidRPr="002C12D6" w:rsidRDefault="00A72852" w:rsidP="00A72852">
            <w:r w:rsidRPr="002C12D6">
              <w:t>Org.-</w:t>
            </w:r>
            <w:proofErr w:type="spellStart"/>
            <w:r w:rsidRPr="002C12D6">
              <w:t>Einh</w:t>
            </w:r>
            <w:proofErr w:type="spellEnd"/>
            <w:r w:rsidRPr="002C12D6">
              <w:t xml:space="preserve">. / </w:t>
            </w:r>
            <w:r w:rsidRPr="00B43F8F">
              <w:rPr>
                <w:i/>
                <w:lang w:val="en-GB"/>
              </w:rPr>
              <w:t>Dept</w:t>
            </w:r>
            <w:r w:rsidRPr="002C12D6">
              <w:t>.:</w:t>
            </w:r>
          </w:p>
        </w:tc>
        <w:tc>
          <w:tcPr>
            <w:tcW w:w="48" w:type="dxa"/>
          </w:tcPr>
          <w:p w14:paraId="36C659DA" w14:textId="77777777" w:rsidR="00A72852" w:rsidRPr="002C12D6" w:rsidRDefault="00A72852" w:rsidP="00A72852"/>
        </w:tc>
        <w:tc>
          <w:tcPr>
            <w:tcW w:w="1482" w:type="dxa"/>
          </w:tcPr>
          <w:p w14:paraId="7271D742" w14:textId="77777777" w:rsidR="00A72852" w:rsidRPr="002C12D6" w:rsidRDefault="00A72852" w:rsidP="00A72852">
            <w:r w:rsidRPr="002C12D6">
              <w:t xml:space="preserve">Datum / </w:t>
            </w:r>
            <w:r w:rsidRPr="00B43F8F">
              <w:rPr>
                <w:i/>
                <w:lang w:val="en-GB"/>
              </w:rPr>
              <w:t>Date</w:t>
            </w:r>
            <w:r w:rsidRPr="002C12D6">
              <w:t>:</w:t>
            </w:r>
          </w:p>
        </w:tc>
        <w:tc>
          <w:tcPr>
            <w:tcW w:w="215" w:type="dxa"/>
          </w:tcPr>
          <w:p w14:paraId="145C01BB" w14:textId="77777777" w:rsidR="00A72852" w:rsidRPr="002C12D6" w:rsidRDefault="00A72852" w:rsidP="00A72852"/>
        </w:tc>
        <w:tc>
          <w:tcPr>
            <w:tcW w:w="3187" w:type="dxa"/>
            <w:gridSpan w:val="2"/>
          </w:tcPr>
          <w:p w14:paraId="28BB1510" w14:textId="77777777" w:rsidR="00A72852" w:rsidRPr="002C12D6" w:rsidRDefault="00A72852" w:rsidP="00A72852">
            <w:r w:rsidRPr="002C12D6">
              <w:t xml:space="preserve">Unterschrift / </w:t>
            </w:r>
            <w:r w:rsidRPr="00B43F8F">
              <w:rPr>
                <w:i/>
                <w:lang w:val="en-GB"/>
              </w:rPr>
              <w:t>Signature</w:t>
            </w:r>
            <w:r w:rsidRPr="002C12D6">
              <w:t>:</w:t>
            </w:r>
          </w:p>
        </w:tc>
      </w:tr>
    </w:tbl>
    <w:p w14:paraId="74A83848" w14:textId="77777777" w:rsidR="00A72852" w:rsidRDefault="00A72852" w:rsidP="001A2482">
      <w:pPr>
        <w:pStyle w:val="Fett2"/>
        <w:ind w:left="0"/>
        <w:rPr>
          <w:lang w:val="en-GB"/>
        </w:rPr>
      </w:pPr>
    </w:p>
    <w:tbl>
      <w:tblPr>
        <w:tblW w:w="977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283"/>
        <w:gridCol w:w="7929"/>
      </w:tblGrid>
      <w:tr w:rsidR="00A72852" w:rsidRPr="002C12D6" w14:paraId="42234B0A" w14:textId="77777777">
        <w:trPr>
          <w:cantSplit/>
          <w:trHeight w:hRule="exact" w:val="22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41000" w14:textId="77777777" w:rsidR="00A72852" w:rsidRPr="002C12D6" w:rsidRDefault="00A72852" w:rsidP="00A72852">
            <w:pPr>
              <w:rPr>
                <w:sz w:val="16"/>
              </w:rPr>
            </w:pPr>
          </w:p>
          <w:p w14:paraId="0966B4EF" w14:textId="77777777" w:rsidR="00A72852" w:rsidRPr="002C12D6" w:rsidRDefault="00A72852" w:rsidP="00A72852">
            <w:pPr>
              <w:rPr>
                <w:sz w:val="16"/>
              </w:rPr>
            </w:pPr>
          </w:p>
          <w:p w14:paraId="4437DBB6" w14:textId="77777777" w:rsidR="00A72852" w:rsidRPr="002C12D6" w:rsidRDefault="00A72852" w:rsidP="00A72852">
            <w:pPr>
              <w:rPr>
                <w:sz w:val="16"/>
              </w:rPr>
            </w:pPr>
          </w:p>
        </w:tc>
        <w:tc>
          <w:tcPr>
            <w:tcW w:w="86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DF4B95F" w14:textId="77777777" w:rsidR="00A72852" w:rsidRPr="002C12D6" w:rsidRDefault="00A72852" w:rsidP="00A72852">
            <w:pPr>
              <w:rPr>
                <w:b/>
                <w:sz w:val="16"/>
              </w:rPr>
            </w:pPr>
          </w:p>
          <w:p w14:paraId="20784CB4" w14:textId="77777777" w:rsidR="00A72852" w:rsidRPr="002C12D6" w:rsidRDefault="00A72852" w:rsidP="00A72852">
            <w:pPr>
              <w:rPr>
                <w:b/>
                <w:sz w:val="16"/>
              </w:rPr>
            </w:pPr>
          </w:p>
        </w:tc>
      </w:tr>
      <w:tr w:rsidR="00A72852" w:rsidRPr="002C12D6" w14:paraId="1A031DD0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29A91" w14:textId="77777777" w:rsidR="00A72852" w:rsidRPr="002C12D6" w:rsidRDefault="00A72852" w:rsidP="00A72852">
            <w:pPr>
              <w:spacing w:before="60"/>
              <w:rPr>
                <w:sz w:val="16"/>
              </w:rPr>
            </w:pPr>
            <w:r w:rsidRPr="002C12D6">
              <w:rPr>
                <w:sz w:val="16"/>
              </w:rPr>
              <w:t xml:space="preserve"> * Legende: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A803" w14:textId="77777777" w:rsidR="00A72852" w:rsidRPr="002C12D6" w:rsidRDefault="00A72852" w:rsidP="00A72852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proofErr w:type="spellStart"/>
            <w:r w:rsidRPr="002C12D6">
              <w:rPr>
                <w:b/>
                <w:sz w:val="16"/>
              </w:rPr>
              <w:t>n.a</w:t>
            </w:r>
            <w:proofErr w:type="spellEnd"/>
            <w:r w:rsidRPr="002C12D6">
              <w:rPr>
                <w:b/>
                <w:sz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A2DD2" w14:textId="77777777" w:rsidR="00A72852" w:rsidRPr="002C12D6" w:rsidRDefault="00A72852" w:rsidP="00A72852">
            <w:pPr>
              <w:rPr>
                <w:i/>
                <w:sz w:val="16"/>
              </w:rPr>
            </w:pPr>
            <w:r w:rsidRPr="002C12D6">
              <w:rPr>
                <w:i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6C6C83A4" w14:textId="77777777" w:rsidR="00A72852" w:rsidRPr="002C12D6" w:rsidRDefault="00A72852" w:rsidP="00A72852">
            <w:pPr>
              <w:tabs>
                <w:tab w:val="left" w:pos="567"/>
              </w:tabs>
              <w:rPr>
                <w:sz w:val="16"/>
              </w:rPr>
            </w:pPr>
            <w:r w:rsidRPr="002C12D6">
              <w:rPr>
                <w:sz w:val="16"/>
              </w:rPr>
              <w:t xml:space="preserve">nicht beurteilt / </w:t>
            </w:r>
            <w:r w:rsidRPr="002C12D6">
              <w:rPr>
                <w:i/>
                <w:sz w:val="16"/>
              </w:rPr>
              <w:t xml:space="preserve">not </w:t>
            </w:r>
            <w:proofErr w:type="spellStart"/>
            <w:r w:rsidRPr="002C12D6">
              <w:rPr>
                <w:i/>
                <w:sz w:val="16"/>
              </w:rPr>
              <w:t>assessed</w:t>
            </w:r>
            <w:proofErr w:type="spellEnd"/>
            <w:r w:rsidRPr="002C12D6">
              <w:rPr>
                <w:sz w:val="16"/>
              </w:rPr>
              <w:t xml:space="preserve">  bzw. </w:t>
            </w:r>
            <w:proofErr w:type="spellStart"/>
            <w:r w:rsidRPr="002C12D6">
              <w:rPr>
                <w:sz w:val="16"/>
              </w:rPr>
              <w:t>Prozeßphase</w:t>
            </w:r>
            <w:proofErr w:type="spellEnd"/>
            <w:r w:rsidRPr="002C12D6">
              <w:rPr>
                <w:sz w:val="16"/>
              </w:rPr>
              <w:t xml:space="preserve"> nicht vorhanden / </w:t>
            </w:r>
            <w:proofErr w:type="spellStart"/>
            <w:r w:rsidRPr="002C12D6">
              <w:rPr>
                <w:i/>
                <w:sz w:val="16"/>
              </w:rPr>
              <w:t>phase</w:t>
            </w:r>
            <w:proofErr w:type="spellEnd"/>
            <w:r w:rsidRPr="002C12D6">
              <w:rPr>
                <w:i/>
                <w:sz w:val="16"/>
              </w:rPr>
              <w:t xml:space="preserve"> of </w:t>
            </w:r>
            <w:proofErr w:type="spellStart"/>
            <w:r w:rsidRPr="002C12D6">
              <w:rPr>
                <w:i/>
                <w:sz w:val="16"/>
              </w:rPr>
              <w:t>process</w:t>
            </w:r>
            <w:proofErr w:type="spellEnd"/>
            <w:r w:rsidRPr="002C12D6">
              <w:rPr>
                <w:i/>
                <w:sz w:val="16"/>
              </w:rPr>
              <w:t xml:space="preserve"> not </w:t>
            </w:r>
            <w:proofErr w:type="spellStart"/>
            <w:r w:rsidRPr="002C12D6">
              <w:rPr>
                <w:i/>
                <w:sz w:val="16"/>
              </w:rPr>
              <w:t>existing</w:t>
            </w:r>
            <w:proofErr w:type="spellEnd"/>
          </w:p>
        </w:tc>
      </w:tr>
      <w:tr w:rsidR="00A72852" w:rsidRPr="002C12D6" w14:paraId="7642CEF4" w14:textId="77777777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B66D8" w14:textId="77777777" w:rsidR="00A72852" w:rsidRPr="002C12D6" w:rsidRDefault="00A72852" w:rsidP="00A72852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51B5F" w14:textId="77777777" w:rsidR="00A72852" w:rsidRPr="002C12D6" w:rsidRDefault="00A72852" w:rsidP="00A72852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007A" w14:textId="77777777" w:rsidR="00A72852" w:rsidRPr="002C12D6" w:rsidRDefault="00A72852" w:rsidP="00A72852">
            <w:pPr>
              <w:rPr>
                <w:i/>
                <w:sz w:val="16"/>
              </w:rPr>
            </w:pPr>
            <w:r w:rsidRPr="002C12D6">
              <w:rPr>
                <w:i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59F7108D" w14:textId="77777777" w:rsidR="00A72852" w:rsidRPr="002C12D6" w:rsidRDefault="00A72852" w:rsidP="00A72852">
            <w:pPr>
              <w:tabs>
                <w:tab w:val="left" w:pos="567"/>
              </w:tabs>
              <w:rPr>
                <w:sz w:val="16"/>
              </w:rPr>
            </w:pPr>
            <w:r w:rsidRPr="002C12D6">
              <w:rPr>
                <w:sz w:val="16"/>
              </w:rPr>
              <w:t xml:space="preserve">nicht qualifiziert / </w:t>
            </w:r>
            <w:r w:rsidRPr="002C12D6">
              <w:rPr>
                <w:i/>
                <w:sz w:val="16"/>
              </w:rPr>
              <w:t xml:space="preserve">not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</w:p>
        </w:tc>
      </w:tr>
      <w:tr w:rsidR="00A72852" w:rsidRPr="002C12D6" w14:paraId="24D65440" w14:textId="77777777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A6FC2" w14:textId="77777777" w:rsidR="00A72852" w:rsidRPr="002C12D6" w:rsidRDefault="00A72852" w:rsidP="00A72852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E4EE7" w14:textId="77777777" w:rsidR="00A72852" w:rsidRPr="002C12D6" w:rsidRDefault="00A72852" w:rsidP="00A72852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5BD46" w14:textId="77777777" w:rsidR="00A72852" w:rsidRPr="002C12D6" w:rsidRDefault="00A72852" w:rsidP="00A72852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2BCAF99A" w14:textId="77777777" w:rsidR="00A72852" w:rsidRPr="002C12D6" w:rsidRDefault="00A72852" w:rsidP="00A72852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sz w:val="16"/>
              </w:rPr>
              <w:t xml:space="preserve">bedingt qualifiziert; siehe Bemerkungen / </w:t>
            </w:r>
            <w:proofErr w:type="spellStart"/>
            <w:r w:rsidRPr="002C12D6">
              <w:rPr>
                <w:i/>
                <w:sz w:val="16"/>
              </w:rPr>
              <w:t>fairly</w:t>
            </w:r>
            <w:proofErr w:type="spellEnd"/>
            <w:r w:rsidRPr="002C12D6">
              <w:rPr>
                <w:i/>
                <w:sz w:val="16"/>
              </w:rPr>
              <w:t xml:space="preserve">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  <w:r w:rsidRPr="002C12D6">
              <w:rPr>
                <w:i/>
                <w:sz w:val="16"/>
              </w:rPr>
              <w:t xml:space="preserve">; </w:t>
            </w:r>
            <w:proofErr w:type="spellStart"/>
            <w:r w:rsidRPr="002C12D6">
              <w:rPr>
                <w:i/>
                <w:sz w:val="16"/>
              </w:rPr>
              <w:t>see</w:t>
            </w:r>
            <w:proofErr w:type="spellEnd"/>
            <w:r w:rsidRPr="002C12D6">
              <w:rPr>
                <w:i/>
                <w:sz w:val="16"/>
              </w:rPr>
              <w:t xml:space="preserve"> </w:t>
            </w:r>
            <w:proofErr w:type="spellStart"/>
            <w:r w:rsidRPr="002C12D6">
              <w:rPr>
                <w:i/>
                <w:sz w:val="16"/>
              </w:rPr>
              <w:t>remarks</w:t>
            </w:r>
            <w:proofErr w:type="spellEnd"/>
          </w:p>
        </w:tc>
      </w:tr>
      <w:tr w:rsidR="00A72852" w:rsidRPr="002C12D6" w14:paraId="3880513D" w14:textId="77777777">
        <w:trPr>
          <w:cantSplit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AE3C8" w14:textId="77777777" w:rsidR="00A72852" w:rsidRPr="002C12D6" w:rsidRDefault="00A72852" w:rsidP="00A72852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42E8" w14:textId="77777777" w:rsidR="00A72852" w:rsidRPr="002C12D6" w:rsidRDefault="00A72852" w:rsidP="00A72852">
            <w:pPr>
              <w:jc w:val="center"/>
              <w:rPr>
                <w:i/>
                <w:sz w:val="16"/>
              </w:rPr>
            </w:pPr>
            <w:r w:rsidRPr="002C12D6">
              <w:rPr>
                <w:b/>
                <w:sz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6A30" w14:textId="77777777" w:rsidR="00A72852" w:rsidRPr="002C12D6" w:rsidRDefault="00A72852" w:rsidP="00A72852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b/>
                <w:sz w:val="16"/>
              </w:rPr>
              <w:t>=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</w:tcBorders>
            <w:vAlign w:val="center"/>
          </w:tcPr>
          <w:p w14:paraId="04D69E37" w14:textId="77777777" w:rsidR="00A72852" w:rsidRPr="002C12D6" w:rsidRDefault="00A72852" w:rsidP="00A72852">
            <w:pPr>
              <w:tabs>
                <w:tab w:val="left" w:pos="567"/>
              </w:tabs>
              <w:rPr>
                <w:b/>
                <w:sz w:val="16"/>
              </w:rPr>
            </w:pPr>
            <w:r w:rsidRPr="002C12D6">
              <w:rPr>
                <w:sz w:val="16"/>
              </w:rPr>
              <w:t xml:space="preserve">qualifiziert / </w:t>
            </w:r>
            <w:proofErr w:type="spellStart"/>
            <w:r w:rsidRPr="002C12D6">
              <w:rPr>
                <w:i/>
                <w:sz w:val="16"/>
              </w:rPr>
              <w:t>qualified</w:t>
            </w:r>
            <w:proofErr w:type="spellEnd"/>
          </w:p>
        </w:tc>
      </w:tr>
    </w:tbl>
    <w:p w14:paraId="2DB95FE9" w14:textId="77777777" w:rsidR="00A72852" w:rsidRPr="00C24C73" w:rsidRDefault="00A72852" w:rsidP="001A2482">
      <w:pPr>
        <w:pStyle w:val="Fett2"/>
        <w:ind w:left="0"/>
        <w:rPr>
          <w:lang w:val="en-GB"/>
        </w:rPr>
      </w:pPr>
    </w:p>
    <w:sectPr w:rsidR="00A72852" w:rsidRPr="00C24C73" w:rsidSect="00CC082C">
      <w:pgSz w:w="11907" w:h="16840" w:code="9"/>
      <w:pgMar w:top="851" w:right="851" w:bottom="851" w:left="1418" w:header="851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955DA" w14:textId="77777777" w:rsidR="00992C02" w:rsidRDefault="00992C02">
      <w:r>
        <w:separator/>
      </w:r>
    </w:p>
  </w:endnote>
  <w:endnote w:type="continuationSeparator" w:id="0">
    <w:p w14:paraId="6D1AFBC9" w14:textId="77777777" w:rsidR="00992C02" w:rsidRDefault="0099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8E6D" w14:textId="77777777" w:rsidR="00DA7B04" w:rsidRPr="009244A0" w:rsidRDefault="00992C02" w:rsidP="009244A0">
    <w:pPr>
      <w:pStyle w:val="Fuzeile"/>
      <w:pBdr>
        <w:top w:val="single" w:sz="4" w:space="1" w:color="auto"/>
      </w:pBdr>
      <w:tabs>
        <w:tab w:val="right" w:pos="9356"/>
      </w:tabs>
      <w:ind w:left="-57"/>
    </w:pPr>
    <w:r>
      <w:fldChar w:fldCharType="begin"/>
    </w:r>
    <w:r>
      <w:instrText xml:space="preserve"> FILENAME   \* MERGEFORMAT </w:instrText>
    </w:r>
    <w:r>
      <w:fldChar w:fldCharType="separate"/>
    </w:r>
    <w:r>
      <w:t>Dokument8</w:t>
    </w:r>
    <w:r>
      <w:fldChar w:fldCharType="end"/>
    </w:r>
    <w:r w:rsidR="009244A0">
      <w:tab/>
    </w:r>
    <w:r w:rsidR="009244A0">
      <w:tab/>
    </w:r>
    <w:r w:rsidR="009244A0" w:rsidRPr="000A1C1C">
      <w:t>Page</w:t>
    </w:r>
    <w:r w:rsidR="009244A0">
      <w:t xml:space="preserve"> </w:t>
    </w:r>
    <w:r w:rsidR="009244A0" w:rsidRPr="000B16FC">
      <w:rPr>
        <w:rStyle w:val="Seitenzahl"/>
      </w:rPr>
      <w:fldChar w:fldCharType="begin"/>
    </w:r>
    <w:r w:rsidR="009244A0" w:rsidRPr="000B16FC">
      <w:rPr>
        <w:rStyle w:val="Seitenzahl"/>
      </w:rPr>
      <w:instrText xml:space="preserve"> PAGE </w:instrText>
    </w:r>
    <w:r w:rsidR="009244A0" w:rsidRPr="000B16FC">
      <w:rPr>
        <w:rStyle w:val="Seitenzahl"/>
      </w:rPr>
      <w:fldChar w:fldCharType="separate"/>
    </w:r>
    <w:r w:rsidR="00EF704C">
      <w:rPr>
        <w:rStyle w:val="Seitenzahl"/>
      </w:rPr>
      <w:t>5</w:t>
    </w:r>
    <w:r w:rsidR="009244A0" w:rsidRPr="000B16FC">
      <w:rPr>
        <w:rStyle w:val="Seitenzahl"/>
      </w:rPr>
      <w:fldChar w:fldCharType="end"/>
    </w:r>
    <w:r w:rsidR="009244A0" w:rsidRPr="000B16FC">
      <w:rPr>
        <w:rStyle w:val="Seitenzahl"/>
      </w:rPr>
      <w:t xml:space="preserve"> </w:t>
    </w:r>
    <w:r w:rsidR="009244A0">
      <w:rPr>
        <w:rStyle w:val="Seitenzahl"/>
        <w:rFonts w:cs="Arial"/>
      </w:rPr>
      <w:t>of</w:t>
    </w:r>
    <w:r w:rsidR="009244A0" w:rsidRPr="000B16FC">
      <w:rPr>
        <w:rStyle w:val="Seitenzahl"/>
      </w:rPr>
      <w:t xml:space="preserve"> </w:t>
    </w:r>
    <w:r w:rsidR="009244A0" w:rsidRPr="000B16FC">
      <w:rPr>
        <w:rStyle w:val="Seitenzahl"/>
      </w:rPr>
      <w:fldChar w:fldCharType="begin"/>
    </w:r>
    <w:r w:rsidR="009244A0" w:rsidRPr="000B16FC">
      <w:rPr>
        <w:rStyle w:val="Seitenzahl"/>
      </w:rPr>
      <w:instrText xml:space="preserve"> NUMPAGES </w:instrText>
    </w:r>
    <w:r w:rsidR="009244A0" w:rsidRPr="000B16FC">
      <w:rPr>
        <w:rStyle w:val="Seitenzahl"/>
      </w:rPr>
      <w:fldChar w:fldCharType="separate"/>
    </w:r>
    <w:r w:rsidR="00EF704C">
      <w:rPr>
        <w:rStyle w:val="Seitenzahl"/>
      </w:rPr>
      <w:t>5</w:t>
    </w:r>
    <w:r w:rsidR="009244A0" w:rsidRPr="000B16FC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143D0" w14:textId="77777777" w:rsidR="00992C02" w:rsidRDefault="00992C02">
      <w:r>
        <w:separator/>
      </w:r>
    </w:p>
  </w:footnote>
  <w:footnote w:type="continuationSeparator" w:id="0">
    <w:p w14:paraId="5F45F497" w14:textId="77777777" w:rsidR="00992C02" w:rsidRDefault="0099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31" w:type="dxa"/>
      <w:jc w:val="center"/>
      <w:tblBorders>
        <w:top w:val="single" w:sz="8" w:space="0" w:color="464646"/>
        <w:left w:val="single" w:sz="8" w:space="0" w:color="464646"/>
        <w:bottom w:val="single" w:sz="8" w:space="0" w:color="464646"/>
        <w:right w:val="single" w:sz="8" w:space="0" w:color="464646"/>
        <w:insideH w:val="single" w:sz="6" w:space="0" w:color="464646"/>
        <w:insideV w:val="single" w:sz="6" w:space="0" w:color="464646"/>
      </w:tblBorders>
      <w:tblLayout w:type="fixed"/>
      <w:tblLook w:val="00A0" w:firstRow="1" w:lastRow="0" w:firstColumn="1" w:lastColumn="0" w:noHBand="0" w:noVBand="0"/>
    </w:tblPr>
    <w:tblGrid>
      <w:gridCol w:w="2790"/>
      <w:gridCol w:w="4535"/>
      <w:gridCol w:w="2500"/>
      <w:gridCol w:w="6"/>
    </w:tblGrid>
    <w:tr w:rsidR="00DA7B04" w:rsidRPr="00361A81" w14:paraId="59AF66DC" w14:textId="77777777" w:rsidTr="00F66FE1">
      <w:trPr>
        <w:cantSplit/>
        <w:trHeight w:val="1254"/>
        <w:jc w:val="center"/>
      </w:trPr>
      <w:tc>
        <w:tcPr>
          <w:tcW w:w="2790" w:type="dxa"/>
          <w:shd w:val="clear" w:color="auto" w:fill="auto"/>
          <w:vAlign w:val="center"/>
        </w:tcPr>
        <w:p w14:paraId="371D5D64" w14:textId="77777777" w:rsidR="00DA7B04" w:rsidRPr="00683EE1" w:rsidRDefault="00DA7B04" w:rsidP="009C02AE">
          <w:pPr>
            <w:tabs>
              <w:tab w:val="center" w:pos="4536"/>
              <w:tab w:val="right" w:pos="9072"/>
            </w:tabs>
            <w:ind w:left="0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Anlage 7</w:t>
          </w:r>
        </w:p>
        <w:p w14:paraId="7C9498CB" w14:textId="77777777" w:rsidR="00DA7B04" w:rsidRPr="002C708E" w:rsidRDefault="00DA7B04" w:rsidP="002C708E">
          <w:pPr>
            <w:tabs>
              <w:tab w:val="center" w:pos="4536"/>
              <w:tab w:val="right" w:pos="9072"/>
            </w:tabs>
            <w:ind w:left="0"/>
            <w:jc w:val="center"/>
            <w:rPr>
              <w:rFonts w:cs="Arial"/>
              <w:b/>
              <w:i/>
              <w:sz w:val="18"/>
              <w:szCs w:val="18"/>
            </w:rPr>
          </w:pPr>
          <w:r>
            <w:rPr>
              <w:rFonts w:cs="Arial"/>
              <w:b/>
              <w:i/>
              <w:sz w:val="18"/>
              <w:szCs w:val="18"/>
            </w:rPr>
            <w:t>Annex 7</w:t>
          </w:r>
        </w:p>
      </w:tc>
      <w:tc>
        <w:tcPr>
          <w:tcW w:w="4535" w:type="dxa"/>
          <w:shd w:val="clear" w:color="auto" w:fill="auto"/>
          <w:vAlign w:val="center"/>
        </w:tcPr>
        <w:p w14:paraId="6BB6B149" w14:textId="77777777" w:rsidR="00DA7B04" w:rsidRPr="007341A0" w:rsidRDefault="00DA7B04" w:rsidP="007341A0">
          <w:pPr>
            <w:pStyle w:val="Kopfzeile"/>
            <w:spacing w:after="0"/>
            <w:rPr>
              <w:sz w:val="22"/>
              <w:szCs w:val="22"/>
            </w:rPr>
          </w:pPr>
          <w:r w:rsidRPr="007341A0">
            <w:rPr>
              <w:sz w:val="22"/>
              <w:szCs w:val="22"/>
            </w:rPr>
            <w:t>Beurteilung von Lieferanten</w:t>
          </w:r>
        </w:p>
        <w:p w14:paraId="5ABC1C01" w14:textId="77777777" w:rsidR="00DA7B04" w:rsidRPr="008162AF" w:rsidRDefault="00DA7B04" w:rsidP="007341A0">
          <w:pPr>
            <w:pStyle w:val="Kopfzeile"/>
            <w:rPr>
              <w:i/>
            </w:rPr>
          </w:pPr>
          <w:r w:rsidRPr="008162AF">
            <w:rPr>
              <w:i/>
            </w:rPr>
            <w:t xml:space="preserve">Assessment of </w:t>
          </w:r>
          <w:proofErr w:type="spellStart"/>
          <w:r w:rsidRPr="008162AF">
            <w:rPr>
              <w:i/>
            </w:rPr>
            <w:t>Supplier</w:t>
          </w:r>
          <w:r w:rsidRPr="009C02AE">
            <w:rPr>
              <w:i/>
            </w:rPr>
            <w:t>s</w:t>
          </w:r>
          <w:proofErr w:type="spellEnd"/>
        </w:p>
        <w:p w14:paraId="7D8B2E26" w14:textId="77777777" w:rsidR="00DA7B04" w:rsidRPr="007341A0" w:rsidRDefault="00DA7B04" w:rsidP="007341A0">
          <w:pPr>
            <w:pStyle w:val="Kopfzeile"/>
            <w:rPr>
              <w:rFonts w:cs="Arial"/>
              <w:color w:val="464646"/>
            </w:rPr>
          </w:pPr>
          <w:r w:rsidRPr="007341A0">
            <w:t xml:space="preserve">Halbzeuge / </w:t>
          </w:r>
          <w:r>
            <w:rPr>
              <w:i/>
            </w:rPr>
            <w:t>S</w:t>
          </w:r>
          <w:r w:rsidRPr="007341A0">
            <w:rPr>
              <w:i/>
            </w:rPr>
            <w:t xml:space="preserve">emi-finished </w:t>
          </w:r>
          <w:proofErr w:type="spellStart"/>
          <w:r w:rsidRPr="007341A0">
            <w:rPr>
              <w:i/>
            </w:rPr>
            <w:t>material</w:t>
          </w:r>
          <w:r w:rsidRPr="009C02AE">
            <w:rPr>
              <w:i/>
            </w:rPr>
            <w:t>s</w:t>
          </w:r>
          <w:proofErr w:type="spellEnd"/>
        </w:p>
      </w:tc>
      <w:tc>
        <w:tcPr>
          <w:tcW w:w="2506" w:type="dxa"/>
          <w:gridSpan w:val="2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5F765533" w14:textId="77777777" w:rsidR="00DA7B04" w:rsidRPr="00361A81" w:rsidRDefault="00214667" w:rsidP="007341A0">
          <w:pPr>
            <w:pStyle w:val="Kopfzeile"/>
          </w:pPr>
          <w:r>
            <w:rPr>
              <w:noProof/>
              <w:lang w:eastAsia="ja-JP"/>
            </w:rPr>
            <w:drawing>
              <wp:inline distT="0" distB="0" distL="0" distR="0" wp14:anchorId="3EF66701" wp14:editId="0DDA79AB">
                <wp:extent cx="1529542" cy="540327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542" cy="540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C708E" w:rsidRPr="00F66FE1" w14:paraId="69741D56" w14:textId="77777777" w:rsidTr="00F66FE1">
      <w:trPr>
        <w:gridAfter w:val="1"/>
        <w:wAfter w:w="6" w:type="dxa"/>
        <w:cantSplit/>
        <w:trHeight w:val="548"/>
        <w:jc w:val="center"/>
      </w:trPr>
      <w:tc>
        <w:tcPr>
          <w:tcW w:w="2790" w:type="dxa"/>
          <w:tcBorders>
            <w:top w:val="single" w:sz="8" w:space="0" w:color="464646"/>
            <w:left w:val="single" w:sz="8" w:space="0" w:color="464646"/>
            <w:bottom w:val="single" w:sz="8" w:space="0" w:color="464646"/>
            <w:right w:val="single" w:sz="6" w:space="0" w:color="464646"/>
          </w:tcBorders>
          <w:vAlign w:val="center"/>
          <w:hideMark/>
        </w:tcPr>
        <w:p w14:paraId="3909DDE3" w14:textId="77777777" w:rsidR="002C708E" w:rsidRDefault="00F66FE1" w:rsidP="004F6FB2">
          <w:pPr>
            <w:tabs>
              <w:tab w:val="center" w:pos="4536"/>
              <w:tab w:val="right" w:pos="9072"/>
            </w:tabs>
            <w:ind w:left="0"/>
            <w:rPr>
              <w:rFonts w:cs="Arial"/>
              <w:b/>
              <w:sz w:val="18"/>
              <w:szCs w:val="18"/>
              <w:lang w:val="en-US"/>
            </w:rPr>
          </w:pPr>
          <w:r w:rsidRPr="00954BDA">
            <w:rPr>
              <w:b/>
              <w:color w:val="464646"/>
              <w:sz w:val="16"/>
              <w:szCs w:val="16"/>
              <w:lang w:val="en-GB"/>
            </w:rPr>
            <w:t>Mitsubishi Power Europe GmbH</w:t>
          </w:r>
          <w:r w:rsidRPr="00954BDA">
            <w:rPr>
              <w:b/>
              <w:color w:val="464646"/>
              <w:sz w:val="16"/>
              <w:szCs w:val="16"/>
              <w:lang w:val="en-GB"/>
            </w:rPr>
            <w:br/>
          </w:r>
          <w:proofErr w:type="spellStart"/>
          <w:r w:rsidRPr="00954BDA">
            <w:rPr>
              <w:b/>
              <w:color w:val="464646"/>
              <w:sz w:val="22"/>
              <w:szCs w:val="22"/>
              <w:lang w:val="en-GB"/>
            </w:rPr>
            <w:t>Dok</w:t>
          </w:r>
          <w:proofErr w:type="spellEnd"/>
          <w:r w:rsidRPr="00954BDA">
            <w:rPr>
              <w:b/>
              <w:color w:val="464646"/>
              <w:sz w:val="22"/>
              <w:szCs w:val="22"/>
              <w:lang w:val="en-GB"/>
            </w:rPr>
            <w:t>.-Nr./</w:t>
          </w:r>
          <w:r w:rsidRPr="00954BDA">
            <w:rPr>
              <w:b/>
              <w:i/>
              <w:color w:val="464646"/>
              <w:sz w:val="22"/>
              <w:szCs w:val="22"/>
              <w:lang w:val="en-GB"/>
            </w:rPr>
            <w:t>Doc.-No.</w:t>
          </w:r>
        </w:p>
      </w:tc>
      <w:tc>
        <w:tcPr>
          <w:tcW w:w="7035" w:type="dxa"/>
          <w:gridSpan w:val="2"/>
          <w:tcBorders>
            <w:top w:val="single" w:sz="8" w:space="0" w:color="464646"/>
            <w:left w:val="single" w:sz="6" w:space="0" w:color="464646"/>
            <w:bottom w:val="single" w:sz="8" w:space="0" w:color="464646"/>
            <w:right w:val="single" w:sz="8" w:space="0" w:color="464646"/>
          </w:tcBorders>
          <w:vAlign w:val="center"/>
        </w:tcPr>
        <w:p w14:paraId="4A9230BF" w14:textId="77777777" w:rsidR="00C14855" w:rsidRDefault="00C14855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sz w:val="24"/>
              <w:szCs w:val="24"/>
              <w:lang w:val="en-GB"/>
            </w:rPr>
          </w:pPr>
        </w:p>
        <w:p w14:paraId="6564DCB6" w14:textId="77777777" w:rsidR="002C708E" w:rsidRDefault="002C708E" w:rsidP="00C14855">
          <w:pPr>
            <w:tabs>
              <w:tab w:val="center" w:pos="4536"/>
              <w:tab w:val="right" w:pos="9072"/>
            </w:tabs>
            <w:spacing w:after="60"/>
            <w:ind w:left="0" w:right="0"/>
            <w:rPr>
              <w:noProof/>
              <w:color w:val="464646"/>
              <w:lang w:val="en-US" w:eastAsia="ja-JP"/>
            </w:rPr>
          </w:pPr>
        </w:p>
      </w:tc>
    </w:tr>
  </w:tbl>
  <w:p w14:paraId="269669AD" w14:textId="77777777" w:rsidR="00DA7B04" w:rsidRPr="001A7D65" w:rsidRDefault="00DA7B04" w:rsidP="007341A0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D04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13E7268D"/>
    <w:multiLevelType w:val="hybridMultilevel"/>
    <w:tmpl w:val="630C2712"/>
    <w:lvl w:ilvl="0" w:tplc="943E8442">
      <w:start w:val="4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6E041C7"/>
    <w:multiLevelType w:val="hybridMultilevel"/>
    <w:tmpl w:val="16726792"/>
    <w:lvl w:ilvl="0" w:tplc="8F28826E">
      <w:numFmt w:val="bullet"/>
      <w:lvlText w:val="-"/>
      <w:lvlJc w:val="left"/>
      <w:pPr>
        <w:tabs>
          <w:tab w:val="num" w:pos="743"/>
        </w:tabs>
        <w:ind w:left="7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1AFC6B8D"/>
    <w:multiLevelType w:val="multilevel"/>
    <w:tmpl w:val="B824E2C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1"/>
        </w:tabs>
        <w:ind w:left="42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8"/>
        </w:tabs>
        <w:ind w:left="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2"/>
        </w:tabs>
        <w:ind w:left="1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8"/>
        </w:tabs>
        <w:ind w:left="1328" w:hanging="1440"/>
      </w:pPr>
      <w:rPr>
        <w:rFonts w:hint="default"/>
      </w:rPr>
    </w:lvl>
  </w:abstractNum>
  <w:abstractNum w:abstractNumId="4" w15:restartNumberingAfterBreak="0">
    <w:nsid w:val="207E3A8D"/>
    <w:multiLevelType w:val="hybridMultilevel"/>
    <w:tmpl w:val="A7C6E86C"/>
    <w:lvl w:ilvl="0" w:tplc="E880FBE8">
      <w:start w:val="4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275D5021"/>
    <w:multiLevelType w:val="hybridMultilevel"/>
    <w:tmpl w:val="0A28DE86"/>
    <w:lvl w:ilvl="0" w:tplc="33BE5346">
      <w:start w:val="4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31B17EF1"/>
    <w:multiLevelType w:val="hybridMultilevel"/>
    <w:tmpl w:val="D488F4FE"/>
    <w:lvl w:ilvl="0" w:tplc="00B8E9FA">
      <w:start w:val="9"/>
      <w:numFmt w:val="bullet"/>
      <w:lvlText w:val="-"/>
      <w:lvlJc w:val="left"/>
      <w:pPr>
        <w:tabs>
          <w:tab w:val="num" w:pos="1393"/>
        </w:tabs>
        <w:ind w:left="1393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</w:abstractNum>
  <w:abstractNum w:abstractNumId="7" w15:restartNumberingAfterBreak="0">
    <w:nsid w:val="33FC7CC1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37B853CF"/>
    <w:multiLevelType w:val="multilevel"/>
    <w:tmpl w:val="E14CA0C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18"/>
        </w:tabs>
        <w:ind w:left="518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  <w:sz w:val="20"/>
      </w:rPr>
    </w:lvl>
  </w:abstractNum>
  <w:abstractNum w:abstractNumId="9" w15:restartNumberingAfterBreak="0">
    <w:nsid w:val="50355812"/>
    <w:multiLevelType w:val="hybridMultilevel"/>
    <w:tmpl w:val="DEA029BE"/>
    <w:lvl w:ilvl="0" w:tplc="CA8603DE">
      <w:start w:val="4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58574CF2"/>
    <w:multiLevelType w:val="hybridMultilevel"/>
    <w:tmpl w:val="E5D227D2"/>
    <w:lvl w:ilvl="0" w:tplc="582E58E0">
      <w:start w:val="4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590E4497"/>
    <w:multiLevelType w:val="hybridMultilevel"/>
    <w:tmpl w:val="3DEA9298"/>
    <w:lvl w:ilvl="0" w:tplc="2506DA3E">
      <w:start w:val="4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5BE075AA"/>
    <w:multiLevelType w:val="hybridMultilevel"/>
    <w:tmpl w:val="D5ACE2DE"/>
    <w:lvl w:ilvl="0" w:tplc="2FD0B6A2">
      <w:start w:val="4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3" w15:restartNumberingAfterBreak="0">
    <w:nsid w:val="609636CF"/>
    <w:multiLevelType w:val="hybridMultilevel"/>
    <w:tmpl w:val="D4C4FBDA"/>
    <w:lvl w:ilvl="0" w:tplc="69C4DDC2">
      <w:start w:val="4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4" w15:restartNumberingAfterBreak="0">
    <w:nsid w:val="6E9F114E"/>
    <w:multiLevelType w:val="hybridMultilevel"/>
    <w:tmpl w:val="761C6AEE"/>
    <w:lvl w:ilvl="0" w:tplc="84FC2352">
      <w:start w:val="4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 w15:restartNumberingAfterBreak="0">
    <w:nsid w:val="7FB1097B"/>
    <w:multiLevelType w:val="hybridMultilevel"/>
    <w:tmpl w:val="74903334"/>
    <w:lvl w:ilvl="0" w:tplc="D5C0B342">
      <w:start w:val="4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2C02"/>
    <w:rsid w:val="000017A9"/>
    <w:rsid w:val="00024645"/>
    <w:rsid w:val="00050021"/>
    <w:rsid w:val="0005008F"/>
    <w:rsid w:val="000537DE"/>
    <w:rsid w:val="000566D3"/>
    <w:rsid w:val="00056836"/>
    <w:rsid w:val="00056E02"/>
    <w:rsid w:val="0006534F"/>
    <w:rsid w:val="000B4E6B"/>
    <w:rsid w:val="000C1A57"/>
    <w:rsid w:val="000C4E0D"/>
    <w:rsid w:val="000D3E90"/>
    <w:rsid w:val="000E1B50"/>
    <w:rsid w:val="000E7A42"/>
    <w:rsid w:val="000F0852"/>
    <w:rsid w:val="0010130C"/>
    <w:rsid w:val="001042C5"/>
    <w:rsid w:val="00110CB7"/>
    <w:rsid w:val="0014295C"/>
    <w:rsid w:val="00143442"/>
    <w:rsid w:val="001453A3"/>
    <w:rsid w:val="00146469"/>
    <w:rsid w:val="00197685"/>
    <w:rsid w:val="001A2482"/>
    <w:rsid w:val="001A7D65"/>
    <w:rsid w:val="001B14B2"/>
    <w:rsid w:val="001B20A6"/>
    <w:rsid w:val="001C59DD"/>
    <w:rsid w:val="001C762F"/>
    <w:rsid w:val="001D30B3"/>
    <w:rsid w:val="001D5213"/>
    <w:rsid w:val="001E6DDB"/>
    <w:rsid w:val="001F113F"/>
    <w:rsid w:val="002040EB"/>
    <w:rsid w:val="00214667"/>
    <w:rsid w:val="00225DB3"/>
    <w:rsid w:val="00230701"/>
    <w:rsid w:val="0024362C"/>
    <w:rsid w:val="00252B8D"/>
    <w:rsid w:val="002602E0"/>
    <w:rsid w:val="0027429D"/>
    <w:rsid w:val="00275F00"/>
    <w:rsid w:val="00283AC6"/>
    <w:rsid w:val="002A48B4"/>
    <w:rsid w:val="002C708E"/>
    <w:rsid w:val="002D3DD6"/>
    <w:rsid w:val="00321CEA"/>
    <w:rsid w:val="00322499"/>
    <w:rsid w:val="003522BC"/>
    <w:rsid w:val="00357A74"/>
    <w:rsid w:val="00367A86"/>
    <w:rsid w:val="00373A01"/>
    <w:rsid w:val="00374454"/>
    <w:rsid w:val="003775B4"/>
    <w:rsid w:val="00385020"/>
    <w:rsid w:val="00385482"/>
    <w:rsid w:val="00394603"/>
    <w:rsid w:val="003B2A2C"/>
    <w:rsid w:val="003D16DF"/>
    <w:rsid w:val="003D6FA1"/>
    <w:rsid w:val="003E64DF"/>
    <w:rsid w:val="003F596F"/>
    <w:rsid w:val="003F6307"/>
    <w:rsid w:val="00401193"/>
    <w:rsid w:val="0041789F"/>
    <w:rsid w:val="0042494E"/>
    <w:rsid w:val="00436A0B"/>
    <w:rsid w:val="004416E4"/>
    <w:rsid w:val="00465F90"/>
    <w:rsid w:val="004907CE"/>
    <w:rsid w:val="004C3A33"/>
    <w:rsid w:val="004D1E39"/>
    <w:rsid w:val="004E6C63"/>
    <w:rsid w:val="004E719F"/>
    <w:rsid w:val="004F20A7"/>
    <w:rsid w:val="004F57D2"/>
    <w:rsid w:val="004F6FB2"/>
    <w:rsid w:val="00501235"/>
    <w:rsid w:val="00536E70"/>
    <w:rsid w:val="005405E4"/>
    <w:rsid w:val="00541C84"/>
    <w:rsid w:val="00550CAD"/>
    <w:rsid w:val="005576E1"/>
    <w:rsid w:val="00565067"/>
    <w:rsid w:val="00570BA8"/>
    <w:rsid w:val="005873B3"/>
    <w:rsid w:val="00587CF6"/>
    <w:rsid w:val="005A1873"/>
    <w:rsid w:val="005A41F5"/>
    <w:rsid w:val="005C631E"/>
    <w:rsid w:val="005F03F8"/>
    <w:rsid w:val="00633EAA"/>
    <w:rsid w:val="00643D65"/>
    <w:rsid w:val="006551E0"/>
    <w:rsid w:val="006562BF"/>
    <w:rsid w:val="00665B41"/>
    <w:rsid w:val="00665F80"/>
    <w:rsid w:val="00677355"/>
    <w:rsid w:val="00683EE1"/>
    <w:rsid w:val="00685353"/>
    <w:rsid w:val="006966B2"/>
    <w:rsid w:val="006A25A0"/>
    <w:rsid w:val="006A4183"/>
    <w:rsid w:val="006B2ECC"/>
    <w:rsid w:val="006D5698"/>
    <w:rsid w:val="006E2A88"/>
    <w:rsid w:val="007006CE"/>
    <w:rsid w:val="007258D8"/>
    <w:rsid w:val="007341A0"/>
    <w:rsid w:val="0076672D"/>
    <w:rsid w:val="00786CBA"/>
    <w:rsid w:val="00791146"/>
    <w:rsid w:val="007C460E"/>
    <w:rsid w:val="007E6FA8"/>
    <w:rsid w:val="008058CD"/>
    <w:rsid w:val="008162AF"/>
    <w:rsid w:val="00824BBB"/>
    <w:rsid w:val="008330A0"/>
    <w:rsid w:val="008336C4"/>
    <w:rsid w:val="0083409A"/>
    <w:rsid w:val="00840C2E"/>
    <w:rsid w:val="00855885"/>
    <w:rsid w:val="008624F8"/>
    <w:rsid w:val="00892FD7"/>
    <w:rsid w:val="008A6C9C"/>
    <w:rsid w:val="008A7675"/>
    <w:rsid w:val="008F17C9"/>
    <w:rsid w:val="0090158E"/>
    <w:rsid w:val="009120D4"/>
    <w:rsid w:val="0092058E"/>
    <w:rsid w:val="009244A0"/>
    <w:rsid w:val="00925AC2"/>
    <w:rsid w:val="00931721"/>
    <w:rsid w:val="009430A8"/>
    <w:rsid w:val="009466B8"/>
    <w:rsid w:val="009559E3"/>
    <w:rsid w:val="00980355"/>
    <w:rsid w:val="00985DE1"/>
    <w:rsid w:val="00992C02"/>
    <w:rsid w:val="009952BB"/>
    <w:rsid w:val="009A027F"/>
    <w:rsid w:val="009B7F1E"/>
    <w:rsid w:val="009C02AE"/>
    <w:rsid w:val="00A018BF"/>
    <w:rsid w:val="00A0493B"/>
    <w:rsid w:val="00A1669E"/>
    <w:rsid w:val="00A205ED"/>
    <w:rsid w:val="00A541C2"/>
    <w:rsid w:val="00A5660A"/>
    <w:rsid w:val="00A60086"/>
    <w:rsid w:val="00A72852"/>
    <w:rsid w:val="00A8485D"/>
    <w:rsid w:val="00A91BB7"/>
    <w:rsid w:val="00AA233F"/>
    <w:rsid w:val="00AB1CC0"/>
    <w:rsid w:val="00AC3128"/>
    <w:rsid w:val="00AC403A"/>
    <w:rsid w:val="00B072BD"/>
    <w:rsid w:val="00B10C90"/>
    <w:rsid w:val="00B16BC5"/>
    <w:rsid w:val="00B26083"/>
    <w:rsid w:val="00B32F63"/>
    <w:rsid w:val="00B4056E"/>
    <w:rsid w:val="00B418ED"/>
    <w:rsid w:val="00B43F8F"/>
    <w:rsid w:val="00B47B07"/>
    <w:rsid w:val="00B50F71"/>
    <w:rsid w:val="00B71141"/>
    <w:rsid w:val="00B80BBD"/>
    <w:rsid w:val="00B86A7F"/>
    <w:rsid w:val="00BA2639"/>
    <w:rsid w:val="00BD48F5"/>
    <w:rsid w:val="00BD7957"/>
    <w:rsid w:val="00C028F7"/>
    <w:rsid w:val="00C114EE"/>
    <w:rsid w:val="00C14855"/>
    <w:rsid w:val="00C22330"/>
    <w:rsid w:val="00C24C73"/>
    <w:rsid w:val="00C629ED"/>
    <w:rsid w:val="00C8001B"/>
    <w:rsid w:val="00C86138"/>
    <w:rsid w:val="00C91A4F"/>
    <w:rsid w:val="00CC082C"/>
    <w:rsid w:val="00CD2500"/>
    <w:rsid w:val="00CD7F60"/>
    <w:rsid w:val="00D02AD4"/>
    <w:rsid w:val="00D12183"/>
    <w:rsid w:val="00D249EF"/>
    <w:rsid w:val="00D755C3"/>
    <w:rsid w:val="00D86200"/>
    <w:rsid w:val="00D862D0"/>
    <w:rsid w:val="00DA7B04"/>
    <w:rsid w:val="00DD6054"/>
    <w:rsid w:val="00DD6B04"/>
    <w:rsid w:val="00DE0F2A"/>
    <w:rsid w:val="00DF1425"/>
    <w:rsid w:val="00DF1938"/>
    <w:rsid w:val="00E13BBE"/>
    <w:rsid w:val="00E16E4D"/>
    <w:rsid w:val="00E2169D"/>
    <w:rsid w:val="00E72274"/>
    <w:rsid w:val="00E84C5C"/>
    <w:rsid w:val="00E854B7"/>
    <w:rsid w:val="00EB7365"/>
    <w:rsid w:val="00EC3861"/>
    <w:rsid w:val="00EF704C"/>
    <w:rsid w:val="00F22B17"/>
    <w:rsid w:val="00F66FE1"/>
    <w:rsid w:val="00FA37A3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9F19A"/>
  <w15:docId w15:val="{1BC47DD2-2CAA-43E9-AE22-01FE5A0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29ED"/>
    <w:pPr>
      <w:ind w:left="28" w:right="28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i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 Narrow" w:hAnsi="Arial Narrow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7341A0"/>
    <w:pPr>
      <w:tabs>
        <w:tab w:val="center" w:pos="4536"/>
        <w:tab w:val="right" w:pos="9072"/>
      </w:tabs>
      <w:spacing w:after="60"/>
      <w:ind w:left="0" w:right="0"/>
      <w:jc w:val="center"/>
    </w:pPr>
    <w:rPr>
      <w:b/>
      <w:sz w:val="24"/>
      <w:szCs w:val="24"/>
    </w:rPr>
  </w:style>
  <w:style w:type="paragraph" w:styleId="Fuzeile">
    <w:name w:val="footer"/>
    <w:basedOn w:val="Standard"/>
    <w:link w:val="FuzeileZchn"/>
    <w:autoRedefine/>
    <w:rsid w:val="00677355"/>
    <w:pPr>
      <w:tabs>
        <w:tab w:val="center" w:pos="4820"/>
        <w:tab w:val="right" w:pos="9638"/>
      </w:tabs>
      <w:ind w:left="0"/>
    </w:pPr>
    <w:rPr>
      <w:noProof/>
      <w:snapToGrid w:val="0"/>
      <w:sz w:val="16"/>
      <w:szCs w:val="16"/>
      <w:bdr w:val="dotted" w:sz="4" w:space="0" w:color="auto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rPr>
      <w:rFonts w:ascii="Arial" w:hAnsi="Arial"/>
      <w:color w:val="000000"/>
      <w:lang w:eastAsia="de-DE"/>
    </w:rPr>
  </w:style>
  <w:style w:type="paragraph" w:customStyle="1" w:styleId="TabellenText">
    <w:name w:val="Tabellen Text"/>
    <w:rPr>
      <w:rFonts w:ascii="Arial" w:hAnsi="Arial"/>
      <w:color w:val="000000"/>
      <w:lang w:eastAsia="de-DE"/>
    </w:rPr>
  </w:style>
  <w:style w:type="paragraph" w:styleId="Textkrper-Zeileneinzug">
    <w:name w:val="Body Text Indent"/>
    <w:basedOn w:val="Standard"/>
  </w:style>
  <w:style w:type="paragraph" w:styleId="Titel">
    <w:name w:val="Title"/>
    <w:basedOn w:val="Standard"/>
    <w:qFormat/>
    <w:pPr>
      <w:keepNext/>
      <w:keepLines/>
      <w:tabs>
        <w:tab w:val="left" w:pos="680"/>
      </w:tabs>
      <w:spacing w:before="56" w:after="56"/>
      <w:ind w:left="793" w:right="0" w:hanging="680"/>
    </w:pPr>
    <w:rPr>
      <w:b/>
      <w:snapToGrid w:val="0"/>
      <w:color w:val="000000"/>
    </w:rPr>
  </w:style>
  <w:style w:type="paragraph" w:customStyle="1" w:styleId="Fett2">
    <w:name w:val="Fett2"/>
    <w:basedOn w:val="Standard"/>
    <w:rPr>
      <w:b/>
    </w:rPr>
  </w:style>
  <w:style w:type="paragraph" w:customStyle="1" w:styleId="Markierung">
    <w:name w:val="Markierung"/>
    <w:pPr>
      <w:ind w:left="226"/>
    </w:pPr>
    <w:rPr>
      <w:rFonts w:ascii="Arial MT" w:hAnsi="Arial MT"/>
      <w:snapToGrid w:val="0"/>
      <w:color w:val="000000"/>
      <w:lang w:eastAsia="de-DE"/>
    </w:rPr>
  </w:style>
  <w:style w:type="paragraph" w:customStyle="1" w:styleId="Fett1">
    <w:name w:val="Fett1"/>
    <w:basedOn w:val="Standard"/>
    <w:rPr>
      <w:rFonts w:ascii="Arial MT" w:hAnsi="Arial MT"/>
      <w:b/>
    </w:rPr>
  </w:style>
  <w:style w:type="paragraph" w:styleId="Blocktext">
    <w:name w:val="Block Text"/>
    <w:basedOn w:val="Standard"/>
    <w:pPr>
      <w:ind w:left="426"/>
    </w:pPr>
  </w:style>
  <w:style w:type="table" w:styleId="Tabellenraster">
    <w:name w:val="Table Grid"/>
    <w:basedOn w:val="NormaleTabelle"/>
    <w:rsid w:val="00E16E4D"/>
    <w:pPr>
      <w:ind w:left="28" w:right="2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E0F2A"/>
    <w:rPr>
      <w:rFonts w:ascii="Tahoma" w:hAnsi="Tahoma" w:cs="Tahoma"/>
      <w:sz w:val="16"/>
      <w:szCs w:val="16"/>
    </w:rPr>
  </w:style>
  <w:style w:type="character" w:customStyle="1" w:styleId="yshortcuts1">
    <w:name w:val="yshortcuts1"/>
    <w:rsid w:val="009952BB"/>
    <w:rPr>
      <w:shd w:val="clear" w:color="auto" w:fill="auto"/>
    </w:rPr>
  </w:style>
  <w:style w:type="character" w:styleId="Hyperlink">
    <w:name w:val="Hyperlink"/>
    <w:rsid w:val="00230701"/>
    <w:rPr>
      <w:strike w:val="0"/>
      <w:dstrike w:val="0"/>
      <w:color w:val="464E90"/>
      <w:u w:val="none"/>
      <w:effect w:val="none"/>
    </w:rPr>
  </w:style>
  <w:style w:type="character" w:styleId="BesuchterLink">
    <w:name w:val="FollowedHyperlink"/>
    <w:rsid w:val="00B072BD"/>
    <w:rPr>
      <w:color w:val="800080"/>
      <w:u w:val="single"/>
    </w:rPr>
  </w:style>
  <w:style w:type="character" w:customStyle="1" w:styleId="FuzeileZchn">
    <w:name w:val="Fußzeile Zchn"/>
    <w:link w:val="Fuzeile"/>
    <w:rsid w:val="009244A0"/>
    <w:rPr>
      <w:rFonts w:ascii="Arial" w:hAnsi="Arial"/>
      <w:noProof/>
      <w:snapToGrid w:val="0"/>
      <w:sz w:val="16"/>
      <w:szCs w:val="16"/>
      <w:bdr w:val="dotted" w:sz="4" w:space="0" w:color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.leo.org/ende?lp=ende&amp;p=Ci4HO3kMAA&amp;search=retraceability&amp;trestr=0x8001" TargetMode="External"/><Relationship Id="rId18" Type="http://schemas.openxmlformats.org/officeDocument/2006/relationships/hyperlink" Target="http://dict.leo.org/ende?lp=ende&amp;p=Ci4HO3kMAA&amp;search=defect&amp;trestr=0x801" TargetMode="External"/><Relationship Id="rId26" Type="http://schemas.openxmlformats.org/officeDocument/2006/relationships/hyperlink" Target="http://dict.leo.org/ende?lp=ende&amp;p=Ci4HO3kMAA&amp;search=leak&amp;trestr=0x8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t.leo.org/ende?lp=ende&amp;p=Ci4HO3kMAA&amp;search=eddy&amp;trestr=0x80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ict.leo.org/ende?lp=ende&amp;p=Ci4HO3kMAA&amp;search=longitudinal&amp;trestr=0x801" TargetMode="External"/><Relationship Id="rId12" Type="http://schemas.openxmlformats.org/officeDocument/2006/relationships/hyperlink" Target="http://dict.leo.org/ende?lp=ende&amp;p=Ci4HO3kMAA&amp;search=retraceability&amp;trestr=0x8001" TargetMode="External"/><Relationship Id="rId17" Type="http://schemas.openxmlformats.org/officeDocument/2006/relationships/hyperlink" Target="http://dict.leo.org/ende?lp=ende&amp;p=Ci4HO3kMAA&amp;search=flaw&amp;trestr=0x801" TargetMode="External"/><Relationship Id="rId25" Type="http://schemas.openxmlformats.org/officeDocument/2006/relationships/hyperlink" Target="http://dict.leo.org/ende?lp=ende&amp;p=Ci4HO3kMAA&amp;search=check&amp;trestr=0x801" TargetMode="External"/><Relationship Id="rId33" Type="http://schemas.openxmlformats.org/officeDocument/2006/relationships/hyperlink" Target="http://dict.leo.org/ende?lp=ende&amp;p=Ci4HO3kMAA&amp;search=plug&amp;trestr=0x801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.leo.org/ende?lp=ende&amp;p=Ci4HO3kMAA&amp;search=longitudinal&amp;trestr=0x801" TargetMode="External"/><Relationship Id="rId20" Type="http://schemas.openxmlformats.org/officeDocument/2006/relationships/hyperlink" Target="http://dict.leo.org/ende?lp=ende&amp;p=Ci4HO3kMAA&amp;search=control&amp;trestr=0x801" TargetMode="External"/><Relationship Id="rId29" Type="http://schemas.openxmlformats.org/officeDocument/2006/relationships/hyperlink" Target="http://dict.leo.org/ende?lp=ende&amp;p=Ci4HO3kMAA&amp;search=current&amp;trestr=0x28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.leo.org/ende?lp=ende&amp;p=Ci4HO3kMAA&amp;search=process&amp;trestr=0x1001" TargetMode="External"/><Relationship Id="rId24" Type="http://schemas.openxmlformats.org/officeDocument/2006/relationships/hyperlink" Target="http://dict.leo.org/ende?lp=ende&amp;p=Ci4HO3kMAA&amp;search=dimensional&amp;trestr=0x801" TargetMode="External"/><Relationship Id="rId32" Type="http://schemas.openxmlformats.org/officeDocument/2006/relationships/hyperlink" Target="http://dict.leo.org/ende?lp=ende&amp;p=Ci4HO3kMAA&amp;search=test&amp;trestr=0x8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t.leo.org/ende?lp=ende&amp;p=Ci4HO3kMAA&amp;search=range&amp;trestr=0x801" TargetMode="External"/><Relationship Id="rId23" Type="http://schemas.openxmlformats.org/officeDocument/2006/relationships/hyperlink" Target="http://dict.leo.org/ende?lp=ende&amp;p=Ci4HO3kMAA&amp;search=test&amp;trestr=0x801" TargetMode="External"/><Relationship Id="rId28" Type="http://schemas.openxmlformats.org/officeDocument/2006/relationships/hyperlink" Target="http://dict.leo.org/ende?lp=ende&amp;p=Ci4HO3kMAA&amp;search=eddy&amp;trestr=0x2801" TargetMode="External"/><Relationship Id="rId10" Type="http://schemas.openxmlformats.org/officeDocument/2006/relationships/hyperlink" Target="http://dict.leo.org/ende?lp=ende&amp;p=Ci4HO3kMAA&amp;search=manufacturing&amp;trestr=0x1001" TargetMode="External"/><Relationship Id="rId19" Type="http://schemas.openxmlformats.org/officeDocument/2006/relationships/hyperlink" Target="http://dict.leo.org/ende?lp=ende&amp;p=Ci4HO3kMAA&amp;search=dimensional&amp;trestr=0x801" TargetMode="External"/><Relationship Id="rId31" Type="http://schemas.openxmlformats.org/officeDocument/2006/relationships/hyperlink" Target="http://dict.leo.org/ende?lp=ende&amp;p=Ci4HO3kMAA&amp;search=pressure&amp;trestr=0x80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ict.leo.org/ende?lp=ende&amp;p=Ci4HO3kMAA&amp;search=temperature&amp;trestr=0x801" TargetMode="External"/><Relationship Id="rId22" Type="http://schemas.openxmlformats.org/officeDocument/2006/relationships/hyperlink" Target="http://dict.leo.org/ende?lp=ende&amp;p=Ci4HO3kMAA&amp;search=current&amp;trestr=0x801" TargetMode="External"/><Relationship Id="rId27" Type="http://schemas.openxmlformats.org/officeDocument/2006/relationships/hyperlink" Target="http://dict.leo.org/ende?lp=ende&amp;p=Ci4HO3kMAA&amp;search=tests&amp;trestr=0x8001" TargetMode="External"/><Relationship Id="rId30" Type="http://schemas.openxmlformats.org/officeDocument/2006/relationships/hyperlink" Target="http://dict.leo.org/ende?lp=ende&amp;p=Ci4HO3kMAA&amp;search=hydraulic&amp;trestr=0x801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r\OneDrive\Desktop\Mitsubishi\VORQS04_Anlage%207_LQ_Halbzeuge_2020-0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VORQS04_Anlage 7_LQ_Halbzeuge_2020-09</Template>
  <TotalTime>0</TotalTime>
  <Pages>5</Pages>
  <Words>1456</Words>
  <Characters>9174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1. Anwendungsbereich  / Scope</vt:lpstr>
      </vt:variant>
      <vt:variant>
        <vt:i4>0</vt:i4>
      </vt:variant>
    </vt:vector>
  </HeadingPairs>
  <TitlesOfParts>
    <vt:vector size="1" baseType="lpstr">
      <vt:lpstr>1. Anwendungsbereich  / Scope</vt:lpstr>
    </vt:vector>
  </TitlesOfParts>
  <Company>BLK</Company>
  <LinksUpToDate>false</LinksUpToDate>
  <CharactersWithSpaces>10609</CharactersWithSpaces>
  <SharedDoc>false</SharedDoc>
  <HLinks>
    <vt:vector size="156" baseType="variant">
      <vt:variant>
        <vt:i4>3604514</vt:i4>
      </vt:variant>
      <vt:variant>
        <vt:i4>216</vt:i4>
      </vt:variant>
      <vt:variant>
        <vt:i4>0</vt:i4>
      </vt:variant>
      <vt:variant>
        <vt:i4>5</vt:i4>
      </vt:variant>
      <vt:variant>
        <vt:lpwstr>http://dict.leo.org/ende?lp=ende&amp;p=Ci4HO3kMAA&amp;search=plug&amp;trestr=0x801</vt:lpwstr>
      </vt:variant>
      <vt:variant>
        <vt:lpwstr/>
      </vt:variant>
      <vt:variant>
        <vt:i4>3473464</vt:i4>
      </vt:variant>
      <vt:variant>
        <vt:i4>195</vt:i4>
      </vt:variant>
      <vt:variant>
        <vt:i4>0</vt:i4>
      </vt:variant>
      <vt:variant>
        <vt:i4>5</vt:i4>
      </vt:variant>
      <vt:variant>
        <vt:lpwstr>http://dict.leo.org/ende?lp=ende&amp;p=Ci4HO3kMAA&amp;search=test&amp;trestr=0x801</vt:lpwstr>
      </vt:variant>
      <vt:variant>
        <vt:lpwstr/>
      </vt:variant>
      <vt:variant>
        <vt:i4>2490424</vt:i4>
      </vt:variant>
      <vt:variant>
        <vt:i4>192</vt:i4>
      </vt:variant>
      <vt:variant>
        <vt:i4>0</vt:i4>
      </vt:variant>
      <vt:variant>
        <vt:i4>5</vt:i4>
      </vt:variant>
      <vt:variant>
        <vt:lpwstr>http://dict.leo.org/ende?lp=ende&amp;p=Ci4HO3kMAA&amp;search=pressure&amp;trestr=0x801</vt:lpwstr>
      </vt:variant>
      <vt:variant>
        <vt:lpwstr/>
      </vt:variant>
      <vt:variant>
        <vt:i4>2883699</vt:i4>
      </vt:variant>
      <vt:variant>
        <vt:i4>189</vt:i4>
      </vt:variant>
      <vt:variant>
        <vt:i4>0</vt:i4>
      </vt:variant>
      <vt:variant>
        <vt:i4>5</vt:i4>
      </vt:variant>
      <vt:variant>
        <vt:lpwstr>http://dict.leo.org/ende?lp=ende&amp;p=Ci4HO3kMAA&amp;search=hydraulic&amp;trestr=0x801</vt:lpwstr>
      </vt:variant>
      <vt:variant>
        <vt:lpwstr/>
      </vt:variant>
      <vt:variant>
        <vt:i4>7798839</vt:i4>
      </vt:variant>
      <vt:variant>
        <vt:i4>182</vt:i4>
      </vt:variant>
      <vt:variant>
        <vt:i4>0</vt:i4>
      </vt:variant>
      <vt:variant>
        <vt:i4>5</vt:i4>
      </vt:variant>
      <vt:variant>
        <vt:lpwstr>http://dict.leo.org/ende?lp=ende&amp;p=Ci4HO3kMAA&amp;search=current&amp;trestr=0x2801</vt:lpwstr>
      </vt:variant>
      <vt:variant>
        <vt:lpwstr/>
      </vt:variant>
      <vt:variant>
        <vt:i4>3670076</vt:i4>
      </vt:variant>
      <vt:variant>
        <vt:i4>179</vt:i4>
      </vt:variant>
      <vt:variant>
        <vt:i4>0</vt:i4>
      </vt:variant>
      <vt:variant>
        <vt:i4>5</vt:i4>
      </vt:variant>
      <vt:variant>
        <vt:lpwstr>http://dict.leo.org/ende?lp=ende&amp;p=Ci4HO3kMAA&amp;search=eddy&amp;trestr=0x2801</vt:lpwstr>
      </vt:variant>
      <vt:variant>
        <vt:lpwstr/>
      </vt:variant>
      <vt:variant>
        <vt:i4>720965</vt:i4>
      </vt:variant>
      <vt:variant>
        <vt:i4>176</vt:i4>
      </vt:variant>
      <vt:variant>
        <vt:i4>0</vt:i4>
      </vt:variant>
      <vt:variant>
        <vt:i4>5</vt:i4>
      </vt:variant>
      <vt:variant>
        <vt:lpwstr>http://dict.leo.org/ende?lp=ende&amp;p=Ci4HO3kMAA&amp;search=tests&amp;trestr=0x8001</vt:lpwstr>
      </vt:variant>
      <vt:variant>
        <vt:lpwstr/>
      </vt:variant>
      <vt:variant>
        <vt:i4>4063271</vt:i4>
      </vt:variant>
      <vt:variant>
        <vt:i4>173</vt:i4>
      </vt:variant>
      <vt:variant>
        <vt:i4>0</vt:i4>
      </vt:variant>
      <vt:variant>
        <vt:i4>5</vt:i4>
      </vt:variant>
      <vt:variant>
        <vt:lpwstr>http://dict.leo.org/ende?lp=ende&amp;p=Ci4HO3kMAA&amp;search=leak&amp;trestr=0x8001</vt:lpwstr>
      </vt:variant>
      <vt:variant>
        <vt:lpwstr/>
      </vt:variant>
      <vt:variant>
        <vt:i4>2293871</vt:i4>
      </vt:variant>
      <vt:variant>
        <vt:i4>146</vt:i4>
      </vt:variant>
      <vt:variant>
        <vt:i4>0</vt:i4>
      </vt:variant>
      <vt:variant>
        <vt:i4>5</vt:i4>
      </vt:variant>
      <vt:variant>
        <vt:lpwstr>http://dict.leo.org/ende?lp=ende&amp;p=Ci4HO3kMAA&amp;search=check&amp;trestr=0x801</vt:lpwstr>
      </vt:variant>
      <vt:variant>
        <vt:lpwstr/>
      </vt:variant>
      <vt:variant>
        <vt:i4>4325397</vt:i4>
      </vt:variant>
      <vt:variant>
        <vt:i4>143</vt:i4>
      </vt:variant>
      <vt:variant>
        <vt:i4>0</vt:i4>
      </vt:variant>
      <vt:variant>
        <vt:i4>5</vt:i4>
      </vt:variant>
      <vt:variant>
        <vt:lpwstr>http://dict.leo.org/ende?lp=ende&amp;p=Ci4HO3kMAA&amp;search=dimensional&amp;trestr=0x801</vt:lpwstr>
      </vt:variant>
      <vt:variant>
        <vt:lpwstr/>
      </vt:variant>
      <vt:variant>
        <vt:i4>3473464</vt:i4>
      </vt:variant>
      <vt:variant>
        <vt:i4>124</vt:i4>
      </vt:variant>
      <vt:variant>
        <vt:i4>0</vt:i4>
      </vt:variant>
      <vt:variant>
        <vt:i4>5</vt:i4>
      </vt:variant>
      <vt:variant>
        <vt:lpwstr>http://dict.leo.org/ende?lp=ende&amp;p=Ci4HO3kMAA&amp;search=test&amp;trestr=0x801</vt:lpwstr>
      </vt:variant>
      <vt:variant>
        <vt:lpwstr/>
      </vt:variant>
      <vt:variant>
        <vt:i4>5111821</vt:i4>
      </vt:variant>
      <vt:variant>
        <vt:i4>121</vt:i4>
      </vt:variant>
      <vt:variant>
        <vt:i4>0</vt:i4>
      </vt:variant>
      <vt:variant>
        <vt:i4>5</vt:i4>
      </vt:variant>
      <vt:variant>
        <vt:lpwstr>http://dict.leo.org/ende?lp=ende&amp;p=Ci4HO3kMAA&amp;search=current&amp;trestr=0x801</vt:lpwstr>
      </vt:variant>
      <vt:variant>
        <vt:lpwstr/>
      </vt:variant>
      <vt:variant>
        <vt:i4>3342388</vt:i4>
      </vt:variant>
      <vt:variant>
        <vt:i4>118</vt:i4>
      </vt:variant>
      <vt:variant>
        <vt:i4>0</vt:i4>
      </vt:variant>
      <vt:variant>
        <vt:i4>5</vt:i4>
      </vt:variant>
      <vt:variant>
        <vt:lpwstr>http://dict.leo.org/ende?lp=ende&amp;p=Ci4HO3kMAA&amp;search=eddy&amp;trestr=0x801</vt:lpwstr>
      </vt:variant>
      <vt:variant>
        <vt:lpwstr/>
      </vt:variant>
      <vt:variant>
        <vt:i4>6094864</vt:i4>
      </vt:variant>
      <vt:variant>
        <vt:i4>111</vt:i4>
      </vt:variant>
      <vt:variant>
        <vt:i4>0</vt:i4>
      </vt:variant>
      <vt:variant>
        <vt:i4>5</vt:i4>
      </vt:variant>
      <vt:variant>
        <vt:lpwstr>http://dict.leo.org/ende?lp=ende&amp;p=Ci4HO3kMAA&amp;search=control&amp;trestr=0x801</vt:lpwstr>
      </vt:variant>
      <vt:variant>
        <vt:lpwstr/>
      </vt:variant>
      <vt:variant>
        <vt:i4>4325397</vt:i4>
      </vt:variant>
      <vt:variant>
        <vt:i4>108</vt:i4>
      </vt:variant>
      <vt:variant>
        <vt:i4>0</vt:i4>
      </vt:variant>
      <vt:variant>
        <vt:i4>5</vt:i4>
      </vt:variant>
      <vt:variant>
        <vt:lpwstr>http://dict.leo.org/ende?lp=ende&amp;p=Ci4HO3kMAA&amp;search=dimensional&amp;trestr=0x801</vt:lpwstr>
      </vt:variant>
      <vt:variant>
        <vt:lpwstr/>
      </vt:variant>
      <vt:variant>
        <vt:i4>5439581</vt:i4>
      </vt:variant>
      <vt:variant>
        <vt:i4>97</vt:i4>
      </vt:variant>
      <vt:variant>
        <vt:i4>0</vt:i4>
      </vt:variant>
      <vt:variant>
        <vt:i4>5</vt:i4>
      </vt:variant>
      <vt:variant>
        <vt:lpwstr>http://dict.leo.org/ende?lp=ende&amp;p=Ci4HO3kMAA&amp;search=defect&amp;trestr=0x801</vt:lpwstr>
      </vt:variant>
      <vt:variant>
        <vt:lpwstr/>
      </vt:variant>
      <vt:variant>
        <vt:i4>3473458</vt:i4>
      </vt:variant>
      <vt:variant>
        <vt:i4>90</vt:i4>
      </vt:variant>
      <vt:variant>
        <vt:i4>0</vt:i4>
      </vt:variant>
      <vt:variant>
        <vt:i4>5</vt:i4>
      </vt:variant>
      <vt:variant>
        <vt:lpwstr>http://dict.leo.org/ende?lp=ende&amp;p=Ci4HO3kMAA&amp;search=flaw&amp;trestr=0x801</vt:lpwstr>
      </vt:variant>
      <vt:variant>
        <vt:lpwstr/>
      </vt:variant>
      <vt:variant>
        <vt:i4>2359347</vt:i4>
      </vt:variant>
      <vt:variant>
        <vt:i4>87</vt:i4>
      </vt:variant>
      <vt:variant>
        <vt:i4>0</vt:i4>
      </vt:variant>
      <vt:variant>
        <vt:i4>5</vt:i4>
      </vt:variant>
      <vt:variant>
        <vt:lpwstr>http://dict.leo.org/ende?lp=ende&amp;p=Ci4HO3kMAA&amp;search=longitudinal&amp;trestr=0x801</vt:lpwstr>
      </vt:variant>
      <vt:variant>
        <vt:lpwstr/>
      </vt:variant>
      <vt:variant>
        <vt:i4>3604578</vt:i4>
      </vt:variant>
      <vt:variant>
        <vt:i4>42</vt:i4>
      </vt:variant>
      <vt:variant>
        <vt:i4>0</vt:i4>
      </vt:variant>
      <vt:variant>
        <vt:i4>5</vt:i4>
      </vt:variant>
      <vt:variant>
        <vt:lpwstr>http://dict.leo.org/ende?lp=ende&amp;p=Ci4HO3kMAA&amp;search=range&amp;trestr=0x801</vt:lpwstr>
      </vt:variant>
      <vt:variant>
        <vt:lpwstr/>
      </vt:variant>
      <vt:variant>
        <vt:i4>4390917</vt:i4>
      </vt:variant>
      <vt:variant>
        <vt:i4>39</vt:i4>
      </vt:variant>
      <vt:variant>
        <vt:i4>0</vt:i4>
      </vt:variant>
      <vt:variant>
        <vt:i4>5</vt:i4>
      </vt:variant>
      <vt:variant>
        <vt:lpwstr>http://dict.leo.org/ende?lp=ende&amp;p=Ci4HO3kMAA&amp;search=temperature&amp;trestr=0x801</vt:lpwstr>
      </vt:variant>
      <vt:variant>
        <vt:lpwstr/>
      </vt:variant>
      <vt:variant>
        <vt:i4>4915269</vt:i4>
      </vt:variant>
      <vt:variant>
        <vt:i4>36</vt:i4>
      </vt:variant>
      <vt:variant>
        <vt:i4>0</vt:i4>
      </vt:variant>
      <vt:variant>
        <vt:i4>5</vt:i4>
      </vt:variant>
      <vt:variant>
        <vt:lpwstr>http://dict.leo.org/ende?lp=ende&amp;p=Ci4HO3kMAA&amp;search=retraceability&amp;trestr=0x8001</vt:lpwstr>
      </vt:variant>
      <vt:variant>
        <vt:lpwstr/>
      </vt:variant>
      <vt:variant>
        <vt:i4>4915269</vt:i4>
      </vt:variant>
      <vt:variant>
        <vt:i4>33</vt:i4>
      </vt:variant>
      <vt:variant>
        <vt:i4>0</vt:i4>
      </vt:variant>
      <vt:variant>
        <vt:i4>5</vt:i4>
      </vt:variant>
      <vt:variant>
        <vt:lpwstr>http://dict.leo.org/ende?lp=ende&amp;p=Ci4HO3kMAA&amp;search=retraceability&amp;trestr=0x8001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http://dict.leo.org/ende?lp=ende&amp;p=Ci4HO3kMAA&amp;search=process&amp;trestr=0x1001</vt:lpwstr>
      </vt:variant>
      <vt:variant>
        <vt:lpwstr/>
      </vt:variant>
      <vt:variant>
        <vt:i4>131136</vt:i4>
      </vt:variant>
      <vt:variant>
        <vt:i4>27</vt:i4>
      </vt:variant>
      <vt:variant>
        <vt:i4>0</vt:i4>
      </vt:variant>
      <vt:variant>
        <vt:i4>5</vt:i4>
      </vt:variant>
      <vt:variant>
        <vt:lpwstr>http://dict.leo.org/ende?lp=ende&amp;p=Ci4HO3kMAA&amp;search=manufacturing&amp;trestr=0x1001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http://dict.leo.org/ende?lp=ende&amp;p=Ci4HO3kMAA&amp;search=longitudinal&amp;trestr=0x801</vt:lpwstr>
      </vt:variant>
      <vt:variant>
        <vt:lpwstr/>
      </vt:variant>
      <vt:variant>
        <vt:i4>3080284</vt:i4>
      </vt:variant>
      <vt:variant>
        <vt:i4>13200</vt:i4>
      </vt:variant>
      <vt:variant>
        <vt:i4>1025</vt:i4>
      </vt:variant>
      <vt:variant>
        <vt:i4>1</vt:i4>
      </vt:variant>
      <vt:variant>
        <vt:lpwstr>C:\..\..\Temp\BHE_Vordrucke\1_Logo_Hitachi_grau_auf_weiss.jpg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Anwendungsbereich  / Scope</dc:title>
  <dc:creator>Hans Scharinger</dc:creator>
  <cp:lastModifiedBy>Hans Scharinger</cp:lastModifiedBy>
  <cp:revision>1</cp:revision>
  <cp:lastPrinted>2011-08-18T06:54:00Z</cp:lastPrinted>
  <dcterms:created xsi:type="dcterms:W3CDTF">2021-01-22T09:55:00Z</dcterms:created>
  <dcterms:modified xsi:type="dcterms:W3CDTF">2021-01-22T09:55:00Z</dcterms:modified>
</cp:coreProperties>
</file>